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6799"/>
      </w:tblGrid>
      <w:tr w:rsidR="00D80944" w:rsidRPr="00D80944" w14:paraId="740CCDA3" w14:textId="77777777" w:rsidTr="00D80944">
        <w:tc>
          <w:tcPr>
            <w:tcW w:w="6799" w:type="dxa"/>
          </w:tcPr>
          <w:p w14:paraId="69301119" w14:textId="431EB68B" w:rsidR="00D80944" w:rsidRPr="00D80944" w:rsidRDefault="00D80944" w:rsidP="00D80944">
            <w:pPr>
              <w:spacing w:line="288" w:lineRule="auto"/>
              <w:rPr>
                <w:b/>
                <w:bCs/>
                <w:sz w:val="24"/>
                <w:szCs w:val="24"/>
              </w:rPr>
            </w:pPr>
            <w:r w:rsidRPr="00D80944">
              <w:rPr>
                <w:b/>
                <w:bCs/>
                <w:sz w:val="24"/>
                <w:szCs w:val="24"/>
              </w:rPr>
              <w:t>VERBINDLICHE ANMELDUNG für den PROBENAHMEKURS GRUNDWASSER, OBERFLÄCHENGEWÄSSER, SEDIMENTE</w:t>
            </w:r>
          </w:p>
        </w:tc>
      </w:tr>
      <w:tr w:rsidR="00D80944" w:rsidRPr="00D80944" w14:paraId="6EE0E944" w14:textId="77777777" w:rsidTr="00D80944">
        <w:tc>
          <w:tcPr>
            <w:tcW w:w="6799" w:type="dxa"/>
          </w:tcPr>
          <w:p w14:paraId="1A489DF8" w14:textId="7011DB81" w:rsidR="00D80944" w:rsidRPr="00D80944" w:rsidRDefault="00D80944" w:rsidP="00D80944">
            <w:pPr>
              <w:spacing w:line="360" w:lineRule="auto"/>
              <w:ind w:left="460"/>
              <w:rPr>
                <w:sz w:val="18"/>
                <w:szCs w:val="18"/>
              </w:rPr>
            </w:pPr>
            <w:r>
              <w:rPr>
                <w:sz w:val="18"/>
                <w:szCs w:val="18"/>
              </w:rPr>
              <w:t>Dauer</w:t>
            </w:r>
            <w:r w:rsidRPr="00D80944">
              <w:rPr>
                <w:sz w:val="18"/>
                <w:szCs w:val="18"/>
              </w:rPr>
              <w:t>: Montag, 11.05.2026, 9:</w:t>
            </w:r>
            <w:r w:rsidR="008E27BB">
              <w:rPr>
                <w:sz w:val="18"/>
                <w:szCs w:val="18"/>
              </w:rPr>
              <w:t>0</w:t>
            </w:r>
            <w:r w:rsidRPr="00D80944">
              <w:rPr>
                <w:sz w:val="18"/>
                <w:szCs w:val="18"/>
              </w:rPr>
              <w:t>0 Uhr</w:t>
            </w:r>
            <w:r>
              <w:rPr>
                <w:sz w:val="18"/>
                <w:szCs w:val="18"/>
              </w:rPr>
              <w:t xml:space="preserve"> </w:t>
            </w:r>
            <w:r>
              <w:rPr>
                <w:rFonts w:cs="Open Sans"/>
                <w:sz w:val="18"/>
                <w:szCs w:val="18"/>
              </w:rPr>
              <w:t>−</w:t>
            </w:r>
            <w:r>
              <w:rPr>
                <w:sz w:val="18"/>
                <w:szCs w:val="18"/>
              </w:rPr>
              <w:t xml:space="preserve"> </w:t>
            </w:r>
            <w:r w:rsidRPr="00D80944">
              <w:rPr>
                <w:sz w:val="18"/>
                <w:szCs w:val="18"/>
              </w:rPr>
              <w:t>Mittwoch, 13.05.2026, 17:00 Uhr</w:t>
            </w:r>
          </w:p>
        </w:tc>
      </w:tr>
      <w:tr w:rsidR="00D80944" w:rsidRPr="00D80944" w14:paraId="517843B8" w14:textId="77777777" w:rsidTr="00D80944">
        <w:tc>
          <w:tcPr>
            <w:tcW w:w="6799" w:type="dxa"/>
          </w:tcPr>
          <w:p w14:paraId="4561BC0E" w14:textId="39AA6EDF" w:rsidR="00D80944" w:rsidRPr="00D80944" w:rsidRDefault="00D80944" w:rsidP="00D80944">
            <w:pPr>
              <w:ind w:left="460"/>
              <w:rPr>
                <w:sz w:val="18"/>
                <w:szCs w:val="18"/>
              </w:rPr>
            </w:pPr>
            <w:r w:rsidRPr="00D80944">
              <w:rPr>
                <w:sz w:val="18"/>
                <w:szCs w:val="18"/>
              </w:rPr>
              <w:t>Kursort: Institut für Gewässerökologie und Fischerei</w:t>
            </w:r>
            <w:r w:rsidRPr="00D80944">
              <w:rPr>
                <w:sz w:val="18"/>
                <w:szCs w:val="18"/>
              </w:rPr>
              <w:softHyphen/>
              <w:t xml:space="preserve">wirtschaft, </w:t>
            </w:r>
            <w:r>
              <w:rPr>
                <w:sz w:val="18"/>
                <w:szCs w:val="18"/>
              </w:rPr>
              <w:br/>
            </w:r>
            <w:r w:rsidRPr="00D80944">
              <w:rPr>
                <w:sz w:val="18"/>
                <w:szCs w:val="18"/>
              </w:rPr>
              <w:t>Scharfling 19, A – 5310 Mondsee</w:t>
            </w:r>
          </w:p>
        </w:tc>
      </w:tr>
      <w:tr w:rsidR="00D80944" w:rsidRPr="00D80944" w14:paraId="392066F6" w14:textId="77777777" w:rsidTr="00D80944">
        <w:tc>
          <w:tcPr>
            <w:tcW w:w="6799" w:type="dxa"/>
          </w:tcPr>
          <w:p w14:paraId="0DCAD37F" w14:textId="77777777" w:rsidR="00D80944" w:rsidRPr="00D80944" w:rsidRDefault="00D80944" w:rsidP="000A6312">
            <w:pPr>
              <w:spacing w:before="240" w:line="288" w:lineRule="auto"/>
              <w:rPr>
                <w:b/>
                <w:bCs/>
                <w:sz w:val="24"/>
                <w:szCs w:val="24"/>
              </w:rPr>
            </w:pPr>
            <w:r w:rsidRPr="00D80944">
              <w:rPr>
                <w:b/>
                <w:bCs/>
                <w:sz w:val="24"/>
                <w:szCs w:val="24"/>
              </w:rPr>
              <w:t xml:space="preserve">Kursgebühr: € </w:t>
            </w:r>
            <w:proofErr w:type="gramStart"/>
            <w:r w:rsidRPr="00D80944">
              <w:rPr>
                <w:b/>
                <w:bCs/>
                <w:sz w:val="24"/>
                <w:szCs w:val="24"/>
              </w:rPr>
              <w:t>1.560,-</w:t>
            </w:r>
            <w:proofErr w:type="gramEnd"/>
            <w:r w:rsidRPr="00D80944">
              <w:rPr>
                <w:b/>
                <w:bCs/>
                <w:sz w:val="24"/>
                <w:szCs w:val="24"/>
              </w:rPr>
              <w:t xml:space="preserve"> </w:t>
            </w:r>
            <w:r w:rsidRPr="008B2731">
              <w:rPr>
                <w:sz w:val="24"/>
                <w:szCs w:val="24"/>
              </w:rPr>
              <w:t>**</w:t>
            </w:r>
          </w:p>
        </w:tc>
      </w:tr>
    </w:tbl>
    <w:p w14:paraId="7855F08B" w14:textId="77777777" w:rsidR="00555379" w:rsidRDefault="00555379" w:rsidP="0077714F"/>
    <w:p w14:paraId="2AF816DE" w14:textId="30D50CB9" w:rsidR="0077714F" w:rsidRPr="0077714F" w:rsidRDefault="0077714F" w:rsidP="0077714F">
      <w:r w:rsidRPr="0077714F">
        <w:t xml:space="preserve">Hiermit melde ich mich verbindlich zu dieser Veranstaltung an. </w:t>
      </w:r>
    </w:p>
    <w:p w14:paraId="0A921E70" w14:textId="3593358B" w:rsidR="0077714F" w:rsidRPr="0077714F" w:rsidRDefault="0077714F" w:rsidP="002052AF">
      <w:pPr>
        <w:spacing w:line="360" w:lineRule="auto"/>
      </w:pPr>
      <w:r w:rsidRPr="0077714F">
        <w:t xml:space="preserve">Anrede*: </w:t>
      </w:r>
      <w:sdt>
        <w:sdtPr>
          <w:alias w:val="Frau"/>
          <w:tag w:val="Frau"/>
          <w:id w:val="-1595078421"/>
          <w14:checkbox>
            <w14:checked w14:val="0"/>
            <w14:checkedState w14:val="2612" w14:font="MS Gothic"/>
            <w14:uncheckedState w14:val="2610" w14:font="MS Gothic"/>
          </w14:checkbox>
        </w:sdtPr>
        <w:sdtEndPr/>
        <w:sdtContent>
          <w:r w:rsidRPr="0077714F">
            <w:rPr>
              <w:rFonts w:ascii="Segoe UI Symbol" w:hAnsi="Segoe UI Symbol" w:cs="Segoe UI Symbol"/>
            </w:rPr>
            <w:t>☐</w:t>
          </w:r>
        </w:sdtContent>
      </w:sdt>
      <w:r w:rsidRPr="0077714F">
        <w:t xml:space="preserve">Frau </w:t>
      </w:r>
      <w:sdt>
        <w:sdtPr>
          <w:alias w:val="Herr"/>
          <w:tag w:val="Herr"/>
          <w:id w:val="-1065721564"/>
          <w14:checkbox>
            <w14:checked w14:val="0"/>
            <w14:checkedState w14:val="2612" w14:font="MS Gothic"/>
            <w14:uncheckedState w14:val="2610" w14:font="MS Gothic"/>
          </w14:checkbox>
        </w:sdtPr>
        <w:sdtEndPr/>
        <w:sdtContent>
          <w:r w:rsidR="008E759E">
            <w:rPr>
              <w:rFonts w:ascii="MS Gothic" w:eastAsia="MS Gothic" w:hAnsi="MS Gothic" w:hint="eastAsia"/>
            </w:rPr>
            <w:t>☐</w:t>
          </w:r>
        </w:sdtContent>
      </w:sdt>
      <w:r w:rsidRPr="0077714F">
        <w:t xml:space="preserve">Herr </w:t>
      </w:r>
      <w:sdt>
        <w:sdtPr>
          <w:alias w:val="Herr"/>
          <w:tag w:val="Herr"/>
          <w:id w:val="-572201181"/>
          <w14:checkbox>
            <w14:checked w14:val="0"/>
            <w14:checkedState w14:val="2612" w14:font="MS Gothic"/>
            <w14:uncheckedState w14:val="2610" w14:font="MS Gothic"/>
          </w14:checkbox>
        </w:sdtPr>
        <w:sdtEndPr/>
        <w:sdtContent>
          <w:r w:rsidRPr="0077714F">
            <w:rPr>
              <w:rFonts w:ascii="Segoe UI Symbol" w:hAnsi="Segoe UI Symbol" w:cs="Segoe UI Symbol"/>
            </w:rPr>
            <w:t>☐</w:t>
          </w:r>
        </w:sdtContent>
      </w:sdt>
      <w:r w:rsidRPr="0077714F">
        <w:t>o.A.</w:t>
      </w:r>
      <w:r w:rsidRPr="0077714F">
        <w:tab/>
        <w:t xml:space="preserve">Titel: </w:t>
      </w:r>
      <w:sdt>
        <w:sdtPr>
          <w:id w:val="682866530"/>
          <w:placeholder>
            <w:docPart w:val="A50C8C8EC7B54968BFD12046961B3D2B"/>
          </w:placeholder>
          <w:showingPlcHdr/>
          <w:text/>
        </w:sdtPr>
        <w:sdtEndPr/>
        <w:sdtContent>
          <w:r w:rsidRPr="0077714F">
            <w:rPr>
              <w:rStyle w:val="Platzhaltertext"/>
            </w:rPr>
            <w:t>Klicken Sie hier, um Text einzugeben.</w:t>
          </w:r>
        </w:sdtContent>
      </w:sdt>
    </w:p>
    <w:p w14:paraId="22A675B9" w14:textId="77777777" w:rsidR="0077714F" w:rsidRPr="0077714F" w:rsidRDefault="0077714F" w:rsidP="002052AF">
      <w:pPr>
        <w:spacing w:line="360" w:lineRule="auto"/>
        <w:rPr>
          <w:rStyle w:val="Fett"/>
        </w:rPr>
      </w:pPr>
      <w:r w:rsidRPr="0077714F">
        <w:t xml:space="preserve">Vorname*: </w:t>
      </w:r>
      <w:sdt>
        <w:sdtPr>
          <w:rPr>
            <w:rStyle w:val="Fett"/>
          </w:rPr>
          <w:alias w:val="Vorname"/>
          <w:id w:val="673385044"/>
          <w:placeholder>
            <w:docPart w:val="A3E5751F88254B2EAE60ED6421321648"/>
          </w:placeholder>
          <w:showingPlcHdr/>
          <w:text/>
        </w:sdtPr>
        <w:sdtEndPr>
          <w:rPr>
            <w:rStyle w:val="Absatz-Standardschriftart"/>
            <w:b w:val="0"/>
            <w:bCs w:val="0"/>
          </w:rPr>
        </w:sdtEndPr>
        <w:sdtContent>
          <w:r w:rsidRPr="0077714F">
            <w:rPr>
              <w:rStyle w:val="Platzhaltertext"/>
            </w:rPr>
            <w:t>Ihr Vorname</w:t>
          </w:r>
        </w:sdtContent>
      </w:sdt>
      <w:r w:rsidRPr="0077714F">
        <w:t xml:space="preserve"> </w:t>
      </w:r>
      <w:r w:rsidRPr="0077714F">
        <w:tab/>
      </w:r>
      <w:r w:rsidRPr="0077714F">
        <w:tab/>
        <w:t xml:space="preserve">Nachname*: </w:t>
      </w:r>
      <w:sdt>
        <w:sdtPr>
          <w:rPr>
            <w:rStyle w:val="Fett"/>
          </w:rPr>
          <w:alias w:val="Nachname"/>
          <w:tag w:val="Nachname"/>
          <w:id w:val="1984041358"/>
          <w:placeholder>
            <w:docPart w:val="AB35F4B7E2754FE982FFB138A96776F5"/>
          </w:placeholder>
          <w:showingPlcHdr/>
          <w:text/>
        </w:sdtPr>
        <w:sdtEndPr>
          <w:rPr>
            <w:rStyle w:val="Absatz-Standardschriftart"/>
            <w:b w:val="0"/>
            <w:bCs w:val="0"/>
          </w:rPr>
        </w:sdtEndPr>
        <w:sdtContent>
          <w:r w:rsidRPr="0077714F">
            <w:rPr>
              <w:rStyle w:val="Platzhaltertext"/>
            </w:rPr>
            <w:t>Ihr Nachname</w:t>
          </w:r>
        </w:sdtContent>
      </w:sdt>
    </w:p>
    <w:p w14:paraId="66FEF52C" w14:textId="77777777" w:rsidR="0077714F" w:rsidRPr="0077714F" w:rsidRDefault="0077714F" w:rsidP="002052AF">
      <w:pPr>
        <w:spacing w:line="360" w:lineRule="auto"/>
      </w:pPr>
      <w:r w:rsidRPr="0077714F">
        <w:t xml:space="preserve">Daten zur </w:t>
      </w:r>
      <w:r w:rsidRPr="008B2731">
        <w:rPr>
          <w:u w:val="single"/>
        </w:rPr>
        <w:t>Rechnungsanschrift</w:t>
      </w:r>
      <w:r w:rsidRPr="0077714F">
        <w:t xml:space="preserve">*: </w:t>
      </w:r>
    </w:p>
    <w:p w14:paraId="5E109750" w14:textId="7B1587BF" w:rsidR="0077714F" w:rsidRPr="0077714F" w:rsidRDefault="0077714F" w:rsidP="002052AF">
      <w:pPr>
        <w:spacing w:line="360" w:lineRule="auto"/>
      </w:pPr>
      <w:r w:rsidRPr="0077714F">
        <w:t>Ich arbeite für:</w:t>
      </w:r>
      <w:r w:rsidRPr="0077714F">
        <w:tab/>
      </w:r>
      <w:r w:rsidRPr="0077714F">
        <w:tab/>
      </w:r>
      <w:r w:rsidRPr="0077714F">
        <w:tab/>
      </w:r>
      <w:sdt>
        <w:sdtPr>
          <w:rPr>
            <w:rStyle w:val="Fett"/>
          </w:rPr>
          <w:alias w:val="Dienststelle/Firma"/>
          <w:tag w:val="Dienststelle/Firma"/>
          <w:id w:val="-761839315"/>
          <w:placeholder>
            <w:docPart w:val="D986A95478464DF3B6BFC6AB70A6059C"/>
          </w:placeholder>
          <w:showingPlcHdr/>
          <w:text/>
        </w:sdtPr>
        <w:sdtEndPr>
          <w:rPr>
            <w:rStyle w:val="Absatz-Standardschriftart"/>
            <w:b w:val="0"/>
            <w:bCs w:val="0"/>
          </w:rPr>
        </w:sdtEndPr>
        <w:sdtContent>
          <w:r w:rsidRPr="0077714F">
            <w:rPr>
              <w:rStyle w:val="Platzhaltertext"/>
            </w:rPr>
            <w:t>Klicken Sie hier, um Text einzugeben.</w:t>
          </w:r>
        </w:sdtContent>
      </w:sdt>
      <w:r w:rsidRPr="0077714F">
        <w:br/>
        <w:t>Straße/Hausnummer:</w:t>
      </w:r>
      <w:r w:rsidRPr="0077714F">
        <w:tab/>
      </w:r>
      <w:r w:rsidRPr="0077714F">
        <w:tab/>
      </w:r>
      <w:sdt>
        <w:sdtPr>
          <w:rPr>
            <w:rStyle w:val="Fett"/>
          </w:rPr>
          <w:alias w:val="Adresse der Dienststelle/Firma"/>
          <w:tag w:val="Adresse der Firma"/>
          <w:id w:val="-1857107860"/>
          <w:placeholder>
            <w:docPart w:val="E2834DD600274D1298BA31EC0669C620"/>
          </w:placeholder>
          <w:showingPlcHdr/>
          <w:text/>
        </w:sdtPr>
        <w:sdtEndPr>
          <w:rPr>
            <w:rStyle w:val="Absatz-Standardschriftart"/>
            <w:b w:val="0"/>
            <w:bCs w:val="0"/>
          </w:rPr>
        </w:sdtEndPr>
        <w:sdtContent>
          <w:r w:rsidRPr="0077714F">
            <w:rPr>
              <w:rStyle w:val="Platzhaltertext"/>
            </w:rPr>
            <w:t>Klicken Sie hier, um Text einzugeben.</w:t>
          </w:r>
        </w:sdtContent>
      </w:sdt>
      <w:r w:rsidRPr="0077714F">
        <w:t xml:space="preserve"> </w:t>
      </w:r>
      <w:r w:rsidRPr="0077714F">
        <w:br/>
        <w:t>PLZ:</w:t>
      </w:r>
      <w:r w:rsidRPr="0077714F">
        <w:tab/>
      </w:r>
      <w:r w:rsidRPr="0077714F">
        <w:tab/>
      </w:r>
      <w:r w:rsidR="008B2731">
        <w:tab/>
      </w:r>
      <w:r w:rsidRPr="0077714F">
        <w:tab/>
      </w:r>
      <w:r w:rsidRPr="0077714F">
        <w:tab/>
      </w:r>
      <w:sdt>
        <w:sdtPr>
          <w:rPr>
            <w:rStyle w:val="Fett"/>
          </w:rPr>
          <w:alias w:val="Postleitzahl"/>
          <w:tag w:val="Postleitzahl"/>
          <w:id w:val="961538563"/>
          <w:placeholder>
            <w:docPart w:val="2B5737026465437D8AEE9CF428170E4D"/>
          </w:placeholder>
          <w:showingPlcHdr/>
          <w:text/>
        </w:sdtPr>
        <w:sdtEndPr>
          <w:rPr>
            <w:rStyle w:val="Absatz-Standardschriftart"/>
            <w:b w:val="0"/>
            <w:bCs w:val="0"/>
          </w:rPr>
        </w:sdtEndPr>
        <w:sdtContent>
          <w:r w:rsidRPr="0077714F">
            <w:rPr>
              <w:rStyle w:val="Platzhaltertext"/>
            </w:rPr>
            <w:t>Klicken Sie hier, um Text einzugeben.</w:t>
          </w:r>
        </w:sdtContent>
      </w:sdt>
      <w:r w:rsidRPr="0077714F">
        <w:t xml:space="preserve"> </w:t>
      </w:r>
      <w:r w:rsidRPr="0077714F">
        <w:br/>
        <w:t>Ort:</w:t>
      </w:r>
      <w:r w:rsidRPr="0077714F">
        <w:tab/>
      </w:r>
      <w:r w:rsidRPr="0077714F">
        <w:tab/>
      </w:r>
      <w:r w:rsidR="008B2731">
        <w:tab/>
      </w:r>
      <w:r w:rsidRPr="0077714F">
        <w:tab/>
      </w:r>
      <w:r w:rsidRPr="0077714F">
        <w:tab/>
      </w:r>
      <w:sdt>
        <w:sdtPr>
          <w:rPr>
            <w:rStyle w:val="Fett"/>
          </w:rPr>
          <w:alias w:val="Ort"/>
          <w:tag w:val="Ort"/>
          <w:id w:val="144717424"/>
          <w:placeholder>
            <w:docPart w:val="3663670CCC5347159314AF6CE6EF9A30"/>
          </w:placeholder>
          <w:showingPlcHdr/>
          <w:text/>
        </w:sdtPr>
        <w:sdtEndPr>
          <w:rPr>
            <w:rStyle w:val="Absatz-Standardschriftart"/>
            <w:b w:val="0"/>
            <w:bCs w:val="0"/>
          </w:rPr>
        </w:sdtEndPr>
        <w:sdtContent>
          <w:r w:rsidRPr="0077714F">
            <w:rPr>
              <w:rStyle w:val="Platzhaltertext"/>
            </w:rPr>
            <w:t>Klicken Sie hier, um Text einzugeben.</w:t>
          </w:r>
        </w:sdtContent>
      </w:sdt>
      <w:r w:rsidRPr="0077714F">
        <w:br/>
        <w:t>UID-Nr. des Rechnungsträgers:</w:t>
      </w:r>
      <w:r w:rsidR="008B2731">
        <w:tab/>
      </w:r>
      <w:sdt>
        <w:sdtPr>
          <w:alias w:val="UID-Nr. für die Rechnungslegung"/>
          <w:tag w:val="UID-Nr. für die Rechnungslegung"/>
          <w:id w:val="-1433120203"/>
          <w:placeholder>
            <w:docPart w:val="8E2BFDD6B78C4E65A362C99A47893D6B"/>
          </w:placeholder>
          <w:showingPlcHdr/>
          <w:text/>
        </w:sdtPr>
        <w:sdtEndPr/>
        <w:sdtContent>
          <w:r w:rsidRPr="0077714F">
            <w:rPr>
              <w:rStyle w:val="Platzhaltertext"/>
            </w:rPr>
            <w:t>Klicken Sie hier, um Text einzugeben.</w:t>
          </w:r>
        </w:sdtContent>
      </w:sdt>
      <w:r w:rsidRPr="0077714F">
        <w:t xml:space="preserve"> </w:t>
      </w:r>
    </w:p>
    <w:p w14:paraId="3D89BB58" w14:textId="77777777" w:rsidR="0077714F" w:rsidRPr="0077714F" w:rsidRDefault="0077714F" w:rsidP="002052AF">
      <w:pPr>
        <w:spacing w:line="360" w:lineRule="auto"/>
      </w:pPr>
      <w:r w:rsidRPr="0077714F">
        <w:t>Meine Erreichbarkeit:</w:t>
      </w:r>
      <w:r w:rsidRPr="0077714F">
        <w:br/>
        <w:t>Tel.Nr.:</w:t>
      </w:r>
      <w:r w:rsidRPr="0077714F">
        <w:tab/>
      </w:r>
      <w:r w:rsidRPr="0077714F">
        <w:tab/>
        <w:t xml:space="preserve"> </w:t>
      </w:r>
      <w:sdt>
        <w:sdtPr>
          <w:rPr>
            <w:rStyle w:val="Fett"/>
          </w:rPr>
          <w:alias w:val="Ihre Telefonnummer"/>
          <w:tag w:val="Ihre Telefonnummer"/>
          <w:id w:val="1044330340"/>
          <w:placeholder>
            <w:docPart w:val="E3F98EC99DB040DD803008010BF8F22D"/>
          </w:placeholder>
          <w:showingPlcHdr/>
          <w:text/>
        </w:sdtPr>
        <w:sdtEndPr>
          <w:rPr>
            <w:rStyle w:val="Absatz-Standardschriftart"/>
            <w:b w:val="0"/>
            <w:bCs w:val="0"/>
          </w:rPr>
        </w:sdtEndPr>
        <w:sdtContent>
          <w:r w:rsidRPr="0077714F">
            <w:rPr>
              <w:rStyle w:val="Platzhaltertext"/>
            </w:rPr>
            <w:t>Klicken Sie hier, um Text einzugeben.</w:t>
          </w:r>
        </w:sdtContent>
      </w:sdt>
      <w:r w:rsidRPr="0077714F">
        <w:t xml:space="preserve">  </w:t>
      </w:r>
      <w:r w:rsidRPr="0077714F">
        <w:br/>
        <w:t>E-Mail*:</w:t>
      </w:r>
      <w:r w:rsidRPr="0077714F">
        <w:tab/>
        <w:t xml:space="preserve"> </w:t>
      </w:r>
      <w:sdt>
        <w:sdtPr>
          <w:rPr>
            <w:rStyle w:val="Fett"/>
          </w:rPr>
          <w:alias w:val="Ihre Emailadresse"/>
          <w:tag w:val="Ihre Emailadresse"/>
          <w:id w:val="-1700455203"/>
          <w:placeholder>
            <w:docPart w:val="C1FF346A1F6346C597E08D8A65CEC0D5"/>
          </w:placeholder>
          <w:showingPlcHdr/>
          <w:text/>
        </w:sdtPr>
        <w:sdtEndPr>
          <w:rPr>
            <w:rStyle w:val="Absatz-Standardschriftart"/>
            <w:b w:val="0"/>
            <w:bCs w:val="0"/>
          </w:rPr>
        </w:sdtEndPr>
        <w:sdtContent>
          <w:r w:rsidRPr="0077714F">
            <w:rPr>
              <w:rStyle w:val="Platzhaltertext"/>
            </w:rPr>
            <w:t>Klicken Sie hier, um Text einzugeben.</w:t>
          </w:r>
        </w:sdtContent>
      </w:sdt>
    </w:p>
    <w:p w14:paraId="67E4EC4B" w14:textId="77777777" w:rsidR="0077714F" w:rsidRPr="0077714F" w:rsidRDefault="00AA627C" w:rsidP="0077714F">
      <w:sdt>
        <w:sdtPr>
          <w:id w:val="1322927005"/>
          <w14:checkbox>
            <w14:checked w14:val="0"/>
            <w14:checkedState w14:val="2612" w14:font="MS Gothic"/>
            <w14:uncheckedState w14:val="2610" w14:font="MS Gothic"/>
          </w14:checkbox>
        </w:sdtPr>
        <w:sdtEndPr/>
        <w:sdtContent>
          <w:r w:rsidR="0077714F" w:rsidRPr="0077714F">
            <w:rPr>
              <w:rFonts w:ascii="Segoe UI Symbol" w:hAnsi="Segoe UI Symbol" w:cs="Segoe UI Symbol"/>
            </w:rPr>
            <w:t>☐</w:t>
          </w:r>
        </w:sdtContent>
      </w:sdt>
      <w:r w:rsidR="0077714F" w:rsidRPr="0077714F">
        <w:t>* Ich habe die auf der 2. Seite aufgeführten verbindlichen allgemeinen Bedingungen inklusive der Haftungsausschlusserklärung gelesen und akzeptiere diese durch meine Anmeldung.</w:t>
      </w:r>
    </w:p>
    <w:p w14:paraId="5449E478" w14:textId="77777777" w:rsidR="0077714F" w:rsidRPr="0077714F" w:rsidRDefault="00AA627C" w:rsidP="0077714F">
      <w:sdt>
        <w:sdtPr>
          <w:id w:val="-1293901190"/>
          <w14:checkbox>
            <w14:checked w14:val="0"/>
            <w14:checkedState w14:val="2612" w14:font="MS Gothic"/>
            <w14:uncheckedState w14:val="2610" w14:font="MS Gothic"/>
          </w14:checkbox>
        </w:sdtPr>
        <w:sdtEndPr/>
        <w:sdtContent>
          <w:r w:rsidR="0077714F" w:rsidRPr="0077714F">
            <w:rPr>
              <w:rFonts w:ascii="Segoe UI Symbol" w:hAnsi="Segoe UI Symbol" w:cs="Segoe UI Symbol"/>
            </w:rPr>
            <w:t>☐</w:t>
          </w:r>
        </w:sdtContent>
      </w:sdt>
      <w:r w:rsidR="0077714F" w:rsidRPr="0077714F">
        <w:t xml:space="preserve"> Ich habe das Informationsblatt zur Kenntnis genommen.</w:t>
      </w:r>
    </w:p>
    <w:p w14:paraId="31CEA6A9" w14:textId="77777777" w:rsidR="0077714F" w:rsidRPr="0077714F" w:rsidRDefault="0077714F" w:rsidP="002052AF">
      <w:pPr>
        <w:spacing w:line="360" w:lineRule="auto"/>
      </w:pPr>
      <w:r w:rsidRPr="0077714F">
        <w:t>Datum:</w:t>
      </w:r>
      <w:r w:rsidRPr="0077714F">
        <w:tab/>
      </w:r>
      <w:sdt>
        <w:sdtPr>
          <w:id w:val="1603455430"/>
          <w:placeholder>
            <w:docPart w:val="91EEA68DB253493C87636A5E0555D595"/>
          </w:placeholder>
          <w:showingPlcHdr/>
          <w:date>
            <w:dateFormat w:val="dd.MM.yyyy"/>
            <w:lid w:val="de-AT"/>
            <w:storeMappedDataAs w:val="dateTime"/>
            <w:calendar w:val="gregorian"/>
          </w:date>
        </w:sdtPr>
        <w:sdtEndPr/>
        <w:sdtContent>
          <w:r w:rsidRPr="0077714F">
            <w:rPr>
              <w:rStyle w:val="Platzhaltertext"/>
            </w:rPr>
            <w:t>Klicken Sie hier, um ein Datum einzugeben.</w:t>
          </w:r>
        </w:sdtContent>
      </w:sdt>
      <w:r w:rsidRPr="0077714F">
        <w:t xml:space="preserve"> </w:t>
      </w:r>
    </w:p>
    <w:p w14:paraId="5FDC7DC8" w14:textId="77777777" w:rsidR="0077714F" w:rsidRPr="0077714F" w:rsidRDefault="0077714F" w:rsidP="002052AF">
      <w:pPr>
        <w:spacing w:line="360" w:lineRule="auto"/>
      </w:pPr>
      <w:r w:rsidRPr="0077714F">
        <w:tab/>
      </w:r>
      <w:r w:rsidRPr="0077714F">
        <w:tab/>
      </w:r>
      <w:r w:rsidRPr="0077714F">
        <w:tab/>
      </w:r>
      <w:r w:rsidRPr="0077714F">
        <w:tab/>
      </w:r>
      <w:r w:rsidRPr="0077714F">
        <w:tab/>
      </w:r>
      <w:r w:rsidRPr="0077714F">
        <w:tab/>
        <w:t xml:space="preserve">Unterschrift: </w:t>
      </w:r>
      <w:sdt>
        <w:sdtPr>
          <w:id w:val="1754470709"/>
          <w:placeholder>
            <w:docPart w:val="97C3B4B20BEE4CF2BC4E6122023451FA"/>
          </w:placeholder>
          <w:showingPlcHdr/>
          <w:text/>
        </w:sdtPr>
        <w:sdtEndPr/>
        <w:sdtContent>
          <w:r w:rsidRPr="0077714F">
            <w:rPr>
              <w:rStyle w:val="Platzhaltertext"/>
            </w:rPr>
            <w:t>Geben Sie hier Ihren Namen ein.</w:t>
          </w:r>
        </w:sdtContent>
      </w:sdt>
    </w:p>
    <w:p w14:paraId="28D23A13" w14:textId="77777777" w:rsidR="0077714F" w:rsidRPr="000A6312" w:rsidRDefault="0077714F" w:rsidP="0077714F">
      <w:pPr>
        <w:rPr>
          <w:sz w:val="18"/>
          <w:szCs w:val="18"/>
        </w:rPr>
      </w:pPr>
      <w:r w:rsidRPr="000A6312">
        <w:rPr>
          <w:sz w:val="18"/>
          <w:szCs w:val="18"/>
        </w:rPr>
        <w:t>* … Pflichtfeld, erforderliche Angaben</w:t>
      </w:r>
      <w:r w:rsidRPr="000A6312">
        <w:rPr>
          <w:sz w:val="18"/>
          <w:szCs w:val="18"/>
        </w:rPr>
        <w:br/>
        <w:t xml:space="preserve">** Da diese Leistung dem nicht-unternehmerischen Bereich der Umweltbundesamt GmbH zuzurechnen ist, wird keine Umsatzsteuer verrechnet. </w:t>
      </w:r>
      <w:r w:rsidRPr="000A6312">
        <w:rPr>
          <w:sz w:val="18"/>
          <w:szCs w:val="18"/>
        </w:rPr>
        <w:br w:type="page"/>
      </w:r>
    </w:p>
    <w:p w14:paraId="240AAB45" w14:textId="77777777" w:rsidR="0077714F" w:rsidRPr="002052AF" w:rsidRDefault="0077714F" w:rsidP="0077714F">
      <w:pPr>
        <w:rPr>
          <w:b/>
          <w:bCs/>
        </w:rPr>
      </w:pPr>
      <w:r w:rsidRPr="002052AF">
        <w:rPr>
          <w:b/>
          <w:bCs/>
        </w:rPr>
        <w:lastRenderedPageBreak/>
        <w:t xml:space="preserve">VERBINDLICHE ALLGEMEINE BEDINGUNGEN </w:t>
      </w:r>
    </w:p>
    <w:p w14:paraId="48592AAA" w14:textId="77777777" w:rsidR="0077714F" w:rsidRPr="0077714F" w:rsidRDefault="0077714F" w:rsidP="0077714F">
      <w:r w:rsidRPr="0077714F">
        <w:t xml:space="preserve">Ihre verbindliche Anmeldung bitte ausschließlich mittels dieses ausgefüllten Formulars an </w:t>
      </w:r>
      <w:r w:rsidRPr="0077714F">
        <w:br/>
      </w:r>
      <w:hyperlink r:id="rId11" w:history="1">
        <w:r w:rsidRPr="0077714F">
          <w:rPr>
            <w:rStyle w:val="Hyperlink"/>
          </w:rPr>
          <w:t>Fr. Elisabeth Stadler</w:t>
        </w:r>
      </w:hyperlink>
      <w:r w:rsidRPr="0077714F">
        <w:t xml:space="preserve"> senden. Andersgestaltete Anmeldungen sind nicht gültig. Nach dem Eintreffen der Anmeldung wird Ihnen die Rechnung für die Kursgebühr zugesendet, eine Teilnahme am Kurs ist ausschließlich bei erfolgter Bezahlung möglich.</w:t>
      </w:r>
    </w:p>
    <w:p w14:paraId="1FC6A93B" w14:textId="4F711ACE" w:rsidR="0077714F" w:rsidRPr="0077714F" w:rsidRDefault="0077714F" w:rsidP="0077714F">
      <w:r w:rsidRPr="0077714F">
        <w:t xml:space="preserve">Die </w:t>
      </w:r>
      <w:proofErr w:type="gramStart"/>
      <w:r w:rsidRPr="0077714F">
        <w:t>Teilnehmer:innenanzahl</w:t>
      </w:r>
      <w:proofErr w:type="gramEnd"/>
      <w:r w:rsidRPr="0077714F">
        <w:t xml:space="preserve"> ist aus organisatorischen Gründen beschränkt. Übersteigt die Zahl der Anmeldungen die Anzahl der zur Verfügung stehenden </w:t>
      </w:r>
      <w:r w:rsidR="008B2731">
        <w:t>Kurs</w:t>
      </w:r>
      <w:r w:rsidRPr="0077714F">
        <w:t>plätze, entscheidet die Reihenfolge des Einlangens der Anmeldungen. Wir senden Ihnen eine Bestätigung Ihrer Anmeldung zu bzw. benachrichtigen Sie, falls Sie auf der Warteliste sind.</w:t>
      </w:r>
    </w:p>
    <w:p w14:paraId="2356FE5F" w14:textId="77777777" w:rsidR="0077714F" w:rsidRPr="0077714F" w:rsidRDefault="0077714F" w:rsidP="0077714F">
      <w:r w:rsidRPr="008B2731">
        <w:rPr>
          <w:u w:val="single"/>
        </w:rPr>
        <w:t>Stornierung</w:t>
      </w:r>
      <w:r w:rsidRPr="0077714F">
        <w:t xml:space="preserve"> Ihrer Anmeldung: </w:t>
      </w:r>
    </w:p>
    <w:p w14:paraId="5B69565B" w14:textId="1E9BC390" w:rsidR="0077714F" w:rsidRPr="0077714F" w:rsidRDefault="0077714F" w:rsidP="0077714F">
      <w:pPr>
        <w:pStyle w:val="Listenabsatz"/>
      </w:pPr>
      <w:r w:rsidRPr="0077714F">
        <w:t>Im Falle einer Stornierung Ihrerseits inkl. bis zum 1</w:t>
      </w:r>
      <w:r w:rsidR="008E759E">
        <w:t>3</w:t>
      </w:r>
      <w:r w:rsidRPr="0077714F">
        <w:t>.03.202</w:t>
      </w:r>
      <w:r w:rsidR="008E089F">
        <w:t>6</w:t>
      </w:r>
      <w:r w:rsidRPr="0077714F">
        <w:t xml:space="preserve"> geben Sie diese bitte schriftlich (per </w:t>
      </w:r>
      <w:proofErr w:type="gramStart"/>
      <w:r w:rsidRPr="0077714F">
        <w:t>Email</w:t>
      </w:r>
      <w:proofErr w:type="gramEnd"/>
      <w:r w:rsidRPr="0077714F">
        <w:t xml:space="preserve">) bekannt. </w:t>
      </w:r>
    </w:p>
    <w:p w14:paraId="7322C4B6" w14:textId="1226D4A7" w:rsidR="0077714F" w:rsidRPr="0077714F" w:rsidRDefault="0077714F" w:rsidP="0077714F">
      <w:pPr>
        <w:pStyle w:val="Listenabsatz"/>
      </w:pPr>
      <w:r w:rsidRPr="0077714F">
        <w:t xml:space="preserve">Bei Stornierungen nach dem </w:t>
      </w:r>
      <w:r w:rsidR="008E759E">
        <w:t>13</w:t>
      </w:r>
      <w:r w:rsidRPr="0077714F">
        <w:t>.03.202</w:t>
      </w:r>
      <w:r w:rsidR="008E089F">
        <w:t>6</w:t>
      </w:r>
      <w:r w:rsidRPr="0077714F">
        <w:t xml:space="preserve"> bzw. bei Nichterscheinen wird die gesamte </w:t>
      </w:r>
      <w:r w:rsidRPr="0077714F">
        <w:br/>
        <w:t xml:space="preserve">Kursgebühr in Rechnung gestellt. Die Teilnahme einer genannten Ersatzperson ist jederzeit möglich. </w:t>
      </w:r>
    </w:p>
    <w:p w14:paraId="17E16A4A" w14:textId="20FAB40B" w:rsidR="0077714F" w:rsidRPr="0077714F" w:rsidRDefault="0077714F" w:rsidP="0077714F">
      <w:r w:rsidRPr="008B2731">
        <w:rPr>
          <w:u w:val="single"/>
        </w:rPr>
        <w:t>Teilnahmebestätigung</w:t>
      </w:r>
      <w:r w:rsidRPr="0077714F">
        <w:t>: Diese erfolgt ausschließlich bei bezahlter Kursgebühr und nach bestandenem Abschl</w:t>
      </w:r>
      <w:r w:rsidR="008E759E">
        <w:t>uss</w:t>
      </w:r>
      <w:r w:rsidRPr="0077714F">
        <w:t>test.</w:t>
      </w:r>
    </w:p>
    <w:p w14:paraId="3DB74936" w14:textId="77777777" w:rsidR="0077714F" w:rsidRPr="0077714F" w:rsidRDefault="0077714F" w:rsidP="0077714F"/>
    <w:p w14:paraId="3B807C87" w14:textId="77777777" w:rsidR="0077714F" w:rsidRPr="0077714F" w:rsidRDefault="0077714F" w:rsidP="0077714F">
      <w:r w:rsidRPr="008B2731">
        <w:rPr>
          <w:b/>
          <w:bCs/>
        </w:rPr>
        <w:t>INKLUDIERTE LEISTUNGEN:</w:t>
      </w:r>
      <w:r w:rsidRPr="0077714F">
        <w:t xml:space="preserve"> Teilnahme an den theoretischen und praktischen Teilen des Kurses sowie Kursunterlagen.</w:t>
      </w:r>
    </w:p>
    <w:p w14:paraId="4B360DB3" w14:textId="77777777" w:rsidR="0077714F" w:rsidRPr="0077714F" w:rsidRDefault="0077714F" w:rsidP="0077714F">
      <w:r w:rsidRPr="008B2731">
        <w:rPr>
          <w:b/>
          <w:bCs/>
        </w:rPr>
        <w:t>NICHT INKLUDIERTE LEISTUNGEN:</w:t>
      </w:r>
      <w:r w:rsidRPr="0077714F">
        <w:t xml:space="preserve"> Mahlzeiten und Übernachtungen (rechtzeitig buchen).</w:t>
      </w:r>
    </w:p>
    <w:p w14:paraId="73B870E1" w14:textId="77777777" w:rsidR="0077714F" w:rsidRPr="0077714F" w:rsidRDefault="0077714F" w:rsidP="0077714F"/>
    <w:p w14:paraId="05CF5450" w14:textId="4CD9D2AD" w:rsidR="0077714F" w:rsidRPr="0077714F" w:rsidRDefault="0077714F" w:rsidP="0077714F">
      <w:r w:rsidRPr="0077714F">
        <w:t>Die Veranstalter (BMLUK und Umweltbundesamt GmbH) behalten sich die Entscheidung zur Absage der Veranstaltung vor. Die angemeldeten Personen werden in diesem Falle umgehend darüber informiert und geleistete Kursgebühren retourniert. Die Veranstalter behalten sich vor, die Veranstaltung aus wichtigen Gründen verschieben sowie Programmänderungen</w:t>
      </w:r>
      <w:r w:rsidR="008E759E">
        <w:br/>
      </w:r>
      <w:r w:rsidRPr="0077714F">
        <w:t xml:space="preserve"> (z. B. wetterbedingte Änderung bei der Seen-Probenahme) vornehmen zu können. </w:t>
      </w:r>
    </w:p>
    <w:p w14:paraId="7DE23C2D" w14:textId="77777777" w:rsidR="0077714F" w:rsidRPr="0077714F" w:rsidRDefault="0077714F" w:rsidP="0077714F"/>
    <w:p w14:paraId="6B2B969C" w14:textId="77777777" w:rsidR="0077714F" w:rsidRPr="0077714F" w:rsidRDefault="0077714F" w:rsidP="0077714F">
      <w:r w:rsidRPr="008B2731">
        <w:rPr>
          <w:u w:val="single"/>
        </w:rPr>
        <w:t>Haftung und Sicherheit</w:t>
      </w:r>
      <w:r w:rsidRPr="0077714F">
        <w:t xml:space="preserve">: </w:t>
      </w:r>
      <w:r w:rsidRPr="0077714F">
        <w:br/>
        <w:t xml:space="preserve">Die Teilnahme am Kurs erfolgt auf eigene Gefahr und eigenes Risiko. Eine Haftung des Veranstalters für leichte Fahrlässigkeit ist ausgeschlossen. </w:t>
      </w:r>
      <w:r w:rsidRPr="0077714F">
        <w:br/>
        <w:t xml:space="preserve">Die </w:t>
      </w:r>
      <w:proofErr w:type="gramStart"/>
      <w:r w:rsidRPr="0077714F">
        <w:t>Teilnehmer:innen</w:t>
      </w:r>
      <w:proofErr w:type="gramEnd"/>
      <w:r w:rsidRPr="0077714F">
        <w:t xml:space="preserve"> haben den Anweisungen der Vortragenden Folge zu leisten. </w:t>
      </w:r>
      <w:r w:rsidRPr="0077714F">
        <w:br/>
        <w:t xml:space="preserve">Es wird vorausgesetzt, dass die </w:t>
      </w:r>
      <w:proofErr w:type="gramStart"/>
      <w:r w:rsidRPr="0077714F">
        <w:t>Teilnehmer:innen</w:t>
      </w:r>
      <w:proofErr w:type="gramEnd"/>
      <w:r w:rsidRPr="0077714F">
        <w:t xml:space="preserve"> ihre persönliche Schutzausrüstung und der Witterung angepasste Bekleidung mitnehmen. Für den praktischen Teil der Seenprobe</w:t>
      </w:r>
      <w:r w:rsidRPr="0077714F">
        <w:softHyphen/>
        <w:t xml:space="preserve">nnahme werden vom Veranstalter Schwimmwesten zur Verfügung gestellt. </w:t>
      </w:r>
    </w:p>
    <w:p w14:paraId="158A7BAC" w14:textId="5318B031" w:rsidR="00042A53" w:rsidRPr="00092D1B" w:rsidRDefault="00042A53" w:rsidP="0077714F">
      <w:pPr>
        <w:pStyle w:val="DatumundReferenz"/>
      </w:pPr>
    </w:p>
    <w:sectPr w:rsidR="00042A53" w:rsidRPr="00092D1B" w:rsidSect="00741A8A">
      <w:headerReference w:type="default" r:id="rId12"/>
      <w:footerReference w:type="default" r:id="rId13"/>
      <w:headerReference w:type="first" r:id="rId14"/>
      <w:footerReference w:type="first" r:id="rId15"/>
      <w:type w:val="continuous"/>
      <w:pgSz w:w="11906" w:h="16838" w:code="9"/>
      <w:pgMar w:top="2552" w:right="1134"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CFF8" w14:textId="77777777" w:rsidR="0077714F" w:rsidRDefault="0077714F" w:rsidP="00092D1B">
      <w:r>
        <w:separator/>
      </w:r>
    </w:p>
    <w:p w14:paraId="735E32F5" w14:textId="77777777" w:rsidR="0077714F" w:rsidRDefault="0077714F" w:rsidP="00092D1B"/>
  </w:endnote>
  <w:endnote w:type="continuationSeparator" w:id="0">
    <w:p w14:paraId="4C193565" w14:textId="77777777" w:rsidR="0077714F" w:rsidRDefault="0077714F" w:rsidP="00092D1B">
      <w:r>
        <w:continuationSeparator/>
      </w:r>
    </w:p>
    <w:p w14:paraId="7E224B77" w14:textId="77777777" w:rsidR="0077714F" w:rsidRDefault="0077714F" w:rsidP="00092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2D5A" w14:textId="77777777" w:rsidR="00536BA4" w:rsidRDefault="001B72F5" w:rsidP="001B72F5">
    <w:pPr>
      <w:pStyle w:val="Paginierung"/>
      <w:tabs>
        <w:tab w:val="left" w:pos="2204"/>
        <w:tab w:val="right" w:pos="9214"/>
        <w:tab w:val="right" w:pos="11906"/>
      </w:tabs>
      <w:ind w:right="-1134"/>
      <w:jc w:val="left"/>
    </w:pPr>
    <w:r>
      <w:tab/>
    </w:r>
    <w:r>
      <w:tab/>
    </w:r>
    <w:r w:rsidR="006B3488" w:rsidRPr="00D62C7B">
      <w:fldChar w:fldCharType="begin"/>
    </w:r>
    <w:r w:rsidR="006B3488" w:rsidRPr="00D62C7B">
      <w:instrText>PAGE  \* Arabic  \* MERGEFORMAT</w:instrText>
    </w:r>
    <w:r w:rsidR="006B3488" w:rsidRPr="00D62C7B">
      <w:fldChar w:fldCharType="separate"/>
    </w:r>
    <w:r w:rsidR="00A05E85">
      <w:t>2</w:t>
    </w:r>
    <w:r w:rsidR="006B3488" w:rsidRPr="00D62C7B">
      <w:fldChar w:fldCharType="end"/>
    </w:r>
    <w:r w:rsidR="006B3488">
      <w:t>/</w:t>
    </w:r>
    <w:fldSimple w:instr="NUMPAGES  \* Arabic  \* MERGEFORMAT">
      <w:r w:rsidR="00A05E85">
        <w:t>2</w:t>
      </w:r>
    </w:fldSimple>
  </w:p>
  <w:p w14:paraId="39E9B082" w14:textId="77777777" w:rsidR="00944F9C" w:rsidRPr="00D410DD" w:rsidRDefault="00A05E85" w:rsidP="00A05E85">
    <w:pPr>
      <w:pStyle w:val="FirmenbuchBankverbindung"/>
      <w:jc w:val="left"/>
      <w:rPr>
        <w:sz w:val="14"/>
        <w:szCs w:val="14"/>
        <w:lang w:val="de-AT"/>
      </w:rPr>
    </w:pPr>
    <w:r w:rsidRPr="00D410DD">
      <w:rPr>
        <w:sz w:val="14"/>
        <w:szCs w:val="14"/>
      </w:rPr>
      <w:t>Umweltbundesamt Gesellschaft mit beschränkter Haftung (UBA–Gmb</w:t>
    </w:r>
    <w:r>
      <w:rPr>
        <w:sz w:val="14"/>
        <w:szCs w:val="14"/>
      </w:rPr>
      <w:t>H</w:t>
    </w:r>
    <w:r w:rsidRPr="00D410DD">
      <w:rPr>
        <w:sz w:val="14"/>
        <w:szCs w:val="14"/>
      </w:rPr>
      <w:t>), Sitz: Wien/Österreich, Handelsgericht Wien, FN 187010s</w:t>
    </w:r>
    <w:r>
      <w:rPr>
        <w:sz w:val="14"/>
        <w:szCs w:val="14"/>
      </w:rPr>
      <w:t xml:space="preserve">; </w:t>
    </w:r>
    <w:r w:rsidRPr="00D410DD">
      <w:rPr>
        <w:sz w:val="14"/>
        <w:szCs w:val="14"/>
      </w:rPr>
      <w:t>DVR 0492221</w:t>
    </w:r>
    <w:r>
      <w:rPr>
        <w:sz w:val="14"/>
        <w:szCs w:val="14"/>
      </w:rPr>
      <w:br/>
    </w:r>
    <w:r w:rsidRPr="00D410DD">
      <w:rPr>
        <w:sz w:val="14"/>
        <w:szCs w:val="14"/>
        <w:lang w:val="de-AT"/>
      </w:rPr>
      <w:t>UID-Nummer/VAT Reg No: ATU45908200; IBAN: AT742011182213332800, BIC: GIBAATWWXXX</w:t>
    </w:r>
    <w:r w:rsidR="00D410DD" w:rsidRPr="00D410DD">
      <w:rPr>
        <w:sz w:val="14"/>
        <w:szCs w:val="14"/>
        <w:lang w:val="de-AT"/>
      </w:rPr>
      <w:t xml:space="preserve"> </w:t>
    </w:r>
    <w:r w:rsidR="00D410DD" w:rsidRPr="00D410DD">
      <w:rPr>
        <w:szCs w:val="15"/>
        <w:lang w:val="de-AT"/>
      </w:rPr>
      <w:t xml:space="preserve"> </w:t>
    </w:r>
    <w:r w:rsidR="00944F9C" w:rsidRPr="00D410DD">
      <w:rPr>
        <w:lang w:val="de-A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AC57" w14:textId="77777777" w:rsidR="00F50F3D" w:rsidRPr="00D62C7B" w:rsidRDefault="001B72F5" w:rsidP="001B72F5">
    <w:pPr>
      <w:pStyle w:val="Paginierung"/>
      <w:tabs>
        <w:tab w:val="left" w:pos="3306"/>
        <w:tab w:val="right" w:pos="9214"/>
        <w:tab w:val="right" w:pos="11906"/>
      </w:tabs>
      <w:jc w:val="left"/>
    </w:pPr>
    <w:r>
      <w:tab/>
    </w:r>
    <w:r>
      <w:tab/>
    </w:r>
    <w:r w:rsidR="00D62C7B" w:rsidRPr="00D62C7B">
      <w:fldChar w:fldCharType="begin"/>
    </w:r>
    <w:r w:rsidR="00D62C7B" w:rsidRPr="00D62C7B">
      <w:instrText>PAGE  \* Arabic  \* MERGEFORMAT</w:instrText>
    </w:r>
    <w:r w:rsidR="00D62C7B" w:rsidRPr="00D62C7B">
      <w:fldChar w:fldCharType="separate"/>
    </w:r>
    <w:r w:rsidR="00A05E85">
      <w:t>1</w:t>
    </w:r>
    <w:r w:rsidR="00D62C7B" w:rsidRPr="00D62C7B">
      <w:fldChar w:fldCharType="end"/>
    </w:r>
    <w:r w:rsidR="00D62C7B">
      <w:t>/</w:t>
    </w:r>
    <w:fldSimple w:instr="NUMPAGES  \* Arabic  \* MERGEFORMAT">
      <w:r w:rsidR="00A05E85">
        <w:t>2</w:t>
      </w:r>
    </w:fldSimple>
  </w:p>
  <w:p w14:paraId="5CEB789E" w14:textId="77777777" w:rsidR="00A01DC9" w:rsidRPr="00D410DD" w:rsidRDefault="00D410DD" w:rsidP="00A05E85">
    <w:pPr>
      <w:pStyle w:val="FirmenbuchBankverbindung"/>
      <w:jc w:val="left"/>
      <w:rPr>
        <w:sz w:val="14"/>
        <w:szCs w:val="14"/>
        <w:lang w:val="de-AT"/>
      </w:rPr>
    </w:pPr>
    <w:r w:rsidRPr="00D410DD">
      <w:rPr>
        <w:sz w:val="14"/>
        <w:szCs w:val="14"/>
      </w:rPr>
      <w:t>Umweltbundesamt Gesellschaft mit beschränkter Haftung (UBA–Gmb</w:t>
    </w:r>
    <w:r>
      <w:rPr>
        <w:sz w:val="14"/>
        <w:szCs w:val="14"/>
      </w:rPr>
      <w:t>H</w:t>
    </w:r>
    <w:r w:rsidRPr="00D410DD">
      <w:rPr>
        <w:sz w:val="14"/>
        <w:szCs w:val="14"/>
      </w:rPr>
      <w:t>), Sitz: Wien/Österreich, Handelsgericht Wien, FN 187010s</w:t>
    </w:r>
    <w:r>
      <w:rPr>
        <w:sz w:val="14"/>
        <w:szCs w:val="14"/>
      </w:rPr>
      <w:t xml:space="preserve">; </w:t>
    </w:r>
    <w:r w:rsidRPr="00D410DD">
      <w:rPr>
        <w:sz w:val="14"/>
        <w:szCs w:val="14"/>
      </w:rPr>
      <w:t>DVR 0492221</w:t>
    </w:r>
    <w:r>
      <w:rPr>
        <w:sz w:val="14"/>
        <w:szCs w:val="14"/>
      </w:rPr>
      <w:br/>
    </w:r>
    <w:r w:rsidRPr="00D410DD">
      <w:rPr>
        <w:sz w:val="14"/>
        <w:szCs w:val="14"/>
        <w:lang w:val="de-AT"/>
      </w:rPr>
      <w:t xml:space="preserve">UID-Nummer/VAT Reg No: ATU45908200; IBAN: AT742011182213332800, BIC: GIBAATWWXXX </w:t>
    </w:r>
    <w:r w:rsidRPr="00D410DD">
      <w:rPr>
        <w:szCs w:val="15"/>
        <w:lang w:val="de-AT"/>
      </w:rPr>
      <w:t xml:space="preserve"> </w:t>
    </w:r>
    <w:r w:rsidRPr="00D410DD">
      <w:rPr>
        <w:lang w:val="de-A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B18E" w14:textId="77777777" w:rsidR="0077714F" w:rsidRDefault="0077714F" w:rsidP="00092D1B">
      <w:r>
        <w:separator/>
      </w:r>
    </w:p>
    <w:p w14:paraId="61637731" w14:textId="77777777" w:rsidR="0077714F" w:rsidRDefault="0077714F" w:rsidP="00092D1B"/>
  </w:footnote>
  <w:footnote w:type="continuationSeparator" w:id="0">
    <w:p w14:paraId="1FEE1EAA" w14:textId="77777777" w:rsidR="0077714F" w:rsidRDefault="0077714F" w:rsidP="00092D1B">
      <w:r>
        <w:continuationSeparator/>
      </w:r>
    </w:p>
    <w:p w14:paraId="0D1B3375" w14:textId="77777777" w:rsidR="0077714F" w:rsidRDefault="0077714F" w:rsidP="00092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BD5C" w14:textId="77777777" w:rsidR="007118E4" w:rsidRDefault="00CC1711" w:rsidP="0087279E">
    <w:pPr>
      <w:pStyle w:val="LogopositionKopfzeileS2"/>
    </w:pPr>
    <w:r>
      <w:drawing>
        <wp:anchor distT="0" distB="0" distL="114300" distR="114300" simplePos="0" relativeHeight="251677696" behindDoc="0" locked="0" layoutInCell="1" allowOverlap="1" wp14:anchorId="60766CF4" wp14:editId="3A3EC4C0">
          <wp:simplePos x="0" y="0"/>
          <wp:positionH relativeFrom="margin">
            <wp:align>right</wp:align>
          </wp:positionH>
          <wp:positionV relativeFrom="paragraph">
            <wp:posOffset>0</wp:posOffset>
          </wp:positionV>
          <wp:extent cx="1490400" cy="572400"/>
          <wp:effectExtent l="0" t="0" r="0" b="0"/>
          <wp:wrapThrough wrapText="bothSides">
            <wp:wrapPolygon edited="0">
              <wp:start x="0" y="0"/>
              <wp:lineTo x="0" y="17980"/>
              <wp:lineTo x="1104" y="20857"/>
              <wp:lineTo x="14633" y="20857"/>
              <wp:lineTo x="15461" y="20857"/>
              <wp:lineTo x="21259" y="12946"/>
              <wp:lineTo x="21259" y="0"/>
              <wp:lineTo x="0" y="0"/>
            </wp:wrapPolygon>
          </wp:wrapThrough>
          <wp:docPr id="1959728394" name="Grafik 1" descr="Ein Bild, das Schrift, Grafiken,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69508" name="Grafik 1" descr="Ein Bild, das Schrift, Grafiken, Grafikdesig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00" cy="57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6FF">
      <w:rPr>
        <w:lang w:val="en-GB"/>
      </w:rPr>
      <mc:AlternateContent>
        <mc:Choice Requires="wps">
          <w:drawing>
            <wp:anchor distT="0" distB="0" distL="114300" distR="114300" simplePos="0" relativeHeight="251674624" behindDoc="0" locked="0" layoutInCell="1" allowOverlap="1" wp14:anchorId="150EDA1C" wp14:editId="75D22E46">
              <wp:simplePos x="0" y="0"/>
              <wp:positionH relativeFrom="column">
                <wp:posOffset>-720090</wp:posOffset>
              </wp:positionH>
              <wp:positionV relativeFrom="paragraph">
                <wp:posOffset>5346700</wp:posOffset>
              </wp:positionV>
              <wp:extent cx="180000" cy="0"/>
              <wp:effectExtent l="0" t="0" r="0" b="0"/>
              <wp:wrapNone/>
              <wp:docPr id="171033314" name="Gerader Verbinder 1"/>
              <wp:cNvGraphicFramePr/>
              <a:graphic xmlns:a="http://schemas.openxmlformats.org/drawingml/2006/main">
                <a:graphicData uri="http://schemas.microsoft.com/office/word/2010/wordprocessingShape">
                  <wps:wsp>
                    <wps:cNvCnPr/>
                    <wps:spPr>
                      <a:xfrm>
                        <a:off x="0" y="0"/>
                        <a:ext cx="18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D85922" id="Gerader Verbinder 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421pt" to="-42.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" strokecolor="#1b4a37 [3215]" strokeweight=".5pt">
              <v:stroke joinstyle="miter"/>
            </v:line>
          </w:pict>
        </mc:Fallback>
      </mc:AlternateContent>
    </w:r>
    <w:r w:rsidR="00741A8A">
      <w:rPr>
        <w:lang w:val="en-GB"/>
      </w:rPr>
      <mc:AlternateContent>
        <mc:Choice Requires="wps">
          <w:drawing>
            <wp:anchor distT="0" distB="0" distL="114300" distR="114300" simplePos="0" relativeHeight="251670528" behindDoc="0" locked="0" layoutInCell="1" allowOverlap="1" wp14:anchorId="1B4625EC" wp14:editId="6D299730">
              <wp:simplePos x="0" y="0"/>
              <wp:positionH relativeFrom="column">
                <wp:posOffset>-720090</wp:posOffset>
              </wp:positionH>
              <wp:positionV relativeFrom="paragraph">
                <wp:posOffset>7560945</wp:posOffset>
              </wp:positionV>
              <wp:extent cx="108000" cy="0"/>
              <wp:effectExtent l="0" t="0" r="0" b="0"/>
              <wp:wrapNone/>
              <wp:docPr id="786269987" name="Gerader Verbinder 1"/>
              <wp:cNvGraphicFramePr/>
              <a:graphic xmlns:a="http://schemas.openxmlformats.org/drawingml/2006/main">
                <a:graphicData uri="http://schemas.microsoft.com/office/word/2010/wordprocessingShape">
                  <wps:wsp>
                    <wps:cNvCnPr/>
                    <wps:spPr>
                      <a:xfrm>
                        <a:off x="0" y="0"/>
                        <a:ext cx="108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01E652" id="Gerader Verbinder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595.35pt" to="-48.2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" strokecolor="#1b4a37 [3215]" strokeweight=".5pt">
              <v:stroke joinstyle="miter"/>
            </v:line>
          </w:pict>
        </mc:Fallback>
      </mc:AlternateContent>
    </w:r>
    <w:r w:rsidR="00741A8A">
      <w:rPr>
        <w:lang w:val="en-GB"/>
      </w:rPr>
      <mc:AlternateContent>
        <mc:Choice Requires="wps">
          <w:drawing>
            <wp:anchor distT="0" distB="0" distL="114300" distR="114300" simplePos="0" relativeHeight="251668480" behindDoc="0" locked="0" layoutInCell="1" allowOverlap="1" wp14:anchorId="6F99FF13" wp14:editId="01DB78D0">
              <wp:simplePos x="0" y="0"/>
              <wp:positionH relativeFrom="column">
                <wp:posOffset>-720090</wp:posOffset>
              </wp:positionH>
              <wp:positionV relativeFrom="paragraph">
                <wp:posOffset>3780790</wp:posOffset>
              </wp:positionV>
              <wp:extent cx="108000" cy="0"/>
              <wp:effectExtent l="0" t="0" r="0" b="0"/>
              <wp:wrapNone/>
              <wp:docPr id="1594887291" name="Gerader Verbinder 1"/>
              <wp:cNvGraphicFramePr/>
              <a:graphic xmlns:a="http://schemas.openxmlformats.org/drawingml/2006/main">
                <a:graphicData uri="http://schemas.microsoft.com/office/word/2010/wordprocessingShape">
                  <wps:wsp>
                    <wps:cNvCnPr/>
                    <wps:spPr>
                      <a:xfrm>
                        <a:off x="0" y="0"/>
                        <a:ext cx="108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AB882C" id="Gerader Verbinde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297.7pt" to="-48.2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" strokecolor="#1b4a37 [321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E506" w14:textId="77777777" w:rsidR="00F50F3D" w:rsidRPr="00F50B80" w:rsidRDefault="000313DA" w:rsidP="0087279E">
    <w:pPr>
      <w:pStyle w:val="LogopositionKopfzeileDeckblatt"/>
    </w:pPr>
    <w:r>
      <w:drawing>
        <wp:anchor distT="0" distB="0" distL="114300" distR="114300" simplePos="0" relativeHeight="251675648" behindDoc="0" locked="0" layoutInCell="1" allowOverlap="1" wp14:anchorId="5BB66F3F" wp14:editId="00D699C3">
          <wp:simplePos x="0" y="0"/>
          <wp:positionH relativeFrom="rightMargin">
            <wp:posOffset>-1429888</wp:posOffset>
          </wp:positionH>
          <wp:positionV relativeFrom="paragraph">
            <wp:posOffset>0</wp:posOffset>
          </wp:positionV>
          <wp:extent cx="1490400" cy="572400"/>
          <wp:effectExtent l="0" t="0" r="0" b="0"/>
          <wp:wrapThrough wrapText="bothSides">
            <wp:wrapPolygon edited="0">
              <wp:start x="0" y="0"/>
              <wp:lineTo x="0" y="17980"/>
              <wp:lineTo x="1104" y="20857"/>
              <wp:lineTo x="14633" y="20857"/>
              <wp:lineTo x="15461" y="20857"/>
              <wp:lineTo x="21259" y="12946"/>
              <wp:lineTo x="21259" y="0"/>
              <wp:lineTo x="0" y="0"/>
            </wp:wrapPolygon>
          </wp:wrapThrough>
          <wp:docPr id="328469508" name="Grafik 1" descr="Ein Bild, das Schrift, Grafiken,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69508" name="Grafik 1" descr="Ein Bild, das Schrift, Grafiken, Grafikdesig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00" cy="57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711" w:rsidRPr="008C2CFF">
      <w:rPr>
        <w:lang w:val="en-GB"/>
      </w:rPr>
      <mc:AlternateContent>
        <mc:Choice Requires="wps">
          <w:drawing>
            <wp:anchor distT="45720" distB="45720" distL="114300" distR="114300" simplePos="0" relativeHeight="251659264" behindDoc="0" locked="0" layoutInCell="1" allowOverlap="1" wp14:anchorId="43D57819" wp14:editId="6F6D4201">
              <wp:simplePos x="0" y="0"/>
              <wp:positionH relativeFrom="margin">
                <wp:posOffset>4483735</wp:posOffset>
              </wp:positionH>
              <wp:positionV relativeFrom="margin">
                <wp:posOffset>-300990</wp:posOffset>
              </wp:positionV>
              <wp:extent cx="1418400" cy="1404000"/>
              <wp:effectExtent l="0" t="0" r="0" b="5715"/>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400" cy="1404000"/>
                      </a:xfrm>
                      <a:prstGeom prst="rect">
                        <a:avLst/>
                      </a:prstGeom>
                      <a:solidFill>
                        <a:srgbClr val="FFFFFF"/>
                      </a:solidFill>
                      <a:ln w="9525">
                        <a:noFill/>
                        <a:miter lim="800000"/>
                        <a:headEnd/>
                        <a:tailEnd/>
                      </a:ln>
                    </wps:spPr>
                    <wps:txbx>
                      <w:txbxContent>
                        <w:p w14:paraId="4F722360" w14:textId="77777777" w:rsidR="00F50F3D" w:rsidRPr="00643D12" w:rsidRDefault="00F50F3D" w:rsidP="006D2E98">
                          <w:pPr>
                            <w:pStyle w:val="AbsenderAdressblock"/>
                          </w:pPr>
                          <w:r w:rsidRPr="00944F9C">
                            <w:t>Umweltbundesamt GmbH</w:t>
                          </w:r>
                          <w:r w:rsidRPr="005137D3">
                            <w:br/>
                          </w:r>
                          <w:r w:rsidRPr="00643D12">
                            <w:t>Spittelauer Lände 5</w:t>
                          </w:r>
                          <w:r w:rsidRPr="00643D12">
                            <w:br/>
                            <w:t>1090 Wien/Österreich</w:t>
                          </w:r>
                        </w:p>
                        <w:p w14:paraId="68C3EF4B" w14:textId="77777777" w:rsidR="00D726A4" w:rsidRPr="00D726A4" w:rsidRDefault="00D726A4" w:rsidP="00092D1B">
                          <w:pPr>
                            <w:pStyle w:val="UAdressblock"/>
                          </w:pPr>
                          <w:r w:rsidRPr="00D726A4">
                            <w:t>+43-(0)1-313 04</w:t>
                          </w:r>
                        </w:p>
                        <w:p w14:paraId="3FBFFAA5" w14:textId="77777777" w:rsidR="00F50F3D" w:rsidRPr="007118E4" w:rsidRDefault="00F50F3D" w:rsidP="00092D1B">
                          <w:pPr>
                            <w:pStyle w:val="UAdressblock"/>
                            <w:rPr>
                              <w:color w:val="25674C" w:themeColor="text2" w:themeTint="E6"/>
                              <w:sz w:val="15"/>
                              <w:szCs w:val="15"/>
                            </w:rPr>
                          </w:pPr>
                          <w:hyperlink r:id="rId2" w:history="1">
                            <w:r w:rsidRPr="007118E4">
                              <w:rPr>
                                <w:rStyle w:val="SprechblasentextZchn"/>
                                <w:rFonts w:ascii="Open Sans" w:eastAsiaTheme="minorHAnsi" w:hAnsi="Open Sans" w:cs="Open Sans"/>
                                <w:color w:val="25674C" w:themeColor="text2" w:themeTint="E6"/>
                                <w:lang w:val="de-AT" w:eastAsia="en-US"/>
                              </w:rPr>
                              <w:t>office@umweltbundesamt.at</w:t>
                            </w:r>
                          </w:hyperlink>
                          <w:r w:rsidRPr="007118E4">
                            <w:rPr>
                              <w:color w:val="25674C" w:themeColor="text2" w:themeTint="E6"/>
                            </w:rPr>
                            <w:br/>
                            <w:t>umweltbundesamt.at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57819" id="_x0000_t202" coordsize="21600,21600" o:spt="202" path="m,l,21600r21600,l21600,xe">
              <v:stroke joinstyle="miter"/>
              <v:path gradientshapeok="t" o:connecttype="rect"/>
            </v:shapetype>
            <v:shape id="Textfeld 2" o:spid="_x0000_s1026" type="#_x0000_t202" style="position:absolute;left:0;text-align:left;margin-left:353.05pt;margin-top:-23.7pt;width:111.7pt;height:11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" stroked="f">
              <v:textbox inset="0,0,0,0">
                <w:txbxContent>
                  <w:p w14:paraId="4F722360" w14:textId="77777777" w:rsidR="00F50F3D" w:rsidRPr="00643D12" w:rsidRDefault="00F50F3D" w:rsidP="006D2E98">
                    <w:pPr>
                      <w:pStyle w:val="AbsenderAdressblock"/>
                    </w:pPr>
                    <w:r w:rsidRPr="00944F9C">
                      <w:t>Umweltbundesamt GmbH</w:t>
                    </w:r>
                    <w:r w:rsidRPr="005137D3">
                      <w:br/>
                    </w:r>
                    <w:r w:rsidRPr="00643D12">
                      <w:t>Spittelauer Lände 5</w:t>
                    </w:r>
                    <w:r w:rsidRPr="00643D12">
                      <w:br/>
                      <w:t>1090 Wien/Österreich</w:t>
                    </w:r>
                  </w:p>
                  <w:p w14:paraId="68C3EF4B" w14:textId="77777777" w:rsidR="00D726A4" w:rsidRPr="00D726A4" w:rsidRDefault="00D726A4" w:rsidP="00092D1B">
                    <w:pPr>
                      <w:pStyle w:val="UAdressblock"/>
                    </w:pPr>
                    <w:r w:rsidRPr="00D726A4">
                      <w:t>+43-(0)1-313 04</w:t>
                    </w:r>
                  </w:p>
                  <w:p w14:paraId="3FBFFAA5" w14:textId="77777777" w:rsidR="00F50F3D" w:rsidRPr="007118E4" w:rsidRDefault="00F50F3D" w:rsidP="00092D1B">
                    <w:pPr>
                      <w:pStyle w:val="UAdressblock"/>
                      <w:rPr>
                        <w:color w:val="25674C" w:themeColor="text2" w:themeTint="E6"/>
                        <w:sz w:val="15"/>
                        <w:szCs w:val="15"/>
                      </w:rPr>
                    </w:pPr>
                    <w:hyperlink r:id="rId3" w:history="1">
                      <w:r w:rsidRPr="007118E4">
                        <w:rPr>
                          <w:rStyle w:val="SprechblasentextZchn"/>
                          <w:rFonts w:ascii="Open Sans" w:eastAsiaTheme="minorHAnsi" w:hAnsi="Open Sans" w:cs="Open Sans"/>
                          <w:color w:val="25674C" w:themeColor="text2" w:themeTint="E6"/>
                          <w:lang w:val="de-AT" w:eastAsia="en-US"/>
                        </w:rPr>
                        <w:t>office@umweltbundesamt.at</w:t>
                      </w:r>
                    </w:hyperlink>
                    <w:r w:rsidRPr="007118E4">
                      <w:rPr>
                        <w:color w:val="25674C" w:themeColor="text2" w:themeTint="E6"/>
                      </w:rPr>
                      <w:br/>
                      <w:t>umweltbundesamt.at</w:t>
                    </w:r>
                  </w:p>
                </w:txbxContent>
              </v:textbox>
              <w10:wrap type="square" anchorx="margin" anchory="margin"/>
            </v:shape>
          </w:pict>
        </mc:Fallback>
      </mc:AlternateContent>
    </w:r>
    <w:r w:rsidR="009D2238">
      <w:rPr>
        <w:lang w:val="en-GB"/>
      </w:rPr>
      <mc:AlternateContent>
        <mc:Choice Requires="wps">
          <w:drawing>
            <wp:anchor distT="0" distB="0" distL="114300" distR="114300" simplePos="0" relativeHeight="251672576" behindDoc="0" locked="0" layoutInCell="1" allowOverlap="1" wp14:anchorId="4D8A0D62" wp14:editId="44304D88">
              <wp:simplePos x="0" y="0"/>
              <wp:positionH relativeFrom="column">
                <wp:posOffset>-720090</wp:posOffset>
              </wp:positionH>
              <wp:positionV relativeFrom="paragraph">
                <wp:posOffset>5346700</wp:posOffset>
              </wp:positionV>
              <wp:extent cx="180000" cy="0"/>
              <wp:effectExtent l="0" t="0" r="0" b="0"/>
              <wp:wrapNone/>
              <wp:docPr id="1872548002" name="Gerader Verbinder 1"/>
              <wp:cNvGraphicFramePr/>
              <a:graphic xmlns:a="http://schemas.openxmlformats.org/drawingml/2006/main">
                <a:graphicData uri="http://schemas.microsoft.com/office/word/2010/wordprocessingShape">
                  <wps:wsp>
                    <wps:cNvCnPr/>
                    <wps:spPr>
                      <a:xfrm>
                        <a:off x="0" y="0"/>
                        <a:ext cx="18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FF94A5" id="Gerader Verbinder 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421pt" to="-42.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" strokecolor="#1b4a37 [3215]" strokeweight=".5pt">
              <v:stroke joinstyle="miter"/>
            </v:line>
          </w:pict>
        </mc:Fallback>
      </mc:AlternateContent>
    </w:r>
    <w:r w:rsidR="001B72F5">
      <w:rPr>
        <w:lang w:val="en-GB"/>
      </w:rPr>
      <mc:AlternateContent>
        <mc:Choice Requires="wps">
          <w:drawing>
            <wp:anchor distT="0" distB="0" distL="114300" distR="114300" simplePos="0" relativeHeight="251666432" behindDoc="0" locked="0" layoutInCell="1" allowOverlap="1" wp14:anchorId="0C1B2796" wp14:editId="08CA5C6B">
              <wp:simplePos x="0" y="0"/>
              <wp:positionH relativeFrom="column">
                <wp:posOffset>-720090</wp:posOffset>
              </wp:positionH>
              <wp:positionV relativeFrom="paragraph">
                <wp:posOffset>7560945</wp:posOffset>
              </wp:positionV>
              <wp:extent cx="108000" cy="0"/>
              <wp:effectExtent l="0" t="0" r="0" b="0"/>
              <wp:wrapNone/>
              <wp:docPr id="2023503246" name="Gerader Verbinder 1"/>
              <wp:cNvGraphicFramePr/>
              <a:graphic xmlns:a="http://schemas.openxmlformats.org/drawingml/2006/main">
                <a:graphicData uri="http://schemas.microsoft.com/office/word/2010/wordprocessingShape">
                  <wps:wsp>
                    <wps:cNvCnPr/>
                    <wps:spPr>
                      <a:xfrm>
                        <a:off x="0" y="0"/>
                        <a:ext cx="108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E8971A" id="Gerader Verbinde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595.35pt" to="-48.2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" strokecolor="#1b4a37 [3215]" strokeweight=".5pt">
              <v:stroke joinstyle="miter"/>
            </v:line>
          </w:pict>
        </mc:Fallback>
      </mc:AlternateContent>
    </w:r>
    <w:r w:rsidR="001B72F5">
      <w:rPr>
        <w:lang w:val="en-GB"/>
      </w:rPr>
      <mc:AlternateContent>
        <mc:Choice Requires="wps">
          <w:drawing>
            <wp:anchor distT="0" distB="0" distL="114300" distR="114300" simplePos="0" relativeHeight="251664384" behindDoc="0" locked="0" layoutInCell="1" allowOverlap="1" wp14:anchorId="56482DD1" wp14:editId="2A128691">
              <wp:simplePos x="0" y="0"/>
              <wp:positionH relativeFrom="column">
                <wp:posOffset>-720090</wp:posOffset>
              </wp:positionH>
              <wp:positionV relativeFrom="paragraph">
                <wp:posOffset>3780790</wp:posOffset>
              </wp:positionV>
              <wp:extent cx="108000" cy="0"/>
              <wp:effectExtent l="0" t="0" r="0" b="0"/>
              <wp:wrapNone/>
              <wp:docPr id="1560815100" name="Gerader Verbinder 1"/>
              <wp:cNvGraphicFramePr/>
              <a:graphic xmlns:a="http://schemas.openxmlformats.org/drawingml/2006/main">
                <a:graphicData uri="http://schemas.microsoft.com/office/word/2010/wordprocessingShape">
                  <wps:wsp>
                    <wps:cNvCnPr/>
                    <wps:spPr>
                      <a:xfrm>
                        <a:off x="0" y="0"/>
                        <a:ext cx="108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84AE10" id="Gerader Verbinde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297.7pt" to="-48.2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" strokecolor="#1b4a37 [321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5633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14B1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5A9A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BA72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F2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4B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28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C43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F4D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BE83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13EFC"/>
    <w:multiLevelType w:val="hybridMultilevel"/>
    <w:tmpl w:val="280801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9A6D90"/>
    <w:multiLevelType w:val="hybridMultilevel"/>
    <w:tmpl w:val="6D1EB446"/>
    <w:lvl w:ilvl="0" w:tplc="A5F8A4C8">
      <w:start w:val="1"/>
      <w:numFmt w:val="bullet"/>
      <w:pStyle w:val="Absatz-Aufzhlung2"/>
      <w:lvlText w:val=""/>
      <w:lvlJc w:val="left"/>
      <w:pPr>
        <w:ind w:left="814" w:hanging="360"/>
      </w:pPr>
      <w:rPr>
        <w:rFonts w:ascii="Wingdings" w:hAnsi="Wingdings" w:hint="default"/>
        <w:color w:val="25674C" w:themeColor="text2" w:themeTint="E6"/>
        <w:position w:val="2"/>
        <w:sz w:val="14"/>
        <w:szCs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E11B7B"/>
    <w:multiLevelType w:val="hybridMultilevel"/>
    <w:tmpl w:val="63702E60"/>
    <w:lvl w:ilvl="0" w:tplc="717E7784">
      <w:start w:val="1"/>
      <w:numFmt w:val="lowerLetter"/>
      <w:pStyle w:val="Absatz-Aufzhlungaphabetisch"/>
      <w:lvlText w:val="(%1)"/>
      <w:lvlJc w:val="left"/>
      <w:pPr>
        <w:ind w:left="720" w:hanging="360"/>
      </w:pPr>
      <w:rPr>
        <w:rFonts w:ascii="Open Sans" w:hAnsi="Open Sans" w:cstheme="minorHAnsi" w:hint="default"/>
        <w:b w:val="0"/>
        <w:i w:val="0"/>
        <w:caps w:val="0"/>
        <w:strike w:val="0"/>
        <w:dstrike w:val="0"/>
        <w:color w:val="auto"/>
        <w:position w:val="2"/>
        <w:sz w:val="19"/>
        <w:szCs w:val="18"/>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E726CEC"/>
    <w:multiLevelType w:val="hybridMultilevel"/>
    <w:tmpl w:val="5874DC0C"/>
    <w:lvl w:ilvl="0" w:tplc="A19C7FC2">
      <w:start w:val="1"/>
      <w:numFmt w:val="bullet"/>
      <w:pStyle w:val="Absatz-Aufzhlung1"/>
      <w:lvlText w:val=""/>
      <w:lvlJc w:val="left"/>
      <w:pPr>
        <w:ind w:left="587" w:hanging="360"/>
      </w:pPr>
      <w:rPr>
        <w:rFonts w:ascii="Wingdings" w:hAnsi="Wingdings" w:hint="default"/>
        <w:color w:val="1B4A37" w:themeColor="text2"/>
        <w:position w:val="2"/>
        <w:sz w:val="14"/>
        <w:szCs w:val="18"/>
        <w:vertAlign w:val="base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9300376">
    <w:abstractNumId w:val="13"/>
  </w:num>
  <w:num w:numId="2" w16cid:durableId="1005353553">
    <w:abstractNumId w:val="11"/>
  </w:num>
  <w:num w:numId="3" w16cid:durableId="193660152">
    <w:abstractNumId w:val="9"/>
  </w:num>
  <w:num w:numId="4" w16cid:durableId="1615988398">
    <w:abstractNumId w:val="8"/>
  </w:num>
  <w:num w:numId="5" w16cid:durableId="706759703">
    <w:abstractNumId w:val="7"/>
  </w:num>
  <w:num w:numId="6" w16cid:durableId="403530559">
    <w:abstractNumId w:val="6"/>
  </w:num>
  <w:num w:numId="7" w16cid:durableId="77870275">
    <w:abstractNumId w:val="5"/>
  </w:num>
  <w:num w:numId="8" w16cid:durableId="320429583">
    <w:abstractNumId w:val="4"/>
  </w:num>
  <w:num w:numId="9" w16cid:durableId="94987064">
    <w:abstractNumId w:val="3"/>
  </w:num>
  <w:num w:numId="10" w16cid:durableId="1455978824">
    <w:abstractNumId w:val="2"/>
  </w:num>
  <w:num w:numId="11" w16cid:durableId="1675642156">
    <w:abstractNumId w:val="1"/>
  </w:num>
  <w:num w:numId="12" w16cid:durableId="752363854">
    <w:abstractNumId w:val="0"/>
  </w:num>
  <w:num w:numId="13" w16cid:durableId="281041412">
    <w:abstractNumId w:val="12"/>
  </w:num>
  <w:num w:numId="14" w16cid:durableId="1001085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formatting="1" w:enforcement="1" w:cryptProviderType="rsaAES" w:cryptAlgorithmClass="hash" w:cryptAlgorithmType="typeAny" w:cryptAlgorithmSid="14" w:cryptSpinCount="100000" w:hash="yjjE7jQuo3NAkyj8X74uN1bMyTxnnC6mV+qg7Rgl721JMDDynFVOhpNfrSvuZDJPunUh66rIe66VgmYgsWCO3A==" w:salt="MXJ/hDnk5H6KGX0258N68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4F"/>
    <w:rsid w:val="00002072"/>
    <w:rsid w:val="0000676B"/>
    <w:rsid w:val="00007767"/>
    <w:rsid w:val="000313DA"/>
    <w:rsid w:val="00042A53"/>
    <w:rsid w:val="000501CC"/>
    <w:rsid w:val="000563E3"/>
    <w:rsid w:val="00065527"/>
    <w:rsid w:val="00074D4E"/>
    <w:rsid w:val="0008781A"/>
    <w:rsid w:val="00092D1B"/>
    <w:rsid w:val="000A1091"/>
    <w:rsid w:val="000A6312"/>
    <w:rsid w:val="000B1986"/>
    <w:rsid w:val="000B22B6"/>
    <w:rsid w:val="000B374A"/>
    <w:rsid w:val="000D0275"/>
    <w:rsid w:val="000E58CB"/>
    <w:rsid w:val="000F53CC"/>
    <w:rsid w:val="001966FF"/>
    <w:rsid w:val="001A09D8"/>
    <w:rsid w:val="001B72F5"/>
    <w:rsid w:val="00201B43"/>
    <w:rsid w:val="002052AF"/>
    <w:rsid w:val="0020690E"/>
    <w:rsid w:val="0021019D"/>
    <w:rsid w:val="0021289C"/>
    <w:rsid w:val="00212E0B"/>
    <w:rsid w:val="00236B54"/>
    <w:rsid w:val="0025195C"/>
    <w:rsid w:val="0025578D"/>
    <w:rsid w:val="00265855"/>
    <w:rsid w:val="002674E3"/>
    <w:rsid w:val="00267A4A"/>
    <w:rsid w:val="00267A4F"/>
    <w:rsid w:val="002909B7"/>
    <w:rsid w:val="002C2ED3"/>
    <w:rsid w:val="002D29CA"/>
    <w:rsid w:val="002D3710"/>
    <w:rsid w:val="002D54E8"/>
    <w:rsid w:val="002E082D"/>
    <w:rsid w:val="002E6D1A"/>
    <w:rsid w:val="003249C1"/>
    <w:rsid w:val="003525FC"/>
    <w:rsid w:val="00362002"/>
    <w:rsid w:val="00370816"/>
    <w:rsid w:val="003A0D29"/>
    <w:rsid w:val="003C30B5"/>
    <w:rsid w:val="003C7CA1"/>
    <w:rsid w:val="003D7E59"/>
    <w:rsid w:val="004049B0"/>
    <w:rsid w:val="00414807"/>
    <w:rsid w:val="004443AA"/>
    <w:rsid w:val="00456CFB"/>
    <w:rsid w:val="00462974"/>
    <w:rsid w:val="00467977"/>
    <w:rsid w:val="00486D54"/>
    <w:rsid w:val="00490C62"/>
    <w:rsid w:val="004A2EE6"/>
    <w:rsid w:val="004C6C56"/>
    <w:rsid w:val="004D2D79"/>
    <w:rsid w:val="004E105F"/>
    <w:rsid w:val="005125A8"/>
    <w:rsid w:val="005233AA"/>
    <w:rsid w:val="00527107"/>
    <w:rsid w:val="00536BA4"/>
    <w:rsid w:val="00555379"/>
    <w:rsid w:val="00560114"/>
    <w:rsid w:val="00562CA3"/>
    <w:rsid w:val="00564C1B"/>
    <w:rsid w:val="005C0CE9"/>
    <w:rsid w:val="005E1870"/>
    <w:rsid w:val="005E258A"/>
    <w:rsid w:val="005E3285"/>
    <w:rsid w:val="005F5F29"/>
    <w:rsid w:val="00625FAF"/>
    <w:rsid w:val="00640BEC"/>
    <w:rsid w:val="00643D12"/>
    <w:rsid w:val="00646126"/>
    <w:rsid w:val="0065301C"/>
    <w:rsid w:val="00657624"/>
    <w:rsid w:val="00662A75"/>
    <w:rsid w:val="00663CA6"/>
    <w:rsid w:val="006660C4"/>
    <w:rsid w:val="006856AA"/>
    <w:rsid w:val="00692920"/>
    <w:rsid w:val="006A3337"/>
    <w:rsid w:val="006B3488"/>
    <w:rsid w:val="006C4BBB"/>
    <w:rsid w:val="006D2E98"/>
    <w:rsid w:val="006E61E3"/>
    <w:rsid w:val="006F536B"/>
    <w:rsid w:val="006F61BA"/>
    <w:rsid w:val="00702CCF"/>
    <w:rsid w:val="007118E4"/>
    <w:rsid w:val="00741A8A"/>
    <w:rsid w:val="00762E33"/>
    <w:rsid w:val="0077714F"/>
    <w:rsid w:val="007E7451"/>
    <w:rsid w:val="008235CF"/>
    <w:rsid w:val="00845327"/>
    <w:rsid w:val="00864805"/>
    <w:rsid w:val="0087279E"/>
    <w:rsid w:val="008916B9"/>
    <w:rsid w:val="00895947"/>
    <w:rsid w:val="008A0415"/>
    <w:rsid w:val="008A478E"/>
    <w:rsid w:val="008B1143"/>
    <w:rsid w:val="008B2731"/>
    <w:rsid w:val="008B414A"/>
    <w:rsid w:val="008D4EA7"/>
    <w:rsid w:val="008E089F"/>
    <w:rsid w:val="008E27BB"/>
    <w:rsid w:val="008E3D4F"/>
    <w:rsid w:val="008E68CE"/>
    <w:rsid w:val="008E759E"/>
    <w:rsid w:val="00906520"/>
    <w:rsid w:val="00921D99"/>
    <w:rsid w:val="00923BA1"/>
    <w:rsid w:val="0094494E"/>
    <w:rsid w:val="00944F9C"/>
    <w:rsid w:val="0095448D"/>
    <w:rsid w:val="00960E96"/>
    <w:rsid w:val="009627BB"/>
    <w:rsid w:val="00964F0D"/>
    <w:rsid w:val="00971EE1"/>
    <w:rsid w:val="0097429F"/>
    <w:rsid w:val="00977FC0"/>
    <w:rsid w:val="00991D80"/>
    <w:rsid w:val="009A74A5"/>
    <w:rsid w:val="009B63FD"/>
    <w:rsid w:val="009C0932"/>
    <w:rsid w:val="009C0C39"/>
    <w:rsid w:val="009D2238"/>
    <w:rsid w:val="009F210C"/>
    <w:rsid w:val="009F277F"/>
    <w:rsid w:val="00A01DC9"/>
    <w:rsid w:val="00A05E85"/>
    <w:rsid w:val="00A31A1B"/>
    <w:rsid w:val="00A50B9A"/>
    <w:rsid w:val="00A7230E"/>
    <w:rsid w:val="00A95D42"/>
    <w:rsid w:val="00A97327"/>
    <w:rsid w:val="00AA2CFC"/>
    <w:rsid w:val="00AA47A0"/>
    <w:rsid w:val="00AA627C"/>
    <w:rsid w:val="00AB7CA2"/>
    <w:rsid w:val="00AD28C0"/>
    <w:rsid w:val="00AD3B6C"/>
    <w:rsid w:val="00AD613F"/>
    <w:rsid w:val="00AD6187"/>
    <w:rsid w:val="00AF41D8"/>
    <w:rsid w:val="00B05B8F"/>
    <w:rsid w:val="00B45DB9"/>
    <w:rsid w:val="00B56E6D"/>
    <w:rsid w:val="00B57E78"/>
    <w:rsid w:val="00B63D90"/>
    <w:rsid w:val="00BD5532"/>
    <w:rsid w:val="00BE7D61"/>
    <w:rsid w:val="00BF28B8"/>
    <w:rsid w:val="00C01FB4"/>
    <w:rsid w:val="00C15291"/>
    <w:rsid w:val="00C23077"/>
    <w:rsid w:val="00C343BD"/>
    <w:rsid w:val="00C4374C"/>
    <w:rsid w:val="00C63FA8"/>
    <w:rsid w:val="00C7100D"/>
    <w:rsid w:val="00C87D4B"/>
    <w:rsid w:val="00C96BB0"/>
    <w:rsid w:val="00CC1711"/>
    <w:rsid w:val="00CC3EFC"/>
    <w:rsid w:val="00D0729E"/>
    <w:rsid w:val="00D1049C"/>
    <w:rsid w:val="00D410DD"/>
    <w:rsid w:val="00D42937"/>
    <w:rsid w:val="00D46FFC"/>
    <w:rsid w:val="00D573BA"/>
    <w:rsid w:val="00D62C7B"/>
    <w:rsid w:val="00D726A4"/>
    <w:rsid w:val="00D80944"/>
    <w:rsid w:val="00DA0D1B"/>
    <w:rsid w:val="00DB02F3"/>
    <w:rsid w:val="00DC6DEE"/>
    <w:rsid w:val="00DC7966"/>
    <w:rsid w:val="00DE0F88"/>
    <w:rsid w:val="00E20241"/>
    <w:rsid w:val="00E215B7"/>
    <w:rsid w:val="00E33700"/>
    <w:rsid w:val="00E41C53"/>
    <w:rsid w:val="00E43A28"/>
    <w:rsid w:val="00E658F8"/>
    <w:rsid w:val="00E67D22"/>
    <w:rsid w:val="00E70BE7"/>
    <w:rsid w:val="00EB1833"/>
    <w:rsid w:val="00EB6630"/>
    <w:rsid w:val="00ED3AED"/>
    <w:rsid w:val="00EE0E30"/>
    <w:rsid w:val="00EE2099"/>
    <w:rsid w:val="00EF4CF4"/>
    <w:rsid w:val="00F15D08"/>
    <w:rsid w:val="00F40DA4"/>
    <w:rsid w:val="00F50B80"/>
    <w:rsid w:val="00F50F3D"/>
    <w:rsid w:val="00F6563B"/>
    <w:rsid w:val="00F824D9"/>
    <w:rsid w:val="00FD3F35"/>
    <w:rsid w:val="00FF52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AA69B"/>
  <w15:chartTrackingRefBased/>
  <w15:docId w15:val="{84FDE36F-8E5D-45C3-B0C1-0DC3E4C2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20" w:line="280" w:lineRule="exact"/>
        <w:ind w:right="2189"/>
      </w:pPr>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uiPriority="8"/>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5"/>
    <w:qFormat/>
    <w:rsid w:val="00702CCF"/>
    <w:pPr>
      <w:ind w:right="0"/>
    </w:pPr>
    <w:rPr>
      <w:rFonts w:ascii="Open Sans" w:hAnsi="Open Sans"/>
      <w:sz w:val="21"/>
    </w:rPr>
  </w:style>
  <w:style w:type="paragraph" w:styleId="berschrift1">
    <w:name w:val="heading 1"/>
    <w:basedOn w:val="Standard"/>
    <w:next w:val="Standard"/>
    <w:link w:val="berschrift1Zchn"/>
    <w:uiPriority w:val="9"/>
    <w:semiHidden/>
    <w:qFormat/>
    <w:rsid w:val="00267A4A"/>
    <w:pPr>
      <w:keepNext/>
      <w:keepLines/>
      <w:spacing w:before="360"/>
      <w:outlineLvl w:val="0"/>
    </w:pPr>
    <w:rPr>
      <w:rFonts w:eastAsiaTheme="majorEastAsia" w:cstheme="majorBidi"/>
      <w:caps/>
      <w:color w:val="1B4A37" w:themeColor="text2"/>
      <w:szCs w:val="32"/>
      <w:lang w:eastAsia="de-DE"/>
    </w:rPr>
  </w:style>
  <w:style w:type="paragraph" w:styleId="berschrift2">
    <w:name w:val="heading 2"/>
    <w:basedOn w:val="berschrift1"/>
    <w:next w:val="Standard"/>
    <w:link w:val="berschrift2Zchn"/>
    <w:uiPriority w:val="9"/>
    <w:semiHidden/>
    <w:qFormat/>
    <w:rsid w:val="002909B7"/>
    <w:pPr>
      <w:spacing w:before="120" w:after="60"/>
      <w:outlineLvl w:val="1"/>
    </w:pPr>
    <w:rPr>
      <w:color w:val="05556E" w:themeColor="accent6"/>
      <w:szCs w:val="26"/>
    </w:rPr>
  </w:style>
  <w:style w:type="paragraph" w:styleId="berschrift3">
    <w:name w:val="heading 3"/>
    <w:basedOn w:val="Standard"/>
    <w:next w:val="Standard"/>
    <w:link w:val="berschrift3Zchn"/>
    <w:uiPriority w:val="9"/>
    <w:semiHidden/>
    <w:qFormat/>
    <w:rsid w:val="002909B7"/>
    <w:pPr>
      <w:keepNext/>
      <w:keepLines/>
      <w:spacing w:after="0"/>
      <w:outlineLvl w:val="2"/>
    </w:pPr>
    <w:rPr>
      <w:rFonts w:eastAsiaTheme="majorEastAsia" w:cstheme="majorBid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72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729E"/>
  </w:style>
  <w:style w:type="paragraph" w:styleId="Fuzeile">
    <w:name w:val="footer"/>
    <w:basedOn w:val="Standard"/>
    <w:link w:val="FuzeileZchn"/>
    <w:uiPriority w:val="99"/>
    <w:unhideWhenUsed/>
    <w:rsid w:val="00D072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729E"/>
  </w:style>
  <w:style w:type="paragraph" w:styleId="Sprechblasentext">
    <w:name w:val="Balloon Text"/>
    <w:basedOn w:val="Standard"/>
    <w:link w:val="SprechblasentextZchn"/>
    <w:uiPriority w:val="99"/>
    <w:semiHidden/>
    <w:unhideWhenUsed/>
    <w:rsid w:val="00D0729E"/>
    <w:pPr>
      <w:tabs>
        <w:tab w:val="left" w:pos="2835"/>
        <w:tab w:val="left" w:pos="5670"/>
        <w:tab w:val="left" w:pos="8505"/>
      </w:tabs>
      <w:spacing w:after="0" w:line="240" w:lineRule="auto"/>
    </w:pPr>
    <w:rPr>
      <w:rFonts w:ascii="Tahoma" w:eastAsia="Times New Roman" w:hAnsi="Tahoma" w:cs="Tahoma"/>
      <w:sz w:val="16"/>
      <w:szCs w:val="16"/>
      <w:lang w:val="de-DE" w:eastAsia="de-DE"/>
    </w:rPr>
  </w:style>
  <w:style w:type="character" w:customStyle="1" w:styleId="SprechblasentextZchn">
    <w:name w:val="Sprechblasentext Zchn"/>
    <w:basedOn w:val="Absatz-Standardschriftart"/>
    <w:link w:val="Sprechblasentext"/>
    <w:uiPriority w:val="99"/>
    <w:semiHidden/>
    <w:rsid w:val="00D0729E"/>
    <w:rPr>
      <w:rFonts w:ascii="Tahoma" w:eastAsia="Times New Roman" w:hAnsi="Tahoma" w:cs="Tahoma"/>
      <w:sz w:val="16"/>
      <w:szCs w:val="16"/>
      <w:lang w:val="de-DE" w:eastAsia="de-DE"/>
    </w:rPr>
  </w:style>
  <w:style w:type="paragraph" w:customStyle="1" w:styleId="LogopositionKopfzeileDeckblatt">
    <w:name w:val="Logoposition Kopfzeile Deckblatt"/>
    <w:basedOn w:val="Kopfzeile"/>
    <w:uiPriority w:val="14"/>
    <w:qFormat/>
    <w:rsid w:val="0087279E"/>
    <w:pPr>
      <w:ind w:right="-2825"/>
      <w:jc w:val="right"/>
    </w:pPr>
    <w:rPr>
      <w:noProof/>
      <w:lang w:eastAsia="de-AT"/>
    </w:rPr>
  </w:style>
  <w:style w:type="character" w:styleId="Seitenzahl">
    <w:name w:val="page number"/>
    <w:basedOn w:val="Absatz-Standardschriftart"/>
    <w:semiHidden/>
    <w:rsid w:val="00D0729E"/>
    <w:rPr>
      <w:rFonts w:ascii="Arial" w:hAnsi="Arial"/>
      <w:sz w:val="18"/>
    </w:rPr>
  </w:style>
  <w:style w:type="paragraph" w:customStyle="1" w:styleId="FirmenbuchBankverbindung">
    <w:name w:val="Firmenbuch/Bankverbindung"/>
    <w:basedOn w:val="Standard"/>
    <w:uiPriority w:val="13"/>
    <w:qFormat/>
    <w:rsid w:val="00895947"/>
    <w:pPr>
      <w:spacing w:after="0" w:line="220" w:lineRule="exact"/>
      <w:ind w:right="-2552"/>
      <w:jc w:val="right"/>
    </w:pPr>
    <w:rPr>
      <w:rFonts w:eastAsia="Times New Roman" w:cs="Times New Roman"/>
      <w:color w:val="808080" w:themeColor="background1" w:themeShade="80"/>
      <w:sz w:val="16"/>
      <w:szCs w:val="20"/>
      <w:lang w:val="de-DE" w:eastAsia="de-DE"/>
    </w:rPr>
  </w:style>
  <w:style w:type="paragraph" w:customStyle="1" w:styleId="Paginierung">
    <w:name w:val="Paginierung"/>
    <w:basedOn w:val="Standard"/>
    <w:uiPriority w:val="12"/>
    <w:qFormat/>
    <w:rsid w:val="00DB02F3"/>
    <w:pPr>
      <w:spacing w:before="480" w:after="600"/>
      <w:ind w:right="-2552"/>
      <w:jc w:val="right"/>
    </w:pPr>
    <w:rPr>
      <w:rFonts w:eastAsia="Times New Roman" w:cs="Open Sans"/>
      <w:noProof/>
      <w:sz w:val="16"/>
      <w:szCs w:val="16"/>
      <w:lang w:val="de-DE" w:eastAsia="de-DE"/>
    </w:rPr>
  </w:style>
  <w:style w:type="paragraph" w:customStyle="1" w:styleId="EmpfngerAdressblock">
    <w:name w:val="Empfänger Adressblock"/>
    <w:basedOn w:val="Standard"/>
    <w:uiPriority w:val="1"/>
    <w:rsid w:val="00A97327"/>
    <w:pPr>
      <w:tabs>
        <w:tab w:val="left" w:pos="2835"/>
        <w:tab w:val="left" w:pos="5670"/>
        <w:tab w:val="left" w:pos="8505"/>
      </w:tabs>
      <w:spacing w:after="0"/>
    </w:pPr>
    <w:rPr>
      <w:rFonts w:eastAsia="Times New Roman" w:cs="Arial"/>
      <w:szCs w:val="20"/>
      <w:lang w:val="de-DE" w:eastAsia="de-DE"/>
    </w:rPr>
  </w:style>
  <w:style w:type="paragraph" w:customStyle="1" w:styleId="Betreff">
    <w:name w:val="Betreff"/>
    <w:basedOn w:val="Standard"/>
    <w:next w:val="Standard"/>
    <w:uiPriority w:val="3"/>
    <w:rsid w:val="00A97327"/>
    <w:pPr>
      <w:spacing w:before="360" w:after="480"/>
    </w:pPr>
    <w:rPr>
      <w:rFonts w:eastAsia="Times New Roman" w:cs="Times New Roman"/>
      <w:b/>
      <w:bCs/>
      <w:szCs w:val="20"/>
      <w:lang w:eastAsia="de-DE"/>
    </w:rPr>
  </w:style>
  <w:style w:type="paragraph" w:customStyle="1" w:styleId="DatumundReferenz">
    <w:name w:val="Datum und Referenz"/>
    <w:basedOn w:val="Standard"/>
    <w:uiPriority w:val="2"/>
    <w:qFormat/>
    <w:rsid w:val="00A97327"/>
    <w:pPr>
      <w:spacing w:after="240"/>
      <w:contextualSpacing/>
      <w:jc w:val="right"/>
    </w:pPr>
  </w:style>
  <w:style w:type="paragraph" w:customStyle="1" w:styleId="UAdressblock">
    <w:name w:val="U Adressblock"/>
    <w:basedOn w:val="Standard"/>
    <w:semiHidden/>
    <w:qFormat/>
    <w:rsid w:val="004C6C56"/>
    <w:pPr>
      <w:spacing w:line="240" w:lineRule="exact"/>
      <w:ind w:right="-14"/>
    </w:pPr>
    <w:rPr>
      <w:rFonts w:cs="Open Sans"/>
      <w:sz w:val="16"/>
      <w:szCs w:val="16"/>
    </w:rPr>
  </w:style>
  <w:style w:type="paragraph" w:styleId="Gruformel">
    <w:name w:val="Closing"/>
    <w:basedOn w:val="Standard"/>
    <w:link w:val="GruformelZchn"/>
    <w:uiPriority w:val="8"/>
    <w:rsid w:val="005E3285"/>
    <w:pPr>
      <w:spacing w:before="360"/>
    </w:pPr>
  </w:style>
  <w:style w:type="paragraph" w:customStyle="1" w:styleId="AnredeSehrgeehrter">
    <w:name w:val="Anrede &quot;Sehr geehrte/r&quot;..."/>
    <w:basedOn w:val="Standard"/>
    <w:uiPriority w:val="3"/>
    <w:rsid w:val="007E7451"/>
    <w:pPr>
      <w:tabs>
        <w:tab w:val="left" w:pos="2835"/>
        <w:tab w:val="left" w:pos="5670"/>
        <w:tab w:val="left" w:pos="8505"/>
      </w:tabs>
      <w:spacing w:before="240" w:after="240"/>
    </w:pPr>
    <w:rPr>
      <w:rFonts w:eastAsia="Times New Roman" w:cs="Times New Roman"/>
      <w:szCs w:val="20"/>
      <w:lang w:eastAsia="de-DE"/>
    </w:rPr>
  </w:style>
  <w:style w:type="character" w:styleId="BesuchterLink">
    <w:name w:val="FollowedHyperlink"/>
    <w:basedOn w:val="Absatz-Standardschriftart"/>
    <w:uiPriority w:val="11"/>
    <w:rsid w:val="007118E4"/>
    <w:rPr>
      <w:rFonts w:ascii="Open Sans" w:hAnsi="Open Sans"/>
      <w:b w:val="0"/>
      <w:color w:val="25674C" w:themeColor="text2" w:themeTint="E6"/>
      <w:u w:val="none"/>
    </w:rPr>
  </w:style>
  <w:style w:type="paragraph" w:customStyle="1" w:styleId="Absatz-Aufzhlung1">
    <w:name w:val="Absatz-Aufzählung 1"/>
    <w:basedOn w:val="Standard"/>
    <w:uiPriority w:val="7"/>
    <w:qFormat/>
    <w:rsid w:val="007118E4"/>
    <w:pPr>
      <w:numPr>
        <w:numId w:val="1"/>
      </w:numPr>
      <w:spacing w:after="0"/>
    </w:pPr>
    <w:rPr>
      <w:rFonts w:eastAsia="Times New Roman" w:cs="Times New Roman"/>
      <w:color w:val="000000" w:themeColor="text1"/>
      <w:szCs w:val="19"/>
      <w:lang w:val="de-DE" w:eastAsia="de-DE"/>
    </w:rPr>
  </w:style>
  <w:style w:type="character" w:customStyle="1" w:styleId="GruformelZchn">
    <w:name w:val="Grußformel Zchn"/>
    <w:basedOn w:val="Absatz-Standardschriftart"/>
    <w:link w:val="Gruformel"/>
    <w:uiPriority w:val="8"/>
    <w:rsid w:val="005E3285"/>
    <w:rPr>
      <w:rFonts w:ascii="Open Sans" w:hAnsi="Open Sans"/>
      <w:sz w:val="19"/>
    </w:rPr>
  </w:style>
  <w:style w:type="paragraph" w:customStyle="1" w:styleId="StandardvorAufzhlung0ptnach">
    <w:name w:val="Standard vor Aufzählung (0pt nach)"/>
    <w:basedOn w:val="Standard"/>
    <w:uiPriority w:val="5"/>
    <w:qFormat/>
    <w:rsid w:val="00A97327"/>
    <w:pPr>
      <w:spacing w:after="0"/>
    </w:pPr>
  </w:style>
  <w:style w:type="character" w:customStyle="1" w:styleId="berschrift1Zchn">
    <w:name w:val="Überschrift 1 Zchn"/>
    <w:basedOn w:val="Absatz-Standardschriftart"/>
    <w:link w:val="berschrift1"/>
    <w:uiPriority w:val="9"/>
    <w:semiHidden/>
    <w:rsid w:val="00DA0D1B"/>
    <w:rPr>
      <w:rFonts w:ascii="Open Sans" w:eastAsiaTheme="majorEastAsia" w:hAnsi="Open Sans" w:cstheme="majorBidi"/>
      <w:caps/>
      <w:color w:val="1B4A37" w:themeColor="text2"/>
      <w:sz w:val="19"/>
      <w:szCs w:val="32"/>
      <w:lang w:eastAsia="de-DE"/>
    </w:rPr>
  </w:style>
  <w:style w:type="character" w:customStyle="1" w:styleId="berschrift2Zchn">
    <w:name w:val="Überschrift 2 Zchn"/>
    <w:basedOn w:val="Absatz-Standardschriftart"/>
    <w:link w:val="berschrift2"/>
    <w:uiPriority w:val="9"/>
    <w:semiHidden/>
    <w:rsid w:val="00AD28C0"/>
    <w:rPr>
      <w:rFonts w:ascii="Open Sans" w:eastAsiaTheme="majorEastAsia" w:hAnsi="Open Sans" w:cstheme="majorBidi"/>
      <w:b/>
      <w:color w:val="05556E" w:themeColor="accent6"/>
      <w:sz w:val="19"/>
      <w:szCs w:val="26"/>
    </w:rPr>
  </w:style>
  <w:style w:type="character" w:customStyle="1" w:styleId="berschrift3Zchn">
    <w:name w:val="Überschrift 3 Zchn"/>
    <w:basedOn w:val="Absatz-Standardschriftart"/>
    <w:link w:val="berschrift3"/>
    <w:uiPriority w:val="9"/>
    <w:semiHidden/>
    <w:rsid w:val="00AD28C0"/>
    <w:rPr>
      <w:rFonts w:ascii="Open Sans" w:eastAsiaTheme="majorEastAsia" w:hAnsi="Open Sans" w:cstheme="majorBidi"/>
      <w:sz w:val="19"/>
      <w:szCs w:val="24"/>
    </w:rPr>
  </w:style>
  <w:style w:type="paragraph" w:customStyle="1" w:styleId="Absatz-Aufzhlung2">
    <w:name w:val="Absatz-Aufzählung 2"/>
    <w:basedOn w:val="Standard"/>
    <w:uiPriority w:val="7"/>
    <w:rsid w:val="007118E4"/>
    <w:pPr>
      <w:numPr>
        <w:numId w:val="2"/>
      </w:numPr>
      <w:tabs>
        <w:tab w:val="left" w:pos="454"/>
      </w:tabs>
      <w:spacing w:after="0"/>
    </w:pPr>
    <w:rPr>
      <w:rFonts w:eastAsia="Times New Roman" w:cs="Times New Roman"/>
      <w:color w:val="000000" w:themeColor="text1"/>
      <w:szCs w:val="19"/>
      <w:lang w:val="de-DE" w:eastAsia="de-DE"/>
    </w:rPr>
  </w:style>
  <w:style w:type="paragraph" w:customStyle="1" w:styleId="LogopositionKopfzeileS2">
    <w:name w:val="Logoposition Kopfzeile S2"/>
    <w:basedOn w:val="LogopositionKopfzeileDeckblatt"/>
    <w:uiPriority w:val="15"/>
    <w:rsid w:val="0087279E"/>
    <w:pPr>
      <w:tabs>
        <w:tab w:val="clear" w:pos="9072"/>
      </w:tabs>
      <w:ind w:right="-2722"/>
    </w:pPr>
  </w:style>
  <w:style w:type="table" w:styleId="Tabellenraster">
    <w:name w:val="Table Grid"/>
    <w:basedOn w:val="NormaleTabelle"/>
    <w:uiPriority w:val="39"/>
    <w:rsid w:val="00370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Abbildung">
    <w:name w:val="Absatz Abbildung"/>
    <w:basedOn w:val="Standard"/>
    <w:next w:val="Standard"/>
    <w:rsid w:val="005E3285"/>
    <w:pPr>
      <w:keepNext/>
      <w:spacing w:before="120" w:line="240" w:lineRule="auto"/>
    </w:pPr>
    <w:rPr>
      <w:rFonts w:eastAsia="Times New Roman" w:cs="Open Sans"/>
      <w:color w:val="A6A6A6" w:themeColor="background1" w:themeShade="A6"/>
      <w:szCs w:val="19"/>
      <w:lang w:eastAsia="de-DE"/>
    </w:rPr>
  </w:style>
  <w:style w:type="paragraph" w:styleId="Listenabsatz">
    <w:name w:val="List Paragraph"/>
    <w:basedOn w:val="Standard"/>
    <w:uiPriority w:val="34"/>
    <w:qFormat/>
    <w:rsid w:val="00D726A4"/>
    <w:pPr>
      <w:ind w:left="720"/>
      <w:contextualSpacing/>
    </w:pPr>
  </w:style>
  <w:style w:type="paragraph" w:customStyle="1" w:styleId="StandardnachAufzhlung6ptvor6ptnach">
    <w:name w:val="Standard nach Aufzählung (6pt vor 6pt nach)"/>
    <w:basedOn w:val="Standard"/>
    <w:uiPriority w:val="7"/>
    <w:qFormat/>
    <w:rsid w:val="00D726A4"/>
    <w:pPr>
      <w:spacing w:before="120"/>
    </w:pPr>
  </w:style>
  <w:style w:type="paragraph" w:customStyle="1" w:styleId="Absatz-Aufzhlungaphabetisch">
    <w:name w:val="Absatz-Aufzählung aphabetisch"/>
    <w:basedOn w:val="Listenabsatz"/>
    <w:uiPriority w:val="7"/>
    <w:qFormat/>
    <w:rsid w:val="00D726A4"/>
    <w:pPr>
      <w:numPr>
        <w:numId w:val="13"/>
      </w:numPr>
      <w:ind w:left="476"/>
    </w:pPr>
  </w:style>
  <w:style w:type="paragraph" w:customStyle="1" w:styleId="Rcksendeangaben">
    <w:name w:val="Rücksendeangaben"/>
    <w:basedOn w:val="EmpfngerAdressblock"/>
    <w:uiPriority w:val="5"/>
    <w:qFormat/>
    <w:rsid w:val="00702CCF"/>
    <w:pPr>
      <w:spacing w:after="120"/>
    </w:pPr>
    <w:rPr>
      <w:color w:val="7F7F7F" w:themeColor="text1" w:themeTint="80"/>
      <w:sz w:val="16"/>
    </w:rPr>
  </w:style>
  <w:style w:type="paragraph" w:customStyle="1" w:styleId="Anlage-berschrift">
    <w:name w:val="Anlage-Überschrift"/>
    <w:basedOn w:val="Standard"/>
    <w:uiPriority w:val="5"/>
    <w:qFormat/>
    <w:rsid w:val="00702CCF"/>
    <w:rPr>
      <w:b/>
      <w:sz w:val="18"/>
    </w:rPr>
  </w:style>
  <w:style w:type="paragraph" w:customStyle="1" w:styleId="Anlage-Aufzhlung">
    <w:name w:val="Anlage-Aufzählung"/>
    <w:basedOn w:val="Standard"/>
    <w:uiPriority w:val="5"/>
    <w:qFormat/>
    <w:rsid w:val="00702CCF"/>
    <w:pPr>
      <w:spacing w:after="0"/>
    </w:pPr>
    <w:rPr>
      <w:sz w:val="18"/>
    </w:rPr>
  </w:style>
  <w:style w:type="paragraph" w:customStyle="1" w:styleId="AbsenderAdressblock">
    <w:name w:val="Absender Adressblock"/>
    <w:basedOn w:val="UAdressblock"/>
    <w:uiPriority w:val="5"/>
    <w:qFormat/>
    <w:rsid w:val="00702CCF"/>
    <w:rPr>
      <w:sz w:val="18"/>
    </w:rPr>
  </w:style>
  <w:style w:type="paragraph" w:customStyle="1" w:styleId="StandardKursiv">
    <w:name w:val="Standard Kursiv"/>
    <w:basedOn w:val="Standard"/>
    <w:uiPriority w:val="5"/>
    <w:qFormat/>
    <w:rsid w:val="00964F0D"/>
    <w:rPr>
      <w:i/>
    </w:rPr>
  </w:style>
  <w:style w:type="character" w:styleId="Platzhaltertext">
    <w:name w:val="Placeholder Text"/>
    <w:basedOn w:val="Absatz-Standardschriftart"/>
    <w:uiPriority w:val="99"/>
    <w:semiHidden/>
    <w:rsid w:val="0077714F"/>
    <w:rPr>
      <w:color w:val="808080"/>
    </w:rPr>
  </w:style>
  <w:style w:type="character" w:styleId="Hyperlink">
    <w:name w:val="Hyperlink"/>
    <w:basedOn w:val="Absatz-Standardschriftart"/>
    <w:uiPriority w:val="99"/>
    <w:unhideWhenUsed/>
    <w:rsid w:val="0077714F"/>
    <w:rPr>
      <w:color w:val="25674D" w:themeColor="hyperlink"/>
      <w:u w:val="single"/>
    </w:rPr>
  </w:style>
  <w:style w:type="character" w:styleId="Fett">
    <w:name w:val="Strong"/>
    <w:basedOn w:val="Absatz-Standardschriftart"/>
    <w:uiPriority w:val="22"/>
    <w:qFormat/>
    <w:rsid w:val="00777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abeth.stadler@umweltbundesamt.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office@umweltbundesamt.at" TargetMode="External"/><Relationship Id="rId2" Type="http://schemas.openxmlformats.org/officeDocument/2006/relationships/hyperlink" Target="mailto:office@umweltbundesamt.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umweltbundesamt.sharepoint.com/sites/O_Vorlagen_SiteCollectionOffice365Vorlagen/Verzeichnis_Vorlagen/Briefpapier%20Vorlag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C8C8EC7B54968BFD12046961B3D2B"/>
        <w:category>
          <w:name w:val="Allgemein"/>
          <w:gallery w:val="placeholder"/>
        </w:category>
        <w:types>
          <w:type w:val="bbPlcHdr"/>
        </w:types>
        <w:behaviors>
          <w:behavior w:val="content"/>
        </w:behaviors>
        <w:guid w:val="{20494D21-5AA3-460C-8422-8C42815A7C53}"/>
      </w:docPartPr>
      <w:docPartBody>
        <w:p w:rsidR="003B6294" w:rsidRDefault="003B6294" w:rsidP="003B6294">
          <w:pPr>
            <w:pStyle w:val="A50C8C8EC7B54968BFD12046961B3D2B"/>
          </w:pPr>
          <w:r w:rsidRPr="00363C07">
            <w:rPr>
              <w:rStyle w:val="Platzhaltertext"/>
              <w:rFonts w:ascii="Open Sans" w:hAnsi="Open Sans" w:cs="Open Sans"/>
              <w:sz w:val="20"/>
              <w:szCs w:val="20"/>
            </w:rPr>
            <w:t>Klicken Sie hier, um Text einzugeben.</w:t>
          </w:r>
        </w:p>
      </w:docPartBody>
    </w:docPart>
    <w:docPart>
      <w:docPartPr>
        <w:name w:val="A3E5751F88254B2EAE60ED6421321648"/>
        <w:category>
          <w:name w:val="Allgemein"/>
          <w:gallery w:val="placeholder"/>
        </w:category>
        <w:types>
          <w:type w:val="bbPlcHdr"/>
        </w:types>
        <w:behaviors>
          <w:behavior w:val="content"/>
        </w:behaviors>
        <w:guid w:val="{DF5FB16B-D94D-4581-9BB5-C0DAB60BDDD7}"/>
      </w:docPartPr>
      <w:docPartBody>
        <w:p w:rsidR="003B6294" w:rsidRDefault="003B6294" w:rsidP="003B6294">
          <w:pPr>
            <w:pStyle w:val="A3E5751F88254B2EAE60ED6421321648"/>
          </w:pPr>
          <w:r w:rsidRPr="00363C07">
            <w:rPr>
              <w:rStyle w:val="Platzhaltertext"/>
              <w:rFonts w:ascii="Open Sans" w:hAnsi="Open Sans" w:cs="Open Sans"/>
              <w:sz w:val="20"/>
              <w:szCs w:val="20"/>
            </w:rPr>
            <w:t>Ihr Vorname</w:t>
          </w:r>
        </w:p>
      </w:docPartBody>
    </w:docPart>
    <w:docPart>
      <w:docPartPr>
        <w:name w:val="AB35F4B7E2754FE982FFB138A96776F5"/>
        <w:category>
          <w:name w:val="Allgemein"/>
          <w:gallery w:val="placeholder"/>
        </w:category>
        <w:types>
          <w:type w:val="bbPlcHdr"/>
        </w:types>
        <w:behaviors>
          <w:behavior w:val="content"/>
        </w:behaviors>
        <w:guid w:val="{78635E81-9630-4A7A-B2F7-E9FFCBA0B541}"/>
      </w:docPartPr>
      <w:docPartBody>
        <w:p w:rsidR="003B6294" w:rsidRDefault="003B6294" w:rsidP="003B6294">
          <w:pPr>
            <w:pStyle w:val="AB35F4B7E2754FE982FFB138A96776F5"/>
          </w:pPr>
          <w:r w:rsidRPr="00363C07">
            <w:rPr>
              <w:rStyle w:val="Platzhaltertext"/>
              <w:rFonts w:ascii="Open Sans" w:hAnsi="Open Sans" w:cs="Open Sans"/>
              <w:sz w:val="20"/>
              <w:szCs w:val="20"/>
            </w:rPr>
            <w:t>Ihr Nachname</w:t>
          </w:r>
        </w:p>
      </w:docPartBody>
    </w:docPart>
    <w:docPart>
      <w:docPartPr>
        <w:name w:val="D986A95478464DF3B6BFC6AB70A6059C"/>
        <w:category>
          <w:name w:val="Allgemein"/>
          <w:gallery w:val="placeholder"/>
        </w:category>
        <w:types>
          <w:type w:val="bbPlcHdr"/>
        </w:types>
        <w:behaviors>
          <w:behavior w:val="content"/>
        </w:behaviors>
        <w:guid w:val="{7ABAB48A-DCB6-4DA1-A9C5-48FA5F0AA9CE}"/>
      </w:docPartPr>
      <w:docPartBody>
        <w:p w:rsidR="003B6294" w:rsidRDefault="003B6294" w:rsidP="003B6294">
          <w:pPr>
            <w:pStyle w:val="D986A95478464DF3B6BFC6AB70A6059C"/>
          </w:pPr>
          <w:r w:rsidRPr="00363C07">
            <w:rPr>
              <w:rStyle w:val="Platzhaltertext"/>
              <w:rFonts w:ascii="Open Sans" w:hAnsi="Open Sans" w:cs="Open Sans"/>
              <w:sz w:val="20"/>
              <w:szCs w:val="20"/>
            </w:rPr>
            <w:t>Klicken Sie hier, um Text einzugeben.</w:t>
          </w:r>
        </w:p>
      </w:docPartBody>
    </w:docPart>
    <w:docPart>
      <w:docPartPr>
        <w:name w:val="E2834DD600274D1298BA31EC0669C620"/>
        <w:category>
          <w:name w:val="Allgemein"/>
          <w:gallery w:val="placeholder"/>
        </w:category>
        <w:types>
          <w:type w:val="bbPlcHdr"/>
        </w:types>
        <w:behaviors>
          <w:behavior w:val="content"/>
        </w:behaviors>
        <w:guid w:val="{20DD8E94-D532-4C36-90DF-5A1BF938B46B}"/>
      </w:docPartPr>
      <w:docPartBody>
        <w:p w:rsidR="003B6294" w:rsidRDefault="003B6294" w:rsidP="003B6294">
          <w:pPr>
            <w:pStyle w:val="E2834DD600274D1298BA31EC0669C620"/>
          </w:pPr>
          <w:r w:rsidRPr="00363C07">
            <w:rPr>
              <w:rStyle w:val="Platzhaltertext"/>
              <w:rFonts w:ascii="Open Sans" w:hAnsi="Open Sans" w:cs="Open Sans"/>
              <w:sz w:val="20"/>
              <w:szCs w:val="20"/>
            </w:rPr>
            <w:t>Klicken Sie hier, um Text einzugeben.</w:t>
          </w:r>
        </w:p>
      </w:docPartBody>
    </w:docPart>
    <w:docPart>
      <w:docPartPr>
        <w:name w:val="2B5737026465437D8AEE9CF428170E4D"/>
        <w:category>
          <w:name w:val="Allgemein"/>
          <w:gallery w:val="placeholder"/>
        </w:category>
        <w:types>
          <w:type w:val="bbPlcHdr"/>
        </w:types>
        <w:behaviors>
          <w:behavior w:val="content"/>
        </w:behaviors>
        <w:guid w:val="{28FCD0BB-9C98-46D3-917A-03C579B1ABF2}"/>
      </w:docPartPr>
      <w:docPartBody>
        <w:p w:rsidR="003B6294" w:rsidRDefault="003B6294" w:rsidP="003B6294">
          <w:pPr>
            <w:pStyle w:val="2B5737026465437D8AEE9CF428170E4D"/>
          </w:pPr>
          <w:r w:rsidRPr="00363C07">
            <w:rPr>
              <w:rStyle w:val="Platzhaltertext"/>
              <w:rFonts w:ascii="Open Sans" w:hAnsi="Open Sans" w:cs="Open Sans"/>
              <w:sz w:val="20"/>
              <w:szCs w:val="20"/>
            </w:rPr>
            <w:t>Klicken Sie hier, um Text einzugeben.</w:t>
          </w:r>
        </w:p>
      </w:docPartBody>
    </w:docPart>
    <w:docPart>
      <w:docPartPr>
        <w:name w:val="3663670CCC5347159314AF6CE6EF9A30"/>
        <w:category>
          <w:name w:val="Allgemein"/>
          <w:gallery w:val="placeholder"/>
        </w:category>
        <w:types>
          <w:type w:val="bbPlcHdr"/>
        </w:types>
        <w:behaviors>
          <w:behavior w:val="content"/>
        </w:behaviors>
        <w:guid w:val="{B3918BBD-634F-430C-885A-3867CE0FDEBC}"/>
      </w:docPartPr>
      <w:docPartBody>
        <w:p w:rsidR="003B6294" w:rsidRDefault="003B6294" w:rsidP="003B6294">
          <w:pPr>
            <w:pStyle w:val="3663670CCC5347159314AF6CE6EF9A30"/>
          </w:pPr>
          <w:r w:rsidRPr="00363C07">
            <w:rPr>
              <w:rStyle w:val="Platzhaltertext"/>
              <w:rFonts w:ascii="Open Sans" w:hAnsi="Open Sans" w:cs="Open Sans"/>
              <w:sz w:val="20"/>
              <w:szCs w:val="20"/>
            </w:rPr>
            <w:t>Klicken Sie hier, um Text einzugeben.</w:t>
          </w:r>
        </w:p>
      </w:docPartBody>
    </w:docPart>
    <w:docPart>
      <w:docPartPr>
        <w:name w:val="8E2BFDD6B78C4E65A362C99A47893D6B"/>
        <w:category>
          <w:name w:val="Allgemein"/>
          <w:gallery w:val="placeholder"/>
        </w:category>
        <w:types>
          <w:type w:val="bbPlcHdr"/>
        </w:types>
        <w:behaviors>
          <w:behavior w:val="content"/>
        </w:behaviors>
        <w:guid w:val="{5D7A1699-7DBF-4669-9E2E-A6ABC2736BA9}"/>
      </w:docPartPr>
      <w:docPartBody>
        <w:p w:rsidR="003B6294" w:rsidRDefault="003B6294" w:rsidP="003B6294">
          <w:pPr>
            <w:pStyle w:val="8E2BFDD6B78C4E65A362C99A47893D6B"/>
          </w:pPr>
          <w:r w:rsidRPr="00363C07">
            <w:rPr>
              <w:rStyle w:val="Platzhaltertext"/>
              <w:rFonts w:ascii="Open Sans" w:hAnsi="Open Sans" w:cs="Open Sans"/>
              <w:sz w:val="20"/>
              <w:szCs w:val="20"/>
            </w:rPr>
            <w:t>Klicken Sie hier, um Text einzugeben.</w:t>
          </w:r>
        </w:p>
      </w:docPartBody>
    </w:docPart>
    <w:docPart>
      <w:docPartPr>
        <w:name w:val="E3F98EC99DB040DD803008010BF8F22D"/>
        <w:category>
          <w:name w:val="Allgemein"/>
          <w:gallery w:val="placeholder"/>
        </w:category>
        <w:types>
          <w:type w:val="bbPlcHdr"/>
        </w:types>
        <w:behaviors>
          <w:behavior w:val="content"/>
        </w:behaviors>
        <w:guid w:val="{2F3AB326-1AE5-496A-9967-46A21BF6CB46}"/>
      </w:docPartPr>
      <w:docPartBody>
        <w:p w:rsidR="003B6294" w:rsidRDefault="003B6294" w:rsidP="003B6294">
          <w:pPr>
            <w:pStyle w:val="E3F98EC99DB040DD803008010BF8F22D"/>
          </w:pPr>
          <w:r w:rsidRPr="00363C07">
            <w:rPr>
              <w:rStyle w:val="Platzhaltertext"/>
              <w:rFonts w:ascii="Open Sans" w:hAnsi="Open Sans" w:cs="Open Sans"/>
              <w:sz w:val="20"/>
              <w:szCs w:val="20"/>
            </w:rPr>
            <w:t>Klicken Sie hier, um Text einzugeben.</w:t>
          </w:r>
        </w:p>
      </w:docPartBody>
    </w:docPart>
    <w:docPart>
      <w:docPartPr>
        <w:name w:val="C1FF346A1F6346C597E08D8A65CEC0D5"/>
        <w:category>
          <w:name w:val="Allgemein"/>
          <w:gallery w:val="placeholder"/>
        </w:category>
        <w:types>
          <w:type w:val="bbPlcHdr"/>
        </w:types>
        <w:behaviors>
          <w:behavior w:val="content"/>
        </w:behaviors>
        <w:guid w:val="{CE36F9B3-214E-4DA0-B6A3-8412708AB628}"/>
      </w:docPartPr>
      <w:docPartBody>
        <w:p w:rsidR="003B6294" w:rsidRDefault="003B6294" w:rsidP="003B6294">
          <w:pPr>
            <w:pStyle w:val="C1FF346A1F6346C597E08D8A65CEC0D5"/>
          </w:pPr>
          <w:r w:rsidRPr="00363C07">
            <w:rPr>
              <w:rStyle w:val="Platzhaltertext"/>
              <w:rFonts w:ascii="Open Sans" w:hAnsi="Open Sans" w:cs="Open Sans"/>
              <w:sz w:val="20"/>
              <w:szCs w:val="20"/>
            </w:rPr>
            <w:t>Klicken Sie hier, um Text einzugeben.</w:t>
          </w:r>
        </w:p>
      </w:docPartBody>
    </w:docPart>
    <w:docPart>
      <w:docPartPr>
        <w:name w:val="91EEA68DB253493C87636A5E0555D595"/>
        <w:category>
          <w:name w:val="Allgemein"/>
          <w:gallery w:val="placeholder"/>
        </w:category>
        <w:types>
          <w:type w:val="bbPlcHdr"/>
        </w:types>
        <w:behaviors>
          <w:behavior w:val="content"/>
        </w:behaviors>
        <w:guid w:val="{23B5A296-52A3-4B4C-A3D0-1C4C6B4038F2}"/>
      </w:docPartPr>
      <w:docPartBody>
        <w:p w:rsidR="003B6294" w:rsidRDefault="003B6294" w:rsidP="003B6294">
          <w:pPr>
            <w:pStyle w:val="91EEA68DB253493C87636A5E0555D595"/>
          </w:pPr>
          <w:r w:rsidRPr="00363C07">
            <w:rPr>
              <w:rStyle w:val="Platzhaltertext"/>
              <w:rFonts w:ascii="Open Sans" w:hAnsi="Open Sans" w:cs="Open Sans"/>
              <w:sz w:val="20"/>
              <w:szCs w:val="20"/>
            </w:rPr>
            <w:t>Klicken Sie hier, um ein Datum einzugeben.</w:t>
          </w:r>
        </w:p>
      </w:docPartBody>
    </w:docPart>
    <w:docPart>
      <w:docPartPr>
        <w:name w:val="97C3B4B20BEE4CF2BC4E6122023451FA"/>
        <w:category>
          <w:name w:val="Allgemein"/>
          <w:gallery w:val="placeholder"/>
        </w:category>
        <w:types>
          <w:type w:val="bbPlcHdr"/>
        </w:types>
        <w:behaviors>
          <w:behavior w:val="content"/>
        </w:behaviors>
        <w:guid w:val="{8B1310EE-F537-4DA7-A206-F582AF6885A4}"/>
      </w:docPartPr>
      <w:docPartBody>
        <w:p w:rsidR="003B6294" w:rsidRDefault="003B6294" w:rsidP="003B6294">
          <w:pPr>
            <w:pStyle w:val="97C3B4B20BEE4CF2BC4E6122023451FA"/>
          </w:pPr>
          <w:r w:rsidRPr="00363C07">
            <w:rPr>
              <w:rStyle w:val="Platzhaltertext"/>
              <w:rFonts w:ascii="Open Sans" w:hAnsi="Open Sans" w:cs="Open Sans"/>
              <w:sz w:val="20"/>
              <w:szCs w:val="20"/>
            </w:rPr>
            <w:t>Geben Sie hier Ihren Namen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94"/>
    <w:rsid w:val="003B6294"/>
    <w:rsid w:val="00414807"/>
    <w:rsid w:val="00DE0F88"/>
    <w:rsid w:val="00EB6630"/>
    <w:rsid w:val="00ED3A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B6294"/>
    <w:rPr>
      <w:color w:val="808080"/>
    </w:rPr>
  </w:style>
  <w:style w:type="paragraph" w:customStyle="1" w:styleId="A50C8C8EC7B54968BFD12046961B3D2B">
    <w:name w:val="A50C8C8EC7B54968BFD12046961B3D2B"/>
    <w:rsid w:val="003B6294"/>
  </w:style>
  <w:style w:type="paragraph" w:customStyle="1" w:styleId="A3E5751F88254B2EAE60ED6421321648">
    <w:name w:val="A3E5751F88254B2EAE60ED6421321648"/>
    <w:rsid w:val="003B6294"/>
  </w:style>
  <w:style w:type="paragraph" w:customStyle="1" w:styleId="AB35F4B7E2754FE982FFB138A96776F5">
    <w:name w:val="AB35F4B7E2754FE982FFB138A96776F5"/>
    <w:rsid w:val="003B6294"/>
  </w:style>
  <w:style w:type="paragraph" w:customStyle="1" w:styleId="D986A95478464DF3B6BFC6AB70A6059C">
    <w:name w:val="D986A95478464DF3B6BFC6AB70A6059C"/>
    <w:rsid w:val="003B6294"/>
  </w:style>
  <w:style w:type="paragraph" w:customStyle="1" w:styleId="E2834DD600274D1298BA31EC0669C620">
    <w:name w:val="E2834DD600274D1298BA31EC0669C620"/>
    <w:rsid w:val="003B6294"/>
  </w:style>
  <w:style w:type="paragraph" w:customStyle="1" w:styleId="2B5737026465437D8AEE9CF428170E4D">
    <w:name w:val="2B5737026465437D8AEE9CF428170E4D"/>
    <w:rsid w:val="003B6294"/>
  </w:style>
  <w:style w:type="paragraph" w:customStyle="1" w:styleId="3663670CCC5347159314AF6CE6EF9A30">
    <w:name w:val="3663670CCC5347159314AF6CE6EF9A30"/>
    <w:rsid w:val="003B6294"/>
  </w:style>
  <w:style w:type="paragraph" w:customStyle="1" w:styleId="8E2BFDD6B78C4E65A362C99A47893D6B">
    <w:name w:val="8E2BFDD6B78C4E65A362C99A47893D6B"/>
    <w:rsid w:val="003B6294"/>
  </w:style>
  <w:style w:type="paragraph" w:customStyle="1" w:styleId="E3F98EC99DB040DD803008010BF8F22D">
    <w:name w:val="E3F98EC99DB040DD803008010BF8F22D"/>
    <w:rsid w:val="003B6294"/>
  </w:style>
  <w:style w:type="paragraph" w:customStyle="1" w:styleId="C1FF346A1F6346C597E08D8A65CEC0D5">
    <w:name w:val="C1FF346A1F6346C597E08D8A65CEC0D5"/>
    <w:rsid w:val="003B6294"/>
  </w:style>
  <w:style w:type="paragraph" w:customStyle="1" w:styleId="91EEA68DB253493C87636A5E0555D595">
    <w:name w:val="91EEA68DB253493C87636A5E0555D595"/>
    <w:rsid w:val="003B6294"/>
  </w:style>
  <w:style w:type="paragraph" w:customStyle="1" w:styleId="97C3B4B20BEE4CF2BC4E6122023451FA">
    <w:name w:val="97C3B4B20BEE4CF2BC4E6122023451FA"/>
    <w:rsid w:val="003B6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UBA2025">
      <a:dk1>
        <a:sysClr val="windowText" lastClr="000000"/>
      </a:dk1>
      <a:lt1>
        <a:sysClr val="window" lastClr="FFFFFF"/>
      </a:lt1>
      <a:dk2>
        <a:srgbClr val="1B4A37"/>
      </a:dk2>
      <a:lt2>
        <a:srgbClr val="F9F7D3"/>
      </a:lt2>
      <a:accent1>
        <a:srgbClr val="5BB57F"/>
      </a:accent1>
      <a:accent2>
        <a:srgbClr val="D7E295"/>
      </a:accent2>
      <a:accent3>
        <a:srgbClr val="FFD25A"/>
      </a:accent3>
      <a:accent4>
        <a:srgbClr val="F0415A"/>
      </a:accent4>
      <a:accent5>
        <a:srgbClr val="19B9E1"/>
      </a:accent5>
      <a:accent6>
        <a:srgbClr val="05556E"/>
      </a:accent6>
      <a:hlink>
        <a:srgbClr val="25674D"/>
      </a:hlink>
      <a:folHlink>
        <a:srgbClr val="2567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FBD502087E3FC419E4F219F5168F5A2" ma:contentTypeVersion="3" ma:contentTypeDescription="Ein neues Dokument erstellen." ma:contentTypeScope="" ma:versionID="18c5dd602f4f65753b95a14762adf393">
  <xsd:schema xmlns:xsd="http://www.w3.org/2001/XMLSchema" xmlns:xs="http://www.w3.org/2001/XMLSchema" xmlns:p="http://schemas.microsoft.com/office/2006/metadata/properties" xmlns:ns2="f4eff894-f132-4283-a34a-79f5fd239a11" targetNamespace="http://schemas.microsoft.com/office/2006/metadata/properties" ma:root="true" ma:fieldsID="18778a65f2b51ca03c4e54cf173290e3" ns2:_="">
    <xsd:import namespace="f4eff894-f132-4283-a34a-79f5fd239a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f894-f132-4283-a34a-79f5fd239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95C14-5036-4DD1-9D1F-DDD9338EB893}">
  <ds:schemaRefs>
    <ds:schemaRef ds:uri="http://schemas.microsoft.com/sharepoint/v3/contenttype/forms"/>
  </ds:schemaRefs>
</ds:datastoreItem>
</file>

<file path=customXml/itemProps2.xml><?xml version="1.0" encoding="utf-8"?>
<ds:datastoreItem xmlns:ds="http://schemas.openxmlformats.org/officeDocument/2006/customXml" ds:itemID="{42F1D4C1-A1EF-4D7C-BE8A-AAA924A0831F}">
  <ds:schemaRefs>
    <ds:schemaRef ds:uri="http://schemas.openxmlformats.org/officeDocument/2006/bibliography"/>
  </ds:schemaRefs>
</ds:datastoreItem>
</file>

<file path=customXml/itemProps3.xml><?xml version="1.0" encoding="utf-8"?>
<ds:datastoreItem xmlns:ds="http://schemas.openxmlformats.org/officeDocument/2006/customXml" ds:itemID="{2EE12A57-FB83-4D71-90C2-785C3E46DC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A1A41B-DF72-43AA-85AC-E08B3132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f894-f132-4283-a34a-79f5fd239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Briefpapier%20Vorlage%202025</Template>
  <TotalTime>0</TotalTime>
  <Pages>2</Pages>
  <Words>516</Words>
  <Characters>3257</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U_Briefpapier_2022_DE-v2</vt:lpstr>
    </vt:vector>
  </TitlesOfParts>
  <Company>Umweltbundesamt</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U_Briefpapier_2022_DE-v2</dc:title>
  <dc:subject/>
  <dc:creator>Stadler Elisabeth</dc:creator>
  <cp:keywords/>
  <dc:description/>
  <cp:lastModifiedBy>Dick Anita</cp:lastModifiedBy>
  <cp:revision>2</cp:revision>
  <cp:lastPrinted>2022-01-26T15:22:00Z</cp:lastPrinted>
  <dcterms:created xsi:type="dcterms:W3CDTF">2026-02-02T13:39:00Z</dcterms:created>
  <dcterms:modified xsi:type="dcterms:W3CDTF">2026-02-02T13:39:00Z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0x010100FFBD502087E3FC419E4F219F5168F5A2</vt:lpwstr>
  </property>
</Properties>
</file>