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1340" w14:textId="77777777" w:rsidR="0005412A" w:rsidRPr="0005412A" w:rsidRDefault="0005412A" w:rsidP="0005412A">
      <w:pPr>
        <w:pStyle w:val="Titel"/>
      </w:pPr>
      <w:r w:rsidRPr="0005412A">
        <w:t>UMG-Register Eintragungsformular</w:t>
      </w:r>
    </w:p>
    <w:p w14:paraId="724A5098" w14:textId="77777777" w:rsidR="0005412A" w:rsidRPr="007D3E04" w:rsidRDefault="0005412A" w:rsidP="0005412A">
      <w:pPr>
        <w:pStyle w:val="AbsatzvorAufzhlung"/>
      </w:pPr>
      <w:r w:rsidRPr="007D3E04">
        <w:t>Bitte zutreffendes ankreuzen:</w:t>
      </w:r>
    </w:p>
    <w:p w14:paraId="2802C8F6" w14:textId="77777777" w:rsidR="0005412A" w:rsidRPr="0005412A" w:rsidRDefault="0005412A" w:rsidP="0005412A">
      <w:pPr>
        <w:ind w:left="709"/>
      </w:pPr>
      <w:sdt>
        <w:sdtPr>
          <w:id w:val="617879003"/>
          <w14:checkbox>
            <w14:checked w14:val="0"/>
            <w14:checkedState w14:val="2612" w14:font="MS Gothic"/>
            <w14:uncheckedState w14:val="2610" w14:font="MS Gothic"/>
          </w14:checkbox>
        </w:sdtPr>
        <w:sdtContent>
          <w:r w:rsidRPr="0005412A">
            <w:rPr>
              <w:rFonts w:eastAsia="MS Gothic" w:hint="eastAsia"/>
            </w:rPr>
            <w:t>☐</w:t>
          </w:r>
        </w:sdtContent>
      </w:sdt>
      <w:r w:rsidRPr="0005412A">
        <w:t xml:space="preserve">  Ansuchen um Eintragung im UMG-Register</w:t>
      </w:r>
    </w:p>
    <w:p w14:paraId="0DE45505" w14:textId="77777777" w:rsidR="0005412A" w:rsidRPr="0005412A" w:rsidRDefault="0005412A" w:rsidP="0005412A">
      <w:pPr>
        <w:tabs>
          <w:tab w:val="left" w:pos="709"/>
          <w:tab w:val="left" w:pos="993"/>
        </w:tabs>
        <w:ind w:left="709"/>
      </w:pPr>
      <w:sdt>
        <w:sdtPr>
          <w:id w:val="-1323656232"/>
          <w14:checkbox>
            <w14:checked w14:val="0"/>
            <w14:checkedState w14:val="2612" w14:font="MS Gothic"/>
            <w14:uncheckedState w14:val="2610" w14:font="MS Gothic"/>
          </w14:checkbox>
        </w:sdtPr>
        <w:sdtContent>
          <w:r w:rsidRPr="0005412A">
            <w:rPr>
              <w:rFonts w:eastAsia="MS Gothic" w:hint="eastAsia"/>
            </w:rPr>
            <w:t>☐</w:t>
          </w:r>
        </w:sdtContent>
      </w:sdt>
      <w:r w:rsidRPr="0005412A">
        <w:t xml:space="preserve">  Vorlage eines Umweltberichts eines bereits registrierten Standortes / einer bereits </w:t>
      </w:r>
      <w:r w:rsidRPr="0005412A">
        <w:br/>
      </w:r>
      <w:r w:rsidRPr="0005412A">
        <w:tab/>
        <w:t>registrierten Organisation</w:t>
      </w:r>
    </w:p>
    <w:p w14:paraId="0B9E5785" w14:textId="77777777" w:rsidR="0005412A" w:rsidRDefault="0005412A" w:rsidP="0005412A">
      <w:pPr>
        <w:pStyle w:val="AbsatznachAufzhlung"/>
      </w:pPr>
      <w:r w:rsidRPr="007D3E04">
        <w:t xml:space="preserve">gemäß Verordnung des Bundesministers für Land- und </w:t>
      </w:r>
      <w:r w:rsidRPr="0005412A">
        <w:t>Forstwirtschaft</w:t>
      </w:r>
      <w:r w:rsidRPr="007D3E04">
        <w:t>, Umwelt und Wasserwirtschaft zur Errichtung weiterer nationaler Register für Organisationen, die zu EMAS gleichwertige Umweltmanagementsysteme anwenden (</w:t>
      </w:r>
      <w:r w:rsidRPr="00FF35DE">
        <w:t>UMG-Register-Verordnung – UMG-</w:t>
      </w:r>
      <w:proofErr w:type="spellStart"/>
      <w:r w:rsidRPr="00FF35DE">
        <w:t>RegV</w:t>
      </w:r>
      <w:proofErr w:type="spellEnd"/>
      <w:r w:rsidRPr="007D3E04">
        <w:t xml:space="preserve">), </w:t>
      </w:r>
      <w:hyperlink r:id="rId10" w:history="1">
        <w:r w:rsidRPr="008F3FBF">
          <w:rPr>
            <w:rStyle w:val="Hyperlink"/>
          </w:rPr>
          <w:t xml:space="preserve">BGBl. II Nr. 152/2012 </w:t>
        </w:r>
        <w:proofErr w:type="spellStart"/>
        <w:r w:rsidRPr="008F3FBF">
          <w:rPr>
            <w:rStyle w:val="Hyperlink"/>
          </w:rPr>
          <w:t>i.d.g.F</w:t>
        </w:r>
        <w:proofErr w:type="spellEnd"/>
        <w:r w:rsidRPr="008F3FBF">
          <w:rPr>
            <w:rStyle w:val="Hyperlink"/>
          </w:rPr>
          <w:t>.</w:t>
        </w:r>
      </w:hyperlink>
    </w:p>
    <w:p w14:paraId="6A60B82B" w14:textId="77777777" w:rsidR="0005412A" w:rsidRPr="0005412A" w:rsidRDefault="0005412A" w:rsidP="0005412A"/>
    <w:p w14:paraId="00039601" w14:textId="77777777" w:rsidR="0005412A" w:rsidRPr="002A0198" w:rsidRDefault="0005412A" w:rsidP="0005412A">
      <w:pPr>
        <w:pStyle w:val="berschrift1"/>
        <w:numPr>
          <w:ilvl w:val="0"/>
          <w:numId w:val="0"/>
        </w:numPr>
        <w:ind w:left="567" w:hanging="567"/>
      </w:pPr>
      <w:r>
        <w:t>ORGANISATION</w:t>
      </w:r>
    </w:p>
    <w:tbl>
      <w:tblPr>
        <w:tblStyle w:val="U-Tabelle1schmal"/>
        <w:tblW w:w="5000" w:type="pct"/>
        <w:tblLook w:val="0180" w:firstRow="0" w:lastRow="0" w:firstColumn="1" w:lastColumn="1" w:noHBand="0" w:noVBand="0"/>
      </w:tblPr>
      <w:tblGrid>
        <w:gridCol w:w="3687"/>
        <w:gridCol w:w="5385"/>
      </w:tblGrid>
      <w:tr w:rsidR="0005412A" w:rsidRPr="00311927" w14:paraId="6B269F06"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249E439C" w14:textId="77777777" w:rsidR="0005412A" w:rsidRPr="0005412A" w:rsidRDefault="0005412A" w:rsidP="0005412A">
            <w:pPr>
              <w:pStyle w:val="Absatz-Tabellelinks"/>
              <w:rPr>
                <w:rStyle w:val="HervorhebungFett"/>
              </w:rPr>
            </w:pPr>
            <w:r w:rsidRPr="0005412A">
              <w:rPr>
                <w:rStyle w:val="HervorhebungFett"/>
              </w:rPr>
              <w:t>Name der Organisation</w:t>
            </w:r>
          </w:p>
        </w:tc>
        <w:sdt>
          <w:sdtPr>
            <w:rPr>
              <w:rStyle w:val="HervorhebungFett"/>
            </w:rPr>
            <w:id w:val="-1740166522"/>
            <w:placeholder>
              <w:docPart w:val="0C437C214184497BA5ECBB7F377CE7F3"/>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669487B2"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651932C6"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43AFAC28" w14:textId="77777777" w:rsidR="0005412A" w:rsidRPr="0005412A" w:rsidRDefault="0005412A" w:rsidP="0005412A">
            <w:pPr>
              <w:pStyle w:val="Absatz-Tabellelinks"/>
              <w:rPr>
                <w:rStyle w:val="HervorhebungFett"/>
              </w:rPr>
            </w:pPr>
            <w:r w:rsidRPr="0005412A">
              <w:rPr>
                <w:rStyle w:val="HervorhebungFett"/>
              </w:rPr>
              <w:t>UMG-Registernummer</w:t>
            </w:r>
            <w:r w:rsidRPr="0005412A">
              <w:rPr>
                <w:rStyle w:val="Hochgestellt"/>
              </w:rPr>
              <w:footnoteReference w:id="1"/>
            </w:r>
          </w:p>
        </w:tc>
        <w:sdt>
          <w:sdtPr>
            <w:rPr>
              <w:rStyle w:val="HervorhebungFett"/>
            </w:rPr>
            <w:id w:val="-1368295427"/>
            <w:placeholder>
              <w:docPart w:val="07D346CB891545DF90A94F1E723B6BD2"/>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456C417D"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311927" w14:paraId="00C36846"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12BDB205" w14:textId="77777777" w:rsidR="0005412A" w:rsidRPr="0005412A" w:rsidRDefault="0005412A" w:rsidP="0005412A">
            <w:pPr>
              <w:pStyle w:val="Absatz-Tabellelinks"/>
              <w:rPr>
                <w:rStyle w:val="HervorhebungFett"/>
              </w:rPr>
            </w:pPr>
            <w:r w:rsidRPr="0005412A">
              <w:rPr>
                <w:rStyle w:val="HervorhebungFett"/>
              </w:rPr>
              <w:t>Anschrift der Organisation</w:t>
            </w:r>
          </w:p>
        </w:tc>
        <w:sdt>
          <w:sdtPr>
            <w:rPr>
              <w:rStyle w:val="HervorhebungFett"/>
            </w:rPr>
            <w:id w:val="145944496"/>
            <w:placeholder>
              <w:docPart w:val="4D70B00CCA7E426A83A7A657FEEC52E8"/>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1263265D"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7CEE3D0A"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6383F887" w14:textId="77777777" w:rsidR="0005412A" w:rsidRPr="0005412A" w:rsidRDefault="0005412A" w:rsidP="0005412A">
            <w:pPr>
              <w:pStyle w:val="Absatz-Tabellelinks"/>
              <w:rPr>
                <w:rStyle w:val="HervorhebungFett"/>
              </w:rPr>
            </w:pPr>
            <w:r w:rsidRPr="0005412A">
              <w:rPr>
                <w:rStyle w:val="HervorhebungFett"/>
              </w:rPr>
              <w:t>Telefon</w:t>
            </w:r>
          </w:p>
        </w:tc>
        <w:sdt>
          <w:sdtPr>
            <w:rPr>
              <w:rStyle w:val="HervorhebungFett"/>
            </w:rPr>
            <w:id w:val="367109784"/>
            <w:placeholder>
              <w:docPart w:val="99F6CE929DB74A478FF83EEACAB61646"/>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58E24E9A"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0DA06448"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5AA89354" w14:textId="77777777" w:rsidR="0005412A" w:rsidRPr="0005412A" w:rsidRDefault="0005412A" w:rsidP="0005412A">
            <w:pPr>
              <w:pStyle w:val="Absatz-Tabellelinks"/>
              <w:rPr>
                <w:rStyle w:val="HervorhebungFett"/>
              </w:rPr>
            </w:pPr>
            <w:r w:rsidRPr="0005412A">
              <w:rPr>
                <w:rStyle w:val="HervorhebungFett"/>
              </w:rPr>
              <w:t>Fax</w:t>
            </w:r>
          </w:p>
        </w:tc>
        <w:sdt>
          <w:sdtPr>
            <w:rPr>
              <w:rStyle w:val="HervorhebungFett"/>
            </w:rPr>
            <w:id w:val="1816980560"/>
            <w:placeholder>
              <w:docPart w:val="D39B764AB2C047D89E1F0E060D6A7386"/>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1028F089"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144C68FA"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5D33CD96" w14:textId="77777777" w:rsidR="0005412A" w:rsidRPr="0005412A" w:rsidRDefault="0005412A" w:rsidP="0005412A">
            <w:pPr>
              <w:pStyle w:val="Absatz-Tabellelinks"/>
              <w:rPr>
                <w:rStyle w:val="HervorhebungFett"/>
              </w:rPr>
            </w:pPr>
            <w:proofErr w:type="gramStart"/>
            <w:r w:rsidRPr="0005412A">
              <w:rPr>
                <w:rStyle w:val="HervorhebungFett"/>
              </w:rPr>
              <w:t>Email</w:t>
            </w:r>
            <w:proofErr w:type="gramEnd"/>
          </w:p>
        </w:tc>
        <w:sdt>
          <w:sdtPr>
            <w:rPr>
              <w:rStyle w:val="HervorhebungFett"/>
            </w:rPr>
            <w:id w:val="1936937737"/>
            <w:placeholder>
              <w:docPart w:val="CD34CDF8DE6E4F73965EACE3861C276A"/>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2762CC82"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0CD1E309"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5263F8D0" w14:textId="77777777" w:rsidR="0005412A" w:rsidRPr="0005412A" w:rsidRDefault="0005412A" w:rsidP="0005412A">
            <w:pPr>
              <w:pStyle w:val="Absatz-Tabellelinks"/>
              <w:rPr>
                <w:rStyle w:val="HervorhebungFett"/>
              </w:rPr>
            </w:pPr>
            <w:r w:rsidRPr="0005412A">
              <w:rPr>
                <w:rStyle w:val="HervorhebungFett"/>
              </w:rPr>
              <w:t>Website</w:t>
            </w:r>
          </w:p>
        </w:tc>
        <w:sdt>
          <w:sdtPr>
            <w:rPr>
              <w:rStyle w:val="HervorhebungFett"/>
            </w:rPr>
            <w:id w:val="-1790276285"/>
            <w:placeholder>
              <w:docPart w:val="2DA2B17CB414462AB91CC98A8F908B1E"/>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604D3407"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203BD260"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6AFF98B9" w14:textId="77777777" w:rsidR="0005412A" w:rsidRPr="0005412A" w:rsidRDefault="0005412A" w:rsidP="0005412A">
            <w:pPr>
              <w:pStyle w:val="Absatz-Tabellelinks"/>
              <w:rPr>
                <w:rStyle w:val="HervorhebungFett"/>
              </w:rPr>
            </w:pPr>
            <w:r w:rsidRPr="0005412A">
              <w:rPr>
                <w:rStyle w:val="HervorhebungFett"/>
              </w:rPr>
              <w:t>Firmenbuchnummer</w:t>
            </w:r>
          </w:p>
        </w:tc>
        <w:sdt>
          <w:sdtPr>
            <w:rPr>
              <w:rStyle w:val="HervorhebungFett"/>
            </w:rPr>
            <w:id w:val="1401017295"/>
            <w:placeholder>
              <w:docPart w:val="DA12E98EBA744AD8B3DF7D4CC9707D81"/>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6A92E3D8"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51ECFF09"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32027ED9" w14:textId="77777777" w:rsidR="0005412A" w:rsidRPr="0005412A" w:rsidRDefault="0005412A" w:rsidP="0005412A">
            <w:pPr>
              <w:pStyle w:val="Absatz-Tabellelinks"/>
              <w:rPr>
                <w:rStyle w:val="HervorhebungFett"/>
              </w:rPr>
            </w:pPr>
            <w:r w:rsidRPr="0005412A">
              <w:rPr>
                <w:rStyle w:val="HervorhebungFett"/>
              </w:rPr>
              <w:t>UID-Nummer</w:t>
            </w:r>
          </w:p>
        </w:tc>
        <w:sdt>
          <w:sdtPr>
            <w:rPr>
              <w:rStyle w:val="HervorhebungFett"/>
            </w:rPr>
            <w:id w:val="948746058"/>
            <w:placeholder>
              <w:docPart w:val="A53C250E39054ED28EA145AA60032927"/>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24C919BC"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5A119F3F"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0C00EFE3" w14:textId="77777777" w:rsidR="0005412A" w:rsidRPr="0005412A" w:rsidRDefault="0005412A" w:rsidP="0005412A">
            <w:pPr>
              <w:pStyle w:val="Absatz-Tabellelinks"/>
              <w:rPr>
                <w:rStyle w:val="HervorhebungFett"/>
              </w:rPr>
            </w:pPr>
            <w:r w:rsidRPr="0005412A">
              <w:rPr>
                <w:rStyle w:val="HervorhebungFett"/>
              </w:rPr>
              <w:t>NACE-Code der Tätigkeiten 2025</w:t>
            </w:r>
            <w:r w:rsidRPr="0005412A">
              <w:rPr>
                <w:rStyle w:val="Hochgestellt"/>
              </w:rPr>
              <w:footnoteReference w:id="2"/>
            </w:r>
          </w:p>
        </w:tc>
        <w:sdt>
          <w:sdtPr>
            <w:rPr>
              <w:rStyle w:val="HervorhebungFett"/>
            </w:rPr>
            <w:id w:val="-1042287476"/>
            <w:placeholder>
              <w:docPart w:val="36CA3BE939F8417A9C41A30AA92F845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1AFF955C"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03D0A4D2"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71170FE5" w14:textId="77777777" w:rsidR="0005412A" w:rsidRPr="0005412A" w:rsidRDefault="0005412A" w:rsidP="0005412A">
            <w:pPr>
              <w:pStyle w:val="Absatz-Tabellelinks"/>
              <w:rPr>
                <w:rStyle w:val="HervorhebungFett"/>
              </w:rPr>
            </w:pPr>
            <w:r w:rsidRPr="0005412A">
              <w:rPr>
                <w:rStyle w:val="HervorhebungFett"/>
              </w:rPr>
              <w:t xml:space="preserve">Zahl der </w:t>
            </w:r>
            <w:proofErr w:type="spellStart"/>
            <w:proofErr w:type="gramStart"/>
            <w:r w:rsidRPr="0005412A">
              <w:rPr>
                <w:rStyle w:val="HervorhebungFett"/>
              </w:rPr>
              <w:t>Mitarbeiter:innen</w:t>
            </w:r>
            <w:proofErr w:type="spellEnd"/>
            <w:proofErr w:type="gramEnd"/>
            <w:r w:rsidRPr="0005412A">
              <w:rPr>
                <w:rStyle w:val="HervorhebungFett"/>
              </w:rPr>
              <w:t xml:space="preserve"> 20</w:t>
            </w:r>
            <w:sdt>
              <w:sdtPr>
                <w:rPr>
                  <w:rStyle w:val="HervorhebungFett"/>
                </w:rPr>
                <w:id w:val="1108552832"/>
                <w:placeholder>
                  <w:docPart w:val="CFCA02DD43D14C25A58F112E8CD859B5"/>
                </w:placeholder>
                <w:text/>
              </w:sdtPr>
              <w:sdtContent>
                <w:r w:rsidRPr="0005412A">
                  <w:rPr>
                    <w:rStyle w:val="HervorhebungFett"/>
                  </w:rPr>
                  <w:t>__</w:t>
                </w:r>
              </w:sdtContent>
            </w:sdt>
          </w:p>
        </w:tc>
        <w:sdt>
          <w:sdtPr>
            <w:rPr>
              <w:rStyle w:val="HervorhebungFett"/>
            </w:rPr>
            <w:id w:val="-110515746"/>
            <w:placeholder>
              <w:docPart w:val="B92414859C144F25B93123C918331F1D"/>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1CC9C67F"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431626C4"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Borders>
              <w:top w:val="single" w:sz="4" w:space="0" w:color="7F7F7F" w:themeColor="text1" w:themeTint="80"/>
              <w:bottom w:val="single" w:sz="4" w:space="0" w:color="7F7F7F" w:themeColor="text1" w:themeTint="80"/>
            </w:tcBorders>
          </w:tcPr>
          <w:p w14:paraId="764FC5FB" w14:textId="77777777" w:rsidR="0005412A" w:rsidRPr="0005412A" w:rsidRDefault="0005412A" w:rsidP="0005412A">
            <w:pPr>
              <w:pStyle w:val="Absatz-Tabellelinks"/>
              <w:rPr>
                <w:rStyle w:val="HervorhebungFett"/>
              </w:rPr>
            </w:pPr>
            <w:r w:rsidRPr="0005412A">
              <w:rPr>
                <w:rStyle w:val="HervorhebungFett"/>
              </w:rPr>
              <w:t>Umsatz oder Jahresbilanz 20</w:t>
            </w:r>
            <w:sdt>
              <w:sdtPr>
                <w:rPr>
                  <w:rStyle w:val="HervorhebungFett"/>
                </w:rPr>
                <w:id w:val="200592108"/>
                <w:placeholder>
                  <w:docPart w:val="CFCA02DD43D14C25A58F112E8CD859B5"/>
                </w:placeholder>
                <w:text/>
              </w:sdtPr>
              <w:sdtContent>
                <w:r w:rsidRPr="0005412A">
                  <w:rPr>
                    <w:rStyle w:val="HervorhebungFett"/>
                  </w:rPr>
                  <w:t>__</w:t>
                </w:r>
              </w:sdtContent>
            </w:sdt>
            <w:r w:rsidRPr="0005412A">
              <w:rPr>
                <w:rStyle w:val="HervorhebungFett"/>
              </w:rPr>
              <w:t xml:space="preserve"> in €</w:t>
            </w:r>
          </w:p>
        </w:tc>
        <w:sdt>
          <w:sdtPr>
            <w:rPr>
              <w:rStyle w:val="HervorhebungFett"/>
            </w:rPr>
            <w:id w:val="797339952"/>
            <w:placeholder>
              <w:docPart w:val="33CA5ABDC91D4CD2B1B00DBBC58329F5"/>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Borders>
                  <w:top w:val="single" w:sz="4" w:space="0" w:color="7F7F7F" w:themeColor="text1" w:themeTint="80"/>
                  <w:bottom w:val="single" w:sz="4" w:space="0" w:color="7F7F7F" w:themeColor="text1" w:themeTint="80"/>
                </w:tcBorders>
              </w:tcPr>
              <w:p w14:paraId="6D6B2923"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bl>
    <w:p w14:paraId="43D9FB34" w14:textId="77777777" w:rsidR="0005412A" w:rsidRPr="00876D00" w:rsidRDefault="0005412A" w:rsidP="0005412A">
      <w:pPr>
        <w:pStyle w:val="AbsatznachAbbTab"/>
      </w:pPr>
    </w:p>
    <w:p w14:paraId="1A090ACF" w14:textId="77777777" w:rsidR="0005412A" w:rsidRPr="00F83C43" w:rsidRDefault="0005412A" w:rsidP="0005412A">
      <w:pPr>
        <w:pStyle w:val="berschrift1"/>
        <w:numPr>
          <w:ilvl w:val="0"/>
          <w:numId w:val="0"/>
        </w:numPr>
        <w:ind w:left="567" w:hanging="567"/>
      </w:pPr>
      <w:bookmarkStart w:id="0" w:name="_Ref200116967"/>
      <w:r w:rsidRPr="00F83C43">
        <w:t xml:space="preserve">ANSPRECHPERSON FÜR </w:t>
      </w:r>
      <w:r>
        <w:t>DEN</w:t>
      </w:r>
      <w:r w:rsidRPr="00F83C43">
        <w:t xml:space="preserve"> UMWELTBERICHT</w:t>
      </w:r>
      <w:bookmarkEnd w:id="0"/>
    </w:p>
    <w:tbl>
      <w:tblPr>
        <w:tblStyle w:val="U-Tabelle1schmal"/>
        <w:tblW w:w="5000" w:type="pct"/>
        <w:tblLook w:val="0180" w:firstRow="0" w:lastRow="0" w:firstColumn="1" w:lastColumn="1" w:noHBand="0" w:noVBand="0"/>
      </w:tblPr>
      <w:tblGrid>
        <w:gridCol w:w="3260"/>
        <w:gridCol w:w="5812"/>
      </w:tblGrid>
      <w:tr w:rsidR="0005412A" w:rsidRPr="00311927" w14:paraId="0DA04B70" w14:textId="77777777" w:rsidTr="003C55D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7" w:type="pct"/>
          </w:tcPr>
          <w:p w14:paraId="67F06B4F" w14:textId="77777777" w:rsidR="0005412A" w:rsidRPr="0005412A" w:rsidRDefault="0005412A" w:rsidP="0005412A">
            <w:pPr>
              <w:pStyle w:val="Absatz-Tabellelinks"/>
              <w:rPr>
                <w:rStyle w:val="HervorhebungFett"/>
              </w:rPr>
            </w:pPr>
            <w:r w:rsidRPr="0005412A">
              <w:rPr>
                <w:rStyle w:val="HervorhebungFett"/>
              </w:rPr>
              <w:t>Name</w:t>
            </w:r>
          </w:p>
        </w:tc>
        <w:sdt>
          <w:sdtPr>
            <w:rPr>
              <w:rStyle w:val="HervorhebungFett"/>
            </w:rPr>
            <w:id w:val="765740352"/>
            <w:placeholder>
              <w:docPart w:val="AE89BA0A25994F7F93A9C00AAAA7BAC1"/>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D5193D0"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70BAF864" w14:textId="77777777" w:rsidTr="003C55D2">
        <w:trPr>
          <w:trHeight w:val="290"/>
        </w:trPr>
        <w:tc>
          <w:tcPr>
            <w:cnfStyle w:val="001000000000" w:firstRow="0" w:lastRow="0" w:firstColumn="1" w:lastColumn="0" w:oddVBand="0" w:evenVBand="0" w:oddHBand="0" w:evenHBand="0" w:firstRowFirstColumn="0" w:firstRowLastColumn="0" w:lastRowFirstColumn="0" w:lastRowLastColumn="0"/>
            <w:tcW w:w="1797" w:type="pct"/>
            <w:tcBorders>
              <w:bottom w:val="single" w:sz="4" w:space="0" w:color="7F7F7F" w:themeColor="text1" w:themeTint="80"/>
            </w:tcBorders>
          </w:tcPr>
          <w:p w14:paraId="597AB5FE" w14:textId="77777777" w:rsidR="0005412A" w:rsidRPr="0005412A" w:rsidRDefault="0005412A" w:rsidP="0005412A">
            <w:pPr>
              <w:pStyle w:val="Absatz-Tabellelinks"/>
              <w:rPr>
                <w:rStyle w:val="HervorhebungFett"/>
              </w:rPr>
            </w:pPr>
            <w:r w:rsidRPr="0005412A">
              <w:rPr>
                <w:rStyle w:val="HervorhebungFett"/>
              </w:rPr>
              <w:t>Telefon</w:t>
            </w:r>
          </w:p>
        </w:tc>
        <w:sdt>
          <w:sdtPr>
            <w:rPr>
              <w:rStyle w:val="HervorhebungFett"/>
            </w:rPr>
            <w:id w:val="522987121"/>
            <w:placeholder>
              <w:docPart w:val="D435B18E758F4EA38FC8924EF6E7FD27"/>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Borders>
                  <w:bottom w:val="single" w:sz="4" w:space="0" w:color="7F7F7F" w:themeColor="text1" w:themeTint="80"/>
                </w:tcBorders>
              </w:tcPr>
              <w:p w14:paraId="53A4B4DA"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326CEA37" w14:textId="77777777" w:rsidTr="003C55D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97" w:type="pct"/>
          </w:tcPr>
          <w:p w14:paraId="4FD8156E" w14:textId="77777777" w:rsidR="0005412A" w:rsidRPr="0005412A" w:rsidRDefault="0005412A" w:rsidP="0005412A">
            <w:pPr>
              <w:pStyle w:val="Absatz-Tabellelinks"/>
              <w:rPr>
                <w:rStyle w:val="HervorhebungFett"/>
              </w:rPr>
            </w:pPr>
            <w:proofErr w:type="gramStart"/>
            <w:r w:rsidRPr="0005412A">
              <w:rPr>
                <w:rStyle w:val="HervorhebungFett"/>
              </w:rPr>
              <w:t>Email</w:t>
            </w:r>
            <w:proofErr w:type="gramEnd"/>
          </w:p>
        </w:tc>
        <w:sdt>
          <w:sdtPr>
            <w:rPr>
              <w:rStyle w:val="HervorhebungFett"/>
            </w:rPr>
            <w:id w:val="-1836052646"/>
            <w:placeholder>
              <w:docPart w:val="02CDC49E1D7D4D728E62395D53699C5D"/>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2FBAF59A"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bl>
    <w:p w14:paraId="6D025F0B" w14:textId="77777777" w:rsidR="001F5152" w:rsidRDefault="001F5152" w:rsidP="0005412A">
      <w:pPr>
        <w:pStyle w:val="berschrift1"/>
        <w:numPr>
          <w:ilvl w:val="0"/>
          <w:numId w:val="0"/>
        </w:numPr>
        <w:ind w:left="567" w:hanging="567"/>
        <w:sectPr w:rsidR="001F5152">
          <w:headerReference w:type="default" r:id="rId11"/>
          <w:footerReference w:type="default" r:id="rId12"/>
          <w:pgSz w:w="11906" w:h="16838"/>
          <w:pgMar w:top="1417" w:right="1417" w:bottom="1134" w:left="1417" w:header="708" w:footer="708" w:gutter="0"/>
          <w:cols w:space="708"/>
          <w:docGrid w:linePitch="360"/>
        </w:sectPr>
      </w:pPr>
    </w:p>
    <w:p w14:paraId="009A3F27" w14:textId="77777777" w:rsidR="0005412A" w:rsidRDefault="0005412A" w:rsidP="0005412A">
      <w:pPr>
        <w:pStyle w:val="berschrift1"/>
        <w:numPr>
          <w:ilvl w:val="0"/>
          <w:numId w:val="0"/>
        </w:numPr>
        <w:ind w:left="567" w:hanging="567"/>
      </w:pPr>
      <w:r w:rsidRPr="00311927">
        <w:lastRenderedPageBreak/>
        <w:t>UMWELTBEAUFTRAGTE/R</w:t>
      </w:r>
      <w:r>
        <w:t xml:space="preserve"> </w:t>
      </w:r>
    </w:p>
    <w:p w14:paraId="387560B5" w14:textId="77777777" w:rsidR="0005412A" w:rsidRPr="0005412A" w:rsidRDefault="0005412A" w:rsidP="0005412A">
      <w:pPr>
        <w:ind w:left="709"/>
      </w:pPr>
      <w:sdt>
        <w:sdtPr>
          <w:id w:val="-2011820286"/>
          <w14:checkbox>
            <w14:checked w14:val="0"/>
            <w14:checkedState w14:val="2612" w14:font="MS Gothic"/>
            <w14:uncheckedState w14:val="2610" w14:font="MS Gothic"/>
          </w14:checkbox>
        </w:sdtPr>
        <w:sdtContent>
          <w:r w:rsidRPr="0005412A">
            <w:rPr>
              <w:rFonts w:eastAsia="MS Gothic" w:hint="eastAsia"/>
            </w:rPr>
            <w:t>☐</w:t>
          </w:r>
        </w:sdtContent>
      </w:sdt>
      <w:r w:rsidRPr="0005412A">
        <w:t xml:space="preserve">  siehe Ansprechperson für den Umweltbericht</w:t>
      </w:r>
    </w:p>
    <w:tbl>
      <w:tblPr>
        <w:tblStyle w:val="U-Tabelle1schmal"/>
        <w:tblW w:w="5000" w:type="pct"/>
        <w:tblLook w:val="0180" w:firstRow="0" w:lastRow="0" w:firstColumn="1" w:lastColumn="1" w:noHBand="0" w:noVBand="0"/>
      </w:tblPr>
      <w:tblGrid>
        <w:gridCol w:w="3260"/>
        <w:gridCol w:w="5812"/>
      </w:tblGrid>
      <w:tr w:rsidR="0005412A" w:rsidRPr="00311927" w14:paraId="392DD352" w14:textId="77777777" w:rsidTr="003C55D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7" w:type="pct"/>
          </w:tcPr>
          <w:p w14:paraId="0A0BD9AC" w14:textId="77777777" w:rsidR="0005412A" w:rsidRPr="0005412A" w:rsidRDefault="0005412A" w:rsidP="0005412A">
            <w:pPr>
              <w:pStyle w:val="Absatz-Tabellelinks"/>
              <w:rPr>
                <w:rStyle w:val="HervorhebungFett"/>
              </w:rPr>
            </w:pPr>
            <w:r w:rsidRPr="0005412A">
              <w:rPr>
                <w:rStyle w:val="HervorhebungFett"/>
              </w:rPr>
              <w:t>Name</w:t>
            </w:r>
          </w:p>
        </w:tc>
        <w:sdt>
          <w:sdtPr>
            <w:rPr>
              <w:rStyle w:val="HervorhebungFett"/>
            </w:rPr>
            <w:id w:val="1842041660"/>
            <w:placeholder>
              <w:docPart w:val="7911717360F2438FACC50CBD3BC536F9"/>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3AA593B"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19F70117" w14:textId="77777777" w:rsidTr="003C55D2">
        <w:trPr>
          <w:trHeight w:val="290"/>
        </w:trPr>
        <w:tc>
          <w:tcPr>
            <w:cnfStyle w:val="001000000000" w:firstRow="0" w:lastRow="0" w:firstColumn="1" w:lastColumn="0" w:oddVBand="0" w:evenVBand="0" w:oddHBand="0" w:evenHBand="0" w:firstRowFirstColumn="0" w:firstRowLastColumn="0" w:lastRowFirstColumn="0" w:lastRowLastColumn="0"/>
            <w:tcW w:w="1797" w:type="pct"/>
            <w:tcBorders>
              <w:bottom w:val="single" w:sz="4" w:space="0" w:color="7F7F7F" w:themeColor="text1" w:themeTint="80"/>
            </w:tcBorders>
          </w:tcPr>
          <w:p w14:paraId="2E10D50B" w14:textId="77777777" w:rsidR="0005412A" w:rsidRPr="0005412A" w:rsidRDefault="0005412A" w:rsidP="0005412A">
            <w:pPr>
              <w:pStyle w:val="Absatz-Tabellelinks"/>
              <w:rPr>
                <w:rStyle w:val="HervorhebungFett"/>
              </w:rPr>
            </w:pPr>
            <w:r w:rsidRPr="0005412A">
              <w:rPr>
                <w:rStyle w:val="HervorhebungFett"/>
              </w:rPr>
              <w:t>Telefon</w:t>
            </w:r>
          </w:p>
        </w:tc>
        <w:sdt>
          <w:sdtPr>
            <w:rPr>
              <w:rStyle w:val="HervorhebungFett"/>
            </w:rPr>
            <w:id w:val="1186947775"/>
            <w:placeholder>
              <w:docPart w:val="9A8E69EDAC784CA2922B664FCFF04732"/>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Borders>
                  <w:bottom w:val="single" w:sz="4" w:space="0" w:color="7F7F7F" w:themeColor="text1" w:themeTint="80"/>
                </w:tcBorders>
              </w:tcPr>
              <w:p w14:paraId="56C9E22F"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r w:rsidR="0005412A" w:rsidRPr="00311927" w14:paraId="41AA1C0D" w14:textId="77777777" w:rsidTr="003C55D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97" w:type="pct"/>
          </w:tcPr>
          <w:p w14:paraId="33F184EE" w14:textId="77777777" w:rsidR="0005412A" w:rsidRPr="0005412A" w:rsidRDefault="0005412A" w:rsidP="0005412A">
            <w:pPr>
              <w:pStyle w:val="Absatz-Tabellelinks"/>
              <w:rPr>
                <w:rStyle w:val="HervorhebungFett"/>
              </w:rPr>
            </w:pPr>
            <w:proofErr w:type="gramStart"/>
            <w:r w:rsidRPr="0005412A">
              <w:rPr>
                <w:rStyle w:val="HervorhebungFett"/>
              </w:rPr>
              <w:t>Email</w:t>
            </w:r>
            <w:proofErr w:type="gramEnd"/>
          </w:p>
        </w:tc>
        <w:sdt>
          <w:sdtPr>
            <w:rPr>
              <w:rStyle w:val="HervorhebungFett"/>
            </w:rPr>
            <w:id w:val="942964210"/>
            <w:placeholder>
              <w:docPart w:val="A2B4B865176C4E50AB728C34E656F88A"/>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5385736E" w14:textId="77777777" w:rsidR="0005412A" w:rsidRPr="0005412A" w:rsidRDefault="0005412A" w:rsidP="0005412A">
                <w:pPr>
                  <w:pStyle w:val="Absatz-Tabellelinks"/>
                  <w:rPr>
                    <w:rStyle w:val="HervorhebungFett"/>
                  </w:rPr>
                </w:pPr>
                <w:r w:rsidRPr="0005412A">
                  <w:rPr>
                    <w:rStyle w:val="HervorhebungFett"/>
                  </w:rPr>
                  <w:t>Klicken oder tippen Sie hier, um Text einzugeben.</w:t>
                </w:r>
              </w:p>
            </w:tc>
          </w:sdtContent>
        </w:sdt>
      </w:tr>
    </w:tbl>
    <w:p w14:paraId="3602F770" w14:textId="77777777" w:rsidR="0005412A" w:rsidRDefault="0005412A" w:rsidP="0005412A">
      <w:pPr>
        <w:pStyle w:val="AbsatznachAbbTab"/>
      </w:pPr>
    </w:p>
    <w:p w14:paraId="2ADB5FED" w14:textId="77777777" w:rsidR="0005412A" w:rsidRPr="00311927" w:rsidRDefault="0005412A" w:rsidP="0005412A">
      <w:pPr>
        <w:pStyle w:val="berschrift1"/>
        <w:numPr>
          <w:ilvl w:val="0"/>
          <w:numId w:val="0"/>
        </w:numPr>
        <w:ind w:left="567" w:hanging="567"/>
      </w:pPr>
      <w:r w:rsidRPr="00311927">
        <w:t>STANDORT/E</w:t>
      </w:r>
    </w:p>
    <w:p w14:paraId="3CFBD194" w14:textId="77777777" w:rsidR="0005412A" w:rsidRPr="00230A1F" w:rsidRDefault="0005412A" w:rsidP="0005412A">
      <w:r w:rsidRPr="00230A1F">
        <w:t>Wenn die Organisation ident mit dem Standort ist, muss dieser Punkt nicht extra ausgefüllt werden, sondern es kann auf Punkt 1 verwiesen werden.</w:t>
      </w:r>
    </w:p>
    <w:p w14:paraId="61568DB9" w14:textId="29FF5D38" w:rsidR="0005412A" w:rsidRPr="00230A1F" w:rsidRDefault="0005412A" w:rsidP="0005412A">
      <w:r w:rsidRPr="00230A1F">
        <w:t>Wenn die einzutragende Organisation mehr als einen Standort umfasst, tragen Sie bitte die Angaben zu den einzelnen Standorten (fortlaufend nummeriert</w:t>
      </w:r>
      <w:r>
        <w:t xml:space="preserve">) in den jeweiligen Bereich ein: </w:t>
      </w:r>
    </w:p>
    <w:tbl>
      <w:tblPr>
        <w:tblStyle w:val="U-Tabelle1schmal"/>
        <w:tblW w:w="5000" w:type="pct"/>
        <w:tblLook w:val="0180" w:firstRow="0" w:lastRow="0" w:firstColumn="1" w:lastColumn="1" w:noHBand="0" w:noVBand="0"/>
      </w:tblPr>
      <w:tblGrid>
        <w:gridCol w:w="3687"/>
        <w:gridCol w:w="5385"/>
      </w:tblGrid>
      <w:tr w:rsidR="0005412A" w:rsidRPr="00230A1F" w14:paraId="24F7DF60"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5087E6B8" w14:textId="77777777" w:rsidR="0005412A" w:rsidRPr="0005412A" w:rsidRDefault="0005412A" w:rsidP="0005412A">
            <w:pPr>
              <w:pStyle w:val="Absatz-Tabellelinks"/>
              <w:rPr>
                <w:rStyle w:val="HervorhebungFett"/>
              </w:rPr>
            </w:pPr>
            <w:r w:rsidRPr="0005412A">
              <w:rPr>
                <w:rStyle w:val="HervorhebungFett"/>
              </w:rPr>
              <w:t xml:space="preserve">Name </w:t>
            </w:r>
            <w:r w:rsidRPr="0005412A">
              <w:rPr>
                <w:rStyle w:val="HervorhebungFett"/>
              </w:rPr>
              <w:br/>
              <w:t>des Standorts / der Standorte</w:t>
            </w:r>
          </w:p>
        </w:tc>
        <w:sdt>
          <w:sdtPr>
            <w:rPr>
              <w:rStyle w:val="HervorhebungFett"/>
            </w:rPr>
            <w:id w:val="1868252420"/>
            <w:placeholder>
              <w:docPart w:val="4CDEFA13C9684DF0A8C7048B77CFB8C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08AB0BFF"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0F49B6CF"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54412005" w14:textId="77777777" w:rsidR="0005412A" w:rsidRPr="0005412A" w:rsidRDefault="0005412A" w:rsidP="0005412A">
            <w:pPr>
              <w:pStyle w:val="Absatz-Tabellelinks"/>
              <w:rPr>
                <w:rStyle w:val="HervorhebungFett"/>
              </w:rPr>
            </w:pPr>
            <w:r w:rsidRPr="0005412A">
              <w:rPr>
                <w:rStyle w:val="HervorhebungFett"/>
              </w:rPr>
              <w:t xml:space="preserve">Anschrift </w:t>
            </w:r>
            <w:r w:rsidRPr="0005412A">
              <w:rPr>
                <w:rStyle w:val="HervorhebungFett"/>
              </w:rPr>
              <w:br/>
              <w:t>des Standorts / der Standorte</w:t>
            </w:r>
          </w:p>
        </w:tc>
        <w:sdt>
          <w:sdtPr>
            <w:rPr>
              <w:rStyle w:val="HervorhebungFett"/>
            </w:rPr>
            <w:id w:val="-1121146097"/>
            <w:placeholder>
              <w:docPart w:val="BC02937816D94D4DA9C9790D64EA534C"/>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617637DB"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6CF7C7FF"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19F6EC68" w14:textId="77777777" w:rsidR="0005412A" w:rsidRPr="0005412A" w:rsidRDefault="0005412A" w:rsidP="0005412A">
            <w:pPr>
              <w:pStyle w:val="Absatz-Tabellelinks"/>
              <w:rPr>
                <w:rStyle w:val="HervorhebungFett"/>
              </w:rPr>
            </w:pPr>
            <w:r w:rsidRPr="0005412A">
              <w:rPr>
                <w:rStyle w:val="HervorhebungFett"/>
              </w:rPr>
              <w:t>Kontaktpersonen</w:t>
            </w:r>
          </w:p>
        </w:tc>
        <w:sdt>
          <w:sdtPr>
            <w:rPr>
              <w:rStyle w:val="HervorhebungFett"/>
            </w:rPr>
            <w:id w:val="-1754575774"/>
            <w:placeholder>
              <w:docPart w:val="1DF0A145BC4744D6B076A9C173E2B5EE"/>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30D81704"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06FB49DA"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78C06FC7" w14:textId="77777777" w:rsidR="0005412A" w:rsidRPr="0005412A" w:rsidRDefault="0005412A" w:rsidP="0005412A">
            <w:pPr>
              <w:pStyle w:val="Absatz-Tabellelinks"/>
              <w:rPr>
                <w:rStyle w:val="HervorhebungFett"/>
              </w:rPr>
            </w:pPr>
            <w:r w:rsidRPr="0005412A">
              <w:rPr>
                <w:rStyle w:val="HervorhebungFett"/>
              </w:rPr>
              <w:t>Telefon</w:t>
            </w:r>
          </w:p>
        </w:tc>
        <w:sdt>
          <w:sdtPr>
            <w:rPr>
              <w:rStyle w:val="HervorhebungFett"/>
            </w:rPr>
            <w:id w:val="-1082989032"/>
            <w:placeholder>
              <w:docPart w:val="9C501234068A44CE935F4998ACEE369A"/>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098D2619"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46590F9C"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714CEF95" w14:textId="77777777" w:rsidR="0005412A" w:rsidRPr="0005412A" w:rsidRDefault="0005412A" w:rsidP="0005412A">
            <w:pPr>
              <w:pStyle w:val="Absatz-Tabellelinks"/>
              <w:rPr>
                <w:rStyle w:val="HervorhebungFett"/>
              </w:rPr>
            </w:pPr>
            <w:r w:rsidRPr="0005412A">
              <w:rPr>
                <w:rStyle w:val="HervorhebungFett"/>
              </w:rPr>
              <w:t>Fax</w:t>
            </w:r>
          </w:p>
        </w:tc>
        <w:sdt>
          <w:sdtPr>
            <w:rPr>
              <w:rStyle w:val="HervorhebungFett"/>
            </w:rPr>
            <w:id w:val="-1679344014"/>
            <w:placeholder>
              <w:docPart w:val="9CD638A65C664534AAE32EEFF31E322E"/>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2F901A98"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1E74E991"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Pr>
          <w:p w14:paraId="61B8BE11" w14:textId="77777777" w:rsidR="0005412A" w:rsidRPr="0005412A" w:rsidRDefault="0005412A" w:rsidP="0005412A">
            <w:pPr>
              <w:pStyle w:val="Absatz-Tabellelinks"/>
              <w:rPr>
                <w:rStyle w:val="HervorhebungFett"/>
              </w:rPr>
            </w:pPr>
            <w:proofErr w:type="gramStart"/>
            <w:r w:rsidRPr="0005412A">
              <w:rPr>
                <w:rStyle w:val="HervorhebungFett"/>
              </w:rPr>
              <w:t>Email</w:t>
            </w:r>
            <w:proofErr w:type="gramEnd"/>
          </w:p>
        </w:tc>
        <w:sdt>
          <w:sdtPr>
            <w:rPr>
              <w:rStyle w:val="HervorhebungFett"/>
            </w:rPr>
            <w:id w:val="-12228399"/>
            <w:placeholder>
              <w:docPart w:val="F61CAC9989EF481D92E008FABDBC5A0F"/>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07608FAF"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27128D9B"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063133F9" w14:textId="77777777" w:rsidR="0005412A" w:rsidRPr="0005412A" w:rsidRDefault="0005412A" w:rsidP="0005412A">
            <w:pPr>
              <w:pStyle w:val="Absatz-Tabellelinks"/>
              <w:rPr>
                <w:rStyle w:val="HervorhebungFett"/>
              </w:rPr>
            </w:pPr>
            <w:r w:rsidRPr="0005412A">
              <w:rPr>
                <w:rStyle w:val="HervorhebungFett"/>
              </w:rPr>
              <w:t>NACE-Code/s 2025 der Tätigkeiten</w:t>
            </w:r>
            <w:r w:rsidRPr="0005412A">
              <w:rPr>
                <w:rStyle w:val="Hochgestellt"/>
              </w:rPr>
              <w:footnoteReference w:id="3"/>
            </w:r>
          </w:p>
        </w:tc>
        <w:sdt>
          <w:sdtPr>
            <w:rPr>
              <w:rStyle w:val="HervorhebungFett"/>
            </w:rPr>
            <w:id w:val="166908428"/>
            <w:placeholder>
              <w:docPart w:val="215BED7ED4E8494CAF6AEF1C2D55B4C6"/>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28A39832"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6D53CD21" w14:textId="77777777" w:rsidTr="0005412A">
        <w:trPr>
          <w:trHeight w:val="284"/>
        </w:trPr>
        <w:tc>
          <w:tcPr>
            <w:cnfStyle w:val="001000000000" w:firstRow="0" w:lastRow="0" w:firstColumn="1" w:lastColumn="0" w:oddVBand="0" w:evenVBand="0" w:oddHBand="0" w:evenHBand="0" w:firstRowFirstColumn="0" w:firstRowLastColumn="0" w:lastRowFirstColumn="0" w:lastRowLastColumn="0"/>
            <w:tcW w:w="2032" w:type="pct"/>
            <w:tcBorders>
              <w:bottom w:val="single" w:sz="4" w:space="0" w:color="7F7F7F" w:themeColor="text1" w:themeTint="80"/>
            </w:tcBorders>
          </w:tcPr>
          <w:p w14:paraId="0DCF4C2D" w14:textId="77777777" w:rsidR="0005412A" w:rsidRPr="0005412A" w:rsidRDefault="0005412A" w:rsidP="0005412A">
            <w:pPr>
              <w:pStyle w:val="Absatz-Tabellelinks"/>
              <w:rPr>
                <w:rStyle w:val="HervorhebungFett"/>
              </w:rPr>
            </w:pPr>
            <w:r w:rsidRPr="0005412A">
              <w:rPr>
                <w:rStyle w:val="HervorhebungFett"/>
              </w:rPr>
              <w:t xml:space="preserve">Zahl der </w:t>
            </w:r>
            <w:proofErr w:type="spellStart"/>
            <w:proofErr w:type="gramStart"/>
            <w:r w:rsidRPr="0005412A">
              <w:rPr>
                <w:rStyle w:val="HervorhebungFett"/>
              </w:rPr>
              <w:t>Mitarbeiter:innen</w:t>
            </w:r>
            <w:proofErr w:type="spellEnd"/>
            <w:proofErr w:type="gramEnd"/>
          </w:p>
        </w:tc>
        <w:sdt>
          <w:sdtPr>
            <w:rPr>
              <w:rStyle w:val="HervorhebungFett"/>
            </w:rPr>
            <w:id w:val="-926340418"/>
            <w:placeholder>
              <w:docPart w:val="6B5C81F32687447A8C4406B2CE100961"/>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Borders>
                  <w:bottom w:val="single" w:sz="4" w:space="0" w:color="7F7F7F" w:themeColor="text1" w:themeTint="80"/>
                </w:tcBorders>
              </w:tcPr>
              <w:p w14:paraId="64AA1E28"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r w:rsidR="0005412A" w:rsidRPr="00230A1F" w14:paraId="4B93C345" w14:textId="77777777" w:rsidTr="0005412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32" w:type="pct"/>
          </w:tcPr>
          <w:p w14:paraId="42F15AB5" w14:textId="77777777" w:rsidR="0005412A" w:rsidRPr="0005412A" w:rsidRDefault="0005412A" w:rsidP="0005412A">
            <w:pPr>
              <w:pStyle w:val="Absatz-Tabellelinks"/>
              <w:rPr>
                <w:rStyle w:val="HervorhebungFett"/>
              </w:rPr>
            </w:pPr>
            <w:r w:rsidRPr="0005412A">
              <w:rPr>
                <w:rStyle w:val="HervorhebungFett"/>
              </w:rPr>
              <w:t>Umsatz oder Jahresbilanz in €</w:t>
            </w:r>
          </w:p>
        </w:tc>
        <w:sdt>
          <w:sdtPr>
            <w:rPr>
              <w:rStyle w:val="HervorhebungFett"/>
            </w:rPr>
            <w:id w:val="1875192703"/>
            <w:placeholder>
              <w:docPart w:val="E26B25777C8C45AB9552F0A4055B1214"/>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68" w:type="pct"/>
              </w:tcPr>
              <w:p w14:paraId="4031A500" w14:textId="77777777" w:rsidR="0005412A" w:rsidRPr="0005412A" w:rsidRDefault="0005412A" w:rsidP="0005412A">
                <w:pPr>
                  <w:pStyle w:val="Absatz-Tabellelinks"/>
                  <w:rPr>
                    <w:rStyle w:val="HervorhebungFett"/>
                  </w:rPr>
                </w:pPr>
                <w:r w:rsidRPr="0005412A">
                  <w:rPr>
                    <w:rStyle w:val="HervorhebungFett"/>
                    <w:rFonts w:eastAsiaTheme="minorHAnsi"/>
                  </w:rPr>
                  <w:t>Klicken oder tippen Sie hier, um Text einzugeben.</w:t>
                </w:r>
              </w:p>
            </w:tc>
          </w:sdtContent>
        </w:sdt>
      </w:tr>
    </w:tbl>
    <w:p w14:paraId="6AC9DA36" w14:textId="32ADA57A" w:rsidR="001F5152" w:rsidRDefault="001F5152" w:rsidP="001F5152">
      <w:pPr>
        <w:pStyle w:val="AbsatznachAbbTab"/>
      </w:pPr>
    </w:p>
    <w:p w14:paraId="15A33ED1" w14:textId="42408498" w:rsidR="00313203" w:rsidRPr="001F5152" w:rsidRDefault="001F5152" w:rsidP="001F5152">
      <w:pPr>
        <w:spacing w:after="160" w:line="259" w:lineRule="auto"/>
        <w:rPr>
          <w:lang w:val="de-AT"/>
        </w:rPr>
      </w:pPr>
      <w:r>
        <w:br w:type="page"/>
      </w:r>
    </w:p>
    <w:p w14:paraId="5ABDDC11" w14:textId="77777777" w:rsidR="001F5152" w:rsidRPr="00230A1F" w:rsidRDefault="001F5152" w:rsidP="001F5152">
      <w:pPr>
        <w:pStyle w:val="berschrift1"/>
        <w:numPr>
          <w:ilvl w:val="0"/>
          <w:numId w:val="0"/>
        </w:numPr>
        <w:ind w:left="567" w:hanging="567"/>
      </w:pPr>
      <w:r w:rsidRPr="00230A1F">
        <w:lastRenderedPageBreak/>
        <w:t>BEGUTACHTUNG</w:t>
      </w:r>
    </w:p>
    <w:tbl>
      <w:tblPr>
        <w:tblStyle w:val="U-Tabelle1schmal"/>
        <w:tblW w:w="5000" w:type="pct"/>
        <w:tblLook w:val="0180" w:firstRow="0" w:lastRow="0" w:firstColumn="1" w:lastColumn="1" w:noHBand="0" w:noVBand="0"/>
      </w:tblPr>
      <w:tblGrid>
        <w:gridCol w:w="4111"/>
        <w:gridCol w:w="4961"/>
      </w:tblGrid>
      <w:tr w:rsidR="001F5152" w:rsidRPr="00230A1F" w14:paraId="389265EF" w14:textId="77777777" w:rsidTr="001F51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6" w:type="pct"/>
          </w:tcPr>
          <w:p w14:paraId="40B06ABE" w14:textId="77777777" w:rsidR="001F5152" w:rsidRPr="001F5152" w:rsidRDefault="001F5152" w:rsidP="001F5152">
            <w:pPr>
              <w:pStyle w:val="Absatz-Tabellelinks"/>
              <w:rPr>
                <w:rStyle w:val="HervorhebungFett"/>
              </w:rPr>
            </w:pPr>
            <w:r w:rsidRPr="001F5152">
              <w:rPr>
                <w:rStyle w:val="HervorhebungFett"/>
              </w:rPr>
              <w:t xml:space="preserve">Name </w:t>
            </w:r>
            <w:r w:rsidRPr="001F5152">
              <w:rPr>
                <w:rStyle w:val="HervorhebungFett"/>
              </w:rPr>
              <w:br/>
              <w:t xml:space="preserve">der Umweltgutachterorganisation </w:t>
            </w:r>
            <w:r w:rsidRPr="001F5152">
              <w:rPr>
                <w:rStyle w:val="HervorhebungFett"/>
              </w:rPr>
              <w:br/>
              <w:t xml:space="preserve">und der / des </w:t>
            </w:r>
            <w:proofErr w:type="spellStart"/>
            <w:r w:rsidRPr="001F5152">
              <w:rPr>
                <w:rStyle w:val="HervorhebungFett"/>
              </w:rPr>
              <w:t>Umwelteinzelgutachter:in</w:t>
            </w:r>
            <w:proofErr w:type="spellEnd"/>
          </w:p>
        </w:tc>
        <w:sdt>
          <w:sdtPr>
            <w:rPr>
              <w:rStyle w:val="HervorhebungFett"/>
            </w:rPr>
            <w:id w:val="1371498049"/>
            <w:placeholder>
              <w:docPart w:val="8916DC444C0F48BEB3E3E41498BA8BAD"/>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734" w:type="pct"/>
              </w:tcPr>
              <w:p w14:paraId="4AFBCA72" w14:textId="77777777" w:rsidR="001F5152" w:rsidRPr="001F5152" w:rsidRDefault="001F5152" w:rsidP="001F5152">
                <w:pPr>
                  <w:pStyle w:val="Absatz-Tabellelinks"/>
                  <w:rPr>
                    <w:rStyle w:val="HervorhebungFett"/>
                  </w:rPr>
                </w:pPr>
                <w:r w:rsidRPr="001F5152">
                  <w:rPr>
                    <w:rStyle w:val="HervorhebungFett"/>
                    <w:rFonts w:eastAsiaTheme="minorHAnsi"/>
                  </w:rPr>
                  <w:t>Klicken oder tippen Sie hier, um Text einzugeben.</w:t>
                </w:r>
              </w:p>
            </w:tc>
          </w:sdtContent>
        </w:sdt>
      </w:tr>
      <w:tr w:rsidR="001F5152" w:rsidRPr="00230A1F" w14:paraId="535D11D5" w14:textId="77777777" w:rsidTr="001F5152">
        <w:trPr>
          <w:trHeight w:val="284"/>
        </w:trPr>
        <w:tc>
          <w:tcPr>
            <w:cnfStyle w:val="001000000000" w:firstRow="0" w:lastRow="0" w:firstColumn="1" w:lastColumn="0" w:oddVBand="0" w:evenVBand="0" w:oddHBand="0" w:evenHBand="0" w:firstRowFirstColumn="0" w:firstRowLastColumn="0" w:lastRowFirstColumn="0" w:lastRowLastColumn="0"/>
            <w:tcW w:w="2266" w:type="pct"/>
          </w:tcPr>
          <w:p w14:paraId="635D5897" w14:textId="77777777" w:rsidR="001F5152" w:rsidRPr="001F5152" w:rsidRDefault="001F5152" w:rsidP="001F5152">
            <w:pPr>
              <w:pStyle w:val="Absatz-Tabellelinks"/>
              <w:rPr>
                <w:rStyle w:val="HervorhebungFett"/>
              </w:rPr>
            </w:pPr>
            <w:r w:rsidRPr="001F5152">
              <w:rPr>
                <w:rStyle w:val="HervorhebungFett"/>
              </w:rPr>
              <w:t xml:space="preserve">Zulassungsnummer </w:t>
            </w:r>
            <w:r w:rsidRPr="001F5152">
              <w:rPr>
                <w:rStyle w:val="HervorhebungFett"/>
              </w:rPr>
              <w:br/>
              <w:t xml:space="preserve">der Umweltgutachterorganisation </w:t>
            </w:r>
            <w:r w:rsidRPr="001F5152">
              <w:rPr>
                <w:rStyle w:val="HervorhebungFett"/>
              </w:rPr>
              <w:br/>
              <w:t xml:space="preserve">und der / des </w:t>
            </w:r>
            <w:proofErr w:type="spellStart"/>
            <w:r w:rsidRPr="001F5152">
              <w:rPr>
                <w:rStyle w:val="HervorhebungFett"/>
              </w:rPr>
              <w:t>Umwelteinzelgutachter:in</w:t>
            </w:r>
            <w:proofErr w:type="spellEnd"/>
          </w:p>
        </w:tc>
        <w:sdt>
          <w:sdtPr>
            <w:rPr>
              <w:rStyle w:val="HervorhebungFett"/>
            </w:rPr>
            <w:id w:val="1468390546"/>
            <w:placeholder>
              <w:docPart w:val="5D64B41586464BD7961FA8B015CBFEDA"/>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734" w:type="pct"/>
              </w:tcPr>
              <w:p w14:paraId="0F1C7FBC" w14:textId="77777777" w:rsidR="001F5152" w:rsidRPr="001F5152" w:rsidRDefault="001F5152" w:rsidP="001F5152">
                <w:pPr>
                  <w:pStyle w:val="Absatz-Tabellelinks"/>
                  <w:rPr>
                    <w:rStyle w:val="HervorhebungFett"/>
                  </w:rPr>
                </w:pPr>
                <w:r w:rsidRPr="001F5152">
                  <w:rPr>
                    <w:rStyle w:val="HervorhebungFett"/>
                    <w:rFonts w:eastAsiaTheme="minorHAnsi"/>
                  </w:rPr>
                  <w:t>Klicken oder tippen Sie hier, um Text einzugeben.</w:t>
                </w:r>
              </w:p>
            </w:tc>
          </w:sdtContent>
        </w:sdt>
      </w:tr>
      <w:tr w:rsidR="001F5152" w:rsidRPr="00230A1F" w14:paraId="4945F239" w14:textId="77777777" w:rsidTr="001F51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6" w:type="pct"/>
          </w:tcPr>
          <w:p w14:paraId="3481FD9C" w14:textId="77777777" w:rsidR="001F5152" w:rsidRPr="001F5152" w:rsidRDefault="001F5152" w:rsidP="001F5152">
            <w:pPr>
              <w:pStyle w:val="Absatz-Tabellelinks"/>
              <w:rPr>
                <w:rStyle w:val="HervorhebungFett"/>
              </w:rPr>
            </w:pPr>
            <w:r w:rsidRPr="001F5152">
              <w:rPr>
                <w:rStyle w:val="HervorhebungFett"/>
              </w:rPr>
              <w:t xml:space="preserve">Name (leitende/r) </w:t>
            </w:r>
            <w:proofErr w:type="spellStart"/>
            <w:r w:rsidRPr="001F5152">
              <w:rPr>
                <w:rStyle w:val="HervorhebungFett"/>
              </w:rPr>
              <w:t>Umweltgutachter:in</w:t>
            </w:r>
            <w:proofErr w:type="spellEnd"/>
          </w:p>
        </w:tc>
        <w:sdt>
          <w:sdtPr>
            <w:rPr>
              <w:rStyle w:val="HervorhebungFett"/>
            </w:rPr>
            <w:id w:val="-1399589473"/>
            <w:placeholder>
              <w:docPart w:val="B4C9B4388CC94AB3B5B01BEAE0DCE0A5"/>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734" w:type="pct"/>
              </w:tcPr>
              <w:p w14:paraId="79EB0C5B" w14:textId="77777777" w:rsidR="001F5152" w:rsidRPr="001F5152" w:rsidRDefault="001F5152" w:rsidP="001F5152">
                <w:pPr>
                  <w:pStyle w:val="Absatz-Tabellelinks"/>
                  <w:rPr>
                    <w:rStyle w:val="HervorhebungFett"/>
                  </w:rPr>
                </w:pPr>
                <w:r w:rsidRPr="001F5152">
                  <w:rPr>
                    <w:rStyle w:val="HervorhebungFett"/>
                    <w:rFonts w:eastAsiaTheme="minorHAnsi"/>
                  </w:rPr>
                  <w:t>Klicken oder tippen Sie hier, um Text einzugeben.</w:t>
                </w:r>
              </w:p>
            </w:tc>
          </w:sdtContent>
        </w:sdt>
      </w:tr>
      <w:tr w:rsidR="001F5152" w:rsidRPr="00230A1F" w14:paraId="2C987685" w14:textId="77777777" w:rsidTr="001F5152">
        <w:trPr>
          <w:trHeight w:val="284"/>
        </w:trPr>
        <w:tc>
          <w:tcPr>
            <w:cnfStyle w:val="001000000000" w:firstRow="0" w:lastRow="0" w:firstColumn="1" w:lastColumn="0" w:oddVBand="0" w:evenVBand="0" w:oddHBand="0" w:evenHBand="0" w:firstRowFirstColumn="0" w:firstRowLastColumn="0" w:lastRowFirstColumn="0" w:lastRowLastColumn="0"/>
            <w:tcW w:w="2266" w:type="pct"/>
            <w:tcBorders>
              <w:bottom w:val="single" w:sz="4" w:space="0" w:color="7F7F7F" w:themeColor="text1" w:themeTint="80"/>
            </w:tcBorders>
          </w:tcPr>
          <w:p w14:paraId="1B6A5598" w14:textId="77777777" w:rsidR="001F5152" w:rsidRPr="001F5152" w:rsidRDefault="001F5152" w:rsidP="001F5152">
            <w:pPr>
              <w:pStyle w:val="Absatz-Tabellelinks"/>
              <w:rPr>
                <w:rStyle w:val="HervorhebungFett"/>
              </w:rPr>
            </w:pPr>
            <w:r w:rsidRPr="001F5152">
              <w:rPr>
                <w:rStyle w:val="HervorhebungFett"/>
              </w:rPr>
              <w:t xml:space="preserve">weitere bei der Begutachtung tätige </w:t>
            </w:r>
            <w:proofErr w:type="spellStart"/>
            <w:proofErr w:type="gramStart"/>
            <w:r w:rsidRPr="001F5152">
              <w:rPr>
                <w:rStyle w:val="HervorhebungFett"/>
              </w:rPr>
              <w:t>Umweltgutachter:innen</w:t>
            </w:r>
            <w:proofErr w:type="spellEnd"/>
            <w:proofErr w:type="gramEnd"/>
          </w:p>
        </w:tc>
        <w:sdt>
          <w:sdtPr>
            <w:rPr>
              <w:rStyle w:val="HervorhebungFett"/>
            </w:rPr>
            <w:id w:val="315532269"/>
            <w:placeholder>
              <w:docPart w:val="F66676EFEEB54DDA98A0052E7EC0AE7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734" w:type="pct"/>
                <w:tcBorders>
                  <w:bottom w:val="single" w:sz="4" w:space="0" w:color="7F7F7F" w:themeColor="text1" w:themeTint="80"/>
                </w:tcBorders>
              </w:tcPr>
              <w:p w14:paraId="59625660" w14:textId="77777777" w:rsidR="001F5152" w:rsidRPr="001F5152" w:rsidRDefault="001F5152" w:rsidP="001F5152">
                <w:pPr>
                  <w:pStyle w:val="Absatz-Tabellelinks"/>
                  <w:rPr>
                    <w:rStyle w:val="HervorhebungFett"/>
                  </w:rPr>
                </w:pPr>
                <w:r w:rsidRPr="001F5152">
                  <w:rPr>
                    <w:rStyle w:val="HervorhebungFett"/>
                    <w:rFonts w:eastAsiaTheme="minorHAnsi"/>
                  </w:rPr>
                  <w:t>Klicken oder tippen Sie hier, um Text einzugeben.</w:t>
                </w:r>
              </w:p>
            </w:tc>
          </w:sdtContent>
        </w:sdt>
      </w:tr>
      <w:tr w:rsidR="001F5152" w:rsidRPr="00230A1F" w14:paraId="552A0DE5" w14:textId="77777777" w:rsidTr="001F51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6" w:type="pct"/>
          </w:tcPr>
          <w:p w14:paraId="70079764" w14:textId="77777777" w:rsidR="001F5152" w:rsidRPr="001F5152" w:rsidRDefault="001F5152" w:rsidP="001F5152">
            <w:pPr>
              <w:pStyle w:val="Absatz-Tabellelinks"/>
              <w:rPr>
                <w:rStyle w:val="HervorhebungFett"/>
              </w:rPr>
            </w:pPr>
            <w:r w:rsidRPr="001F5152">
              <w:rPr>
                <w:rStyle w:val="HervorhebungFett"/>
              </w:rPr>
              <w:t xml:space="preserve">Zeitaufwand in Stunden </w:t>
            </w:r>
            <w:r w:rsidRPr="001F5152">
              <w:rPr>
                <w:rStyle w:val="HervorhebungFett"/>
              </w:rPr>
              <w:br/>
              <w:t>für die Begutachtung vor Ort</w:t>
            </w:r>
          </w:p>
        </w:tc>
        <w:sdt>
          <w:sdtPr>
            <w:rPr>
              <w:rStyle w:val="HervorhebungFett"/>
            </w:rPr>
            <w:id w:val="-348103547"/>
            <w:placeholder>
              <w:docPart w:val="BE27C431B8774515823DFD40115D62C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734" w:type="pct"/>
              </w:tcPr>
              <w:p w14:paraId="6E47D7AE" w14:textId="77777777" w:rsidR="001F5152" w:rsidRPr="001F5152" w:rsidRDefault="001F5152" w:rsidP="001F5152">
                <w:pPr>
                  <w:pStyle w:val="Absatz-Tabellelinks"/>
                  <w:rPr>
                    <w:rStyle w:val="HervorhebungFett"/>
                  </w:rPr>
                </w:pPr>
                <w:r w:rsidRPr="001F5152">
                  <w:rPr>
                    <w:rStyle w:val="HervorhebungFett"/>
                    <w:rFonts w:eastAsiaTheme="minorHAnsi"/>
                  </w:rPr>
                  <w:t>Klicken oder tippen Sie hier, um Text einzugeben.</w:t>
                </w:r>
              </w:p>
            </w:tc>
          </w:sdtContent>
        </w:sdt>
      </w:tr>
    </w:tbl>
    <w:p w14:paraId="4963E262" w14:textId="77777777" w:rsidR="001F5152" w:rsidRDefault="001F5152" w:rsidP="001F5152">
      <w:pPr>
        <w:pStyle w:val="AbsatznachAbbTab"/>
      </w:pPr>
    </w:p>
    <w:p w14:paraId="7E14B77A" w14:textId="77777777" w:rsidR="001F5152" w:rsidRPr="00230A1F" w:rsidRDefault="001F5152" w:rsidP="001F5152">
      <w:pPr>
        <w:pStyle w:val="berschrift1"/>
        <w:numPr>
          <w:ilvl w:val="0"/>
          <w:numId w:val="0"/>
        </w:numPr>
        <w:ind w:left="567" w:hanging="567"/>
      </w:pPr>
      <w:r w:rsidRPr="00230A1F">
        <w:t>BERATUNG</w:t>
      </w:r>
    </w:p>
    <w:tbl>
      <w:tblPr>
        <w:tblStyle w:val="U-Tabelle1schmal"/>
        <w:tblW w:w="5000" w:type="pct"/>
        <w:tblLook w:val="0180" w:firstRow="0" w:lastRow="0" w:firstColumn="1" w:lastColumn="1" w:noHBand="0" w:noVBand="0"/>
      </w:tblPr>
      <w:tblGrid>
        <w:gridCol w:w="4253"/>
        <w:gridCol w:w="4819"/>
      </w:tblGrid>
      <w:tr w:rsidR="001F5152" w:rsidRPr="00230A1F" w14:paraId="747CFFA6" w14:textId="77777777" w:rsidTr="001F51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4" w:type="pct"/>
          </w:tcPr>
          <w:p w14:paraId="7BCFB821" w14:textId="2D28E79C" w:rsidR="001F5152" w:rsidRPr="001F5152" w:rsidRDefault="001F5152" w:rsidP="001F5152">
            <w:pPr>
              <w:pStyle w:val="Absatz-Tabellelinks"/>
              <w:rPr>
                <w:rStyle w:val="HervorhebungFett"/>
              </w:rPr>
            </w:pPr>
            <w:r w:rsidRPr="001F5152">
              <w:rPr>
                <w:rStyle w:val="HervorhebungFett"/>
              </w:rPr>
              <w:t xml:space="preserve">Wurden externe </w:t>
            </w:r>
            <w:proofErr w:type="spellStart"/>
            <w:proofErr w:type="gramStart"/>
            <w:r w:rsidRPr="001F5152">
              <w:rPr>
                <w:rStyle w:val="HervorhebungFett"/>
              </w:rPr>
              <w:t>Berater:innen</w:t>
            </w:r>
            <w:proofErr w:type="spellEnd"/>
            <w:proofErr w:type="gramEnd"/>
            <w:r w:rsidR="00DC0838">
              <w:rPr>
                <w:rStyle w:val="HervorhebungFett"/>
              </w:rPr>
              <w:t xml:space="preserve"> </w:t>
            </w:r>
            <w:r w:rsidRPr="001F5152">
              <w:rPr>
                <w:rStyle w:val="HervorhebungFett"/>
              </w:rPr>
              <w:t>beigezogen?</w:t>
            </w:r>
          </w:p>
        </w:tc>
        <w:tc>
          <w:tcPr>
            <w:cnfStyle w:val="000100000000" w:firstRow="0" w:lastRow="0" w:firstColumn="0" w:lastColumn="1" w:oddVBand="0" w:evenVBand="0" w:oddHBand="0" w:evenHBand="0" w:firstRowFirstColumn="0" w:firstRowLastColumn="0" w:lastRowFirstColumn="0" w:lastRowLastColumn="0"/>
            <w:tcW w:w="2656" w:type="pct"/>
          </w:tcPr>
          <w:p w14:paraId="6AD7D115" w14:textId="1DA2E181" w:rsidR="001F5152" w:rsidRPr="001F5152" w:rsidRDefault="001F5152" w:rsidP="00205F05">
            <w:pPr>
              <w:pStyle w:val="Absatz-Tabellelinks"/>
              <w:tabs>
                <w:tab w:val="left" w:pos="597"/>
                <w:tab w:val="left" w:pos="1731"/>
                <w:tab w:val="left" w:pos="2298"/>
              </w:tabs>
              <w:rPr>
                <w:rStyle w:val="HervorhebungFett"/>
              </w:rPr>
            </w:pPr>
            <w:sdt>
              <w:sdtPr>
                <w:rPr>
                  <w:rStyle w:val="HervorhebungFett"/>
                </w:rPr>
                <w:id w:val="-951403081"/>
                <w14:checkbox>
                  <w14:checked w14:val="0"/>
                  <w14:checkedState w14:val="2612" w14:font="MS Gothic"/>
                  <w14:uncheckedState w14:val="2610" w14:font="MS Gothic"/>
                </w14:checkbox>
              </w:sdtPr>
              <w:sdtContent>
                <w:r w:rsidRPr="001F5152">
                  <w:rPr>
                    <w:rStyle w:val="HervorhebungFett"/>
                    <w:rFonts w:eastAsia="MS Gothic" w:hint="eastAsia"/>
                  </w:rPr>
                  <w:t>☐</w:t>
                </w:r>
              </w:sdtContent>
            </w:sdt>
            <w:r w:rsidRPr="001F5152">
              <w:rPr>
                <w:rStyle w:val="HervorhebungFett"/>
              </w:rPr>
              <w:tab/>
              <w:t>ja</w:t>
            </w:r>
            <w:r w:rsidRPr="001F5152">
              <w:rPr>
                <w:rStyle w:val="HervorhebungFett"/>
              </w:rPr>
              <w:tab/>
            </w:r>
            <w:sdt>
              <w:sdtPr>
                <w:rPr>
                  <w:rStyle w:val="HervorhebungFett"/>
                </w:rPr>
                <w:id w:val="-1850783783"/>
                <w14:checkbox>
                  <w14:checked w14:val="0"/>
                  <w14:checkedState w14:val="2612" w14:font="MS Gothic"/>
                  <w14:uncheckedState w14:val="2610" w14:font="MS Gothic"/>
                </w14:checkbox>
              </w:sdtPr>
              <w:sdtContent>
                <w:r w:rsidRPr="001F5152">
                  <w:rPr>
                    <w:rStyle w:val="HervorhebungFett"/>
                    <w:rFonts w:eastAsia="MS Gothic" w:hint="eastAsia"/>
                  </w:rPr>
                  <w:t>☐</w:t>
                </w:r>
              </w:sdtContent>
            </w:sdt>
            <w:r w:rsidRPr="001F5152">
              <w:rPr>
                <w:rStyle w:val="HervorhebungFett"/>
              </w:rPr>
              <w:tab/>
              <w:t>nein</w:t>
            </w:r>
          </w:p>
        </w:tc>
      </w:tr>
      <w:tr w:rsidR="001F5152" w:rsidRPr="00261594" w14:paraId="76DD17AF" w14:textId="77777777" w:rsidTr="001F5152">
        <w:trPr>
          <w:trHeight w:val="284"/>
        </w:trPr>
        <w:tc>
          <w:tcPr>
            <w:cnfStyle w:val="001000000000" w:firstRow="0" w:lastRow="0" w:firstColumn="1" w:lastColumn="0" w:oddVBand="0" w:evenVBand="0" w:oddHBand="0" w:evenHBand="0" w:firstRowFirstColumn="0" w:firstRowLastColumn="0" w:lastRowFirstColumn="0" w:lastRowLastColumn="0"/>
            <w:tcW w:w="2344" w:type="pct"/>
          </w:tcPr>
          <w:p w14:paraId="7A68683B" w14:textId="63C40D7A" w:rsidR="001F5152" w:rsidRPr="001F5152" w:rsidRDefault="001F5152" w:rsidP="001F5152">
            <w:pPr>
              <w:pStyle w:val="Absatz-Tabellelinks"/>
              <w:rPr>
                <w:rStyle w:val="HervorhebungFett"/>
              </w:rPr>
            </w:pPr>
            <w:r w:rsidRPr="001F5152">
              <w:rPr>
                <w:rStyle w:val="HervorhebungFett"/>
              </w:rPr>
              <w:t>falls ja: Name der Beratungsorganisation</w:t>
            </w:r>
          </w:p>
        </w:tc>
        <w:tc>
          <w:tcPr>
            <w:cnfStyle w:val="000100000000" w:firstRow="0" w:lastRow="0" w:firstColumn="0" w:lastColumn="1" w:oddVBand="0" w:evenVBand="0" w:oddHBand="0" w:evenHBand="0" w:firstRowFirstColumn="0" w:firstRowLastColumn="0" w:lastRowFirstColumn="0" w:lastRowLastColumn="0"/>
            <w:tcW w:w="2656" w:type="pct"/>
          </w:tcPr>
          <w:p w14:paraId="1273930D" w14:textId="4BE7D9FB" w:rsidR="001F5152" w:rsidRPr="001F5152" w:rsidRDefault="001F5152" w:rsidP="001F5152">
            <w:pPr>
              <w:pStyle w:val="Absatz-Tabellelinks"/>
              <w:rPr>
                <w:rStyle w:val="HervorhebungFett"/>
              </w:rPr>
            </w:pPr>
            <w:sdt>
              <w:sdtPr>
                <w:rPr>
                  <w:rStyle w:val="HervorhebungFett"/>
                </w:rPr>
                <w:id w:val="-196389615"/>
                <w:placeholder>
                  <w:docPart w:val="92F4C3D204164E3ABAB8672ACFD77012"/>
                </w:placeholder>
                <w:showingPlcHdr/>
              </w:sdtPr>
              <w:sdtContent>
                <w:r w:rsidRPr="001F5152">
                  <w:rPr>
                    <w:rStyle w:val="HervorhebungFett"/>
                  </w:rPr>
                  <w:t>Klicken oder tippen Sie hier, um Text einzugeben.</w:t>
                </w:r>
              </w:sdtContent>
            </w:sdt>
          </w:p>
        </w:tc>
      </w:tr>
      <w:tr w:rsidR="001F5152" w:rsidRPr="00261594" w14:paraId="6D98F1B9" w14:textId="77777777" w:rsidTr="001F51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4" w:type="pct"/>
          </w:tcPr>
          <w:p w14:paraId="1AE29D19" w14:textId="77777777" w:rsidR="001F5152" w:rsidRPr="001F5152" w:rsidRDefault="001F5152" w:rsidP="001F5152">
            <w:pPr>
              <w:pStyle w:val="Absatz-Tabellelinks"/>
              <w:rPr>
                <w:rStyle w:val="HervorhebungFett"/>
              </w:rPr>
            </w:pPr>
            <w:r w:rsidRPr="001F5152">
              <w:rPr>
                <w:rStyle w:val="HervorhebungFett"/>
              </w:rPr>
              <w:tab/>
              <w:t xml:space="preserve">Name des/der </w:t>
            </w:r>
            <w:proofErr w:type="spellStart"/>
            <w:r w:rsidRPr="001F5152">
              <w:rPr>
                <w:rStyle w:val="HervorhebungFett"/>
              </w:rPr>
              <w:t>Berater:in</w:t>
            </w:r>
            <w:proofErr w:type="spellEnd"/>
          </w:p>
        </w:tc>
        <w:sdt>
          <w:sdtPr>
            <w:rPr>
              <w:rStyle w:val="HervorhebungFett"/>
            </w:rPr>
            <w:id w:val="-2028776883"/>
            <w:placeholder>
              <w:docPart w:val="92F4C3D204164E3ABAB8672ACFD77012"/>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656" w:type="pct"/>
              </w:tcPr>
              <w:p w14:paraId="02B179C3" w14:textId="77777777" w:rsidR="001F5152" w:rsidRPr="001F5152" w:rsidRDefault="001F5152" w:rsidP="001F5152">
                <w:pPr>
                  <w:pStyle w:val="Absatz-Tabellelinks"/>
                  <w:rPr>
                    <w:rStyle w:val="HervorhebungFett"/>
                  </w:rPr>
                </w:pPr>
                <w:r w:rsidRPr="001F5152">
                  <w:rPr>
                    <w:rStyle w:val="HervorhebungFett"/>
                  </w:rPr>
                  <w:t>Klicken oder tippen Sie hier, um Text einzugeben.</w:t>
                </w:r>
              </w:p>
            </w:tc>
          </w:sdtContent>
        </w:sdt>
      </w:tr>
      <w:tr w:rsidR="001F5152" w:rsidRPr="00261594" w14:paraId="41AEFEE3" w14:textId="77777777" w:rsidTr="001F5152">
        <w:trPr>
          <w:trHeight w:val="284"/>
        </w:trPr>
        <w:tc>
          <w:tcPr>
            <w:cnfStyle w:val="001000000000" w:firstRow="0" w:lastRow="0" w:firstColumn="1" w:lastColumn="0" w:oddVBand="0" w:evenVBand="0" w:oddHBand="0" w:evenHBand="0" w:firstRowFirstColumn="0" w:firstRowLastColumn="0" w:lastRowFirstColumn="0" w:lastRowLastColumn="0"/>
            <w:tcW w:w="2344" w:type="pct"/>
            <w:tcBorders>
              <w:top w:val="single" w:sz="4" w:space="0" w:color="7F7F7F" w:themeColor="text1" w:themeTint="80"/>
              <w:bottom w:val="single" w:sz="4" w:space="0" w:color="7F7F7F" w:themeColor="text1" w:themeTint="80"/>
            </w:tcBorders>
          </w:tcPr>
          <w:p w14:paraId="1F7E35C8" w14:textId="77777777" w:rsidR="001F5152" w:rsidRPr="001F5152" w:rsidRDefault="001F5152" w:rsidP="001F5152">
            <w:pPr>
              <w:pStyle w:val="Absatz-Tabellelinks"/>
              <w:rPr>
                <w:rStyle w:val="HervorhebungFett"/>
              </w:rPr>
            </w:pPr>
            <w:r w:rsidRPr="001F5152">
              <w:rPr>
                <w:rStyle w:val="HervorhebungFett"/>
              </w:rPr>
              <w:tab/>
              <w:t xml:space="preserve">weitere </w:t>
            </w:r>
            <w:proofErr w:type="spellStart"/>
            <w:proofErr w:type="gramStart"/>
            <w:r w:rsidRPr="001F5152">
              <w:rPr>
                <w:rStyle w:val="HervorhebungFett"/>
              </w:rPr>
              <w:t>Berater:innen</w:t>
            </w:r>
            <w:proofErr w:type="spellEnd"/>
            <w:proofErr w:type="gramEnd"/>
          </w:p>
        </w:tc>
        <w:sdt>
          <w:sdtPr>
            <w:rPr>
              <w:rStyle w:val="HervorhebungFett"/>
            </w:rPr>
            <w:id w:val="123581441"/>
            <w:placeholder>
              <w:docPart w:val="92F4C3D204164E3ABAB8672ACFD77012"/>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656" w:type="pct"/>
                <w:tcBorders>
                  <w:top w:val="single" w:sz="4" w:space="0" w:color="7F7F7F" w:themeColor="text1" w:themeTint="80"/>
                  <w:bottom w:val="single" w:sz="4" w:space="0" w:color="7F7F7F" w:themeColor="text1" w:themeTint="80"/>
                </w:tcBorders>
              </w:tcPr>
              <w:p w14:paraId="47E1EF88" w14:textId="77777777" w:rsidR="001F5152" w:rsidRPr="001F5152" w:rsidRDefault="001F5152" w:rsidP="001F5152">
                <w:pPr>
                  <w:pStyle w:val="Absatz-Tabellelinks"/>
                  <w:rPr>
                    <w:rStyle w:val="HervorhebungFett"/>
                  </w:rPr>
                </w:pPr>
                <w:r w:rsidRPr="001F5152">
                  <w:rPr>
                    <w:rStyle w:val="HervorhebungFett"/>
                  </w:rPr>
                  <w:t>Klicken oder tippen Sie hier, um Text einzugeben.</w:t>
                </w:r>
              </w:p>
            </w:tc>
          </w:sdtContent>
        </w:sdt>
      </w:tr>
    </w:tbl>
    <w:p w14:paraId="71751311" w14:textId="77777777" w:rsidR="001F5152" w:rsidRDefault="001F5152" w:rsidP="00DC0838">
      <w:pPr>
        <w:pStyle w:val="AbsatznachAbbTab"/>
      </w:pPr>
    </w:p>
    <w:p w14:paraId="3862D291" w14:textId="77777777" w:rsidR="00DC0838" w:rsidRPr="00F83C43" w:rsidRDefault="00DC0838" w:rsidP="00DC0838">
      <w:pPr>
        <w:pStyle w:val="berschrift1"/>
        <w:numPr>
          <w:ilvl w:val="0"/>
          <w:numId w:val="0"/>
        </w:numPr>
        <w:ind w:left="567" w:hanging="567"/>
      </w:pPr>
      <w:r w:rsidRPr="00F83C43">
        <w:t xml:space="preserve">UMWELT- </w:t>
      </w:r>
      <w:r>
        <w:t>UND QUALITÄTS</w:t>
      </w:r>
      <w:r w:rsidRPr="00F83C43">
        <w:t>MANAGEMENTSYSTEM</w:t>
      </w:r>
      <w:r>
        <w:t>E</w:t>
      </w:r>
    </w:p>
    <w:tbl>
      <w:tblPr>
        <w:tblStyle w:val="U-Tabelle1schmal"/>
        <w:tblW w:w="5000" w:type="pct"/>
        <w:tblBorders>
          <w:top w:val="single" w:sz="4" w:space="0" w:color="7F7F7F" w:themeColor="text1" w:themeTint="80"/>
          <w:insideH w:val="single" w:sz="4" w:space="0" w:color="7F7F7F" w:themeColor="text1" w:themeTint="80"/>
        </w:tblBorders>
        <w:tblLook w:val="0180" w:firstRow="0" w:lastRow="0" w:firstColumn="1" w:lastColumn="1" w:noHBand="0" w:noVBand="0"/>
      </w:tblPr>
      <w:tblGrid>
        <w:gridCol w:w="4253"/>
        <w:gridCol w:w="4819"/>
      </w:tblGrid>
      <w:tr w:rsidR="00DC0838" w:rsidRPr="00230A1F" w14:paraId="721AB683" w14:textId="77777777" w:rsidTr="00DC08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tcBorders>
          </w:tcPr>
          <w:p w14:paraId="4234DE84" w14:textId="77777777" w:rsidR="00DC0838" w:rsidRPr="00DC0838" w:rsidRDefault="00DC0838" w:rsidP="00DC0838">
            <w:pPr>
              <w:pStyle w:val="Absatz-Tabellelinks"/>
              <w:rPr>
                <w:rStyle w:val="HervorhebungFett"/>
              </w:rPr>
            </w:pPr>
            <w:r w:rsidRPr="00DC0838">
              <w:rPr>
                <w:rStyle w:val="HervorhebungFett"/>
              </w:rPr>
              <w:t>EFB+ Betrieb gem. V.EFB Prüfliste</w:t>
            </w:r>
          </w:p>
        </w:tc>
        <w:tc>
          <w:tcPr>
            <w:cnfStyle w:val="000100000000" w:firstRow="0" w:lastRow="0" w:firstColumn="0" w:lastColumn="1" w:oddVBand="0" w:evenVBand="0" w:oddHBand="0" w:evenHBand="0" w:firstRowFirstColumn="0" w:firstRowLastColumn="0" w:lastRowFirstColumn="0" w:lastRowLastColumn="0"/>
            <w:tcW w:w="2656" w:type="pct"/>
            <w:tcBorders>
              <w:top w:val="none" w:sz="0" w:space="0" w:color="auto"/>
            </w:tcBorders>
          </w:tcPr>
          <w:p w14:paraId="01493FA1" w14:textId="417590E2" w:rsidR="00DC0838" w:rsidRPr="00DC0838" w:rsidRDefault="00DC0838" w:rsidP="00DC0838">
            <w:pPr>
              <w:pStyle w:val="Absatz-Tabellelinks"/>
              <w:tabs>
                <w:tab w:val="left" w:pos="597"/>
                <w:tab w:val="left" w:pos="1731"/>
                <w:tab w:val="left" w:pos="2298"/>
              </w:tabs>
              <w:rPr>
                <w:rStyle w:val="HervorhebungFett"/>
              </w:rPr>
            </w:pPr>
            <w:sdt>
              <w:sdtPr>
                <w:rPr>
                  <w:rStyle w:val="HervorhebungFett"/>
                </w:rPr>
                <w:id w:val="-1488775675"/>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ja</w:t>
            </w:r>
            <w:r w:rsidRPr="00DC0838">
              <w:rPr>
                <w:rStyle w:val="HervorhebungFett"/>
              </w:rPr>
              <w:tab/>
            </w:r>
            <w:sdt>
              <w:sdtPr>
                <w:rPr>
                  <w:rStyle w:val="HervorhebungFett"/>
                </w:rPr>
                <w:id w:val="347999247"/>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nein</w:t>
            </w:r>
          </w:p>
        </w:tc>
      </w:tr>
      <w:tr w:rsidR="00DC0838" w:rsidRPr="00230A1F" w14:paraId="3F29914B" w14:textId="77777777" w:rsidTr="00DC0838">
        <w:trPr>
          <w:trHeight w:val="284"/>
        </w:trPr>
        <w:tc>
          <w:tcPr>
            <w:cnfStyle w:val="001000000000" w:firstRow="0" w:lastRow="0" w:firstColumn="1" w:lastColumn="0" w:oddVBand="0" w:evenVBand="0" w:oddHBand="0" w:evenHBand="0" w:firstRowFirstColumn="0" w:firstRowLastColumn="0" w:lastRowFirstColumn="0" w:lastRowLastColumn="0"/>
            <w:tcW w:w="2344" w:type="pct"/>
            <w:tcBorders>
              <w:top w:val="single" w:sz="4" w:space="0" w:color="7F7F7F" w:themeColor="text1" w:themeTint="80"/>
            </w:tcBorders>
          </w:tcPr>
          <w:p w14:paraId="05D8B42F" w14:textId="77777777" w:rsidR="00DC0838" w:rsidRPr="00DC0838" w:rsidRDefault="00DC0838" w:rsidP="00DC0838">
            <w:pPr>
              <w:pStyle w:val="Absatz-Tabellelinks"/>
              <w:rPr>
                <w:rStyle w:val="HervorhebungFett"/>
              </w:rPr>
            </w:pPr>
            <w:proofErr w:type="gramStart"/>
            <w:r w:rsidRPr="00DC0838">
              <w:rPr>
                <w:rStyle w:val="HervorhebungFett"/>
              </w:rPr>
              <w:t>EFB Betrieb</w:t>
            </w:r>
            <w:proofErr w:type="gramEnd"/>
          </w:p>
        </w:tc>
        <w:tc>
          <w:tcPr>
            <w:cnfStyle w:val="000100000000" w:firstRow="0" w:lastRow="0" w:firstColumn="0" w:lastColumn="1" w:oddVBand="0" w:evenVBand="0" w:oddHBand="0" w:evenHBand="0" w:firstRowFirstColumn="0" w:firstRowLastColumn="0" w:lastRowFirstColumn="0" w:lastRowLastColumn="0"/>
            <w:tcW w:w="2656" w:type="pct"/>
            <w:tcBorders>
              <w:top w:val="single" w:sz="4" w:space="0" w:color="7F7F7F" w:themeColor="text1" w:themeTint="80"/>
            </w:tcBorders>
          </w:tcPr>
          <w:p w14:paraId="65852000" w14:textId="6A248598" w:rsidR="00DC0838" w:rsidRPr="00DC0838" w:rsidRDefault="00DC0838" w:rsidP="00DC0838">
            <w:pPr>
              <w:pStyle w:val="Absatz-Tabellelinks"/>
              <w:tabs>
                <w:tab w:val="left" w:pos="597"/>
                <w:tab w:val="left" w:pos="1731"/>
                <w:tab w:val="left" w:pos="2298"/>
              </w:tabs>
              <w:rPr>
                <w:rStyle w:val="HervorhebungFett"/>
              </w:rPr>
            </w:pPr>
            <w:sdt>
              <w:sdtPr>
                <w:rPr>
                  <w:rStyle w:val="HervorhebungFett"/>
                </w:rPr>
                <w:id w:val="1348681574"/>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ja</w:t>
            </w:r>
            <w:r w:rsidRPr="00DC0838">
              <w:rPr>
                <w:rStyle w:val="HervorhebungFett"/>
              </w:rPr>
              <w:tab/>
            </w:r>
            <w:sdt>
              <w:sdtPr>
                <w:rPr>
                  <w:rStyle w:val="HervorhebungFett"/>
                </w:rPr>
                <w:id w:val="1923141192"/>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nein</w:t>
            </w:r>
          </w:p>
        </w:tc>
      </w:tr>
      <w:tr w:rsidR="00DC0838" w:rsidRPr="00230A1F" w14:paraId="01AFA445" w14:textId="77777777" w:rsidTr="00DC08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bottom w:val="none" w:sz="0" w:space="0" w:color="auto"/>
            </w:tcBorders>
          </w:tcPr>
          <w:p w14:paraId="38B7B64D" w14:textId="77777777" w:rsidR="00DC0838" w:rsidRPr="00DC0838" w:rsidRDefault="00DC0838" w:rsidP="00DC0838">
            <w:pPr>
              <w:pStyle w:val="Absatz-Tabellelinks"/>
              <w:rPr>
                <w:rStyle w:val="HervorhebungFett"/>
              </w:rPr>
            </w:pPr>
            <w:r w:rsidRPr="00DC0838">
              <w:rPr>
                <w:rStyle w:val="HervorhebungFett"/>
              </w:rPr>
              <w:t xml:space="preserve">ISO 14001 </w:t>
            </w:r>
          </w:p>
        </w:tc>
        <w:tc>
          <w:tcPr>
            <w:cnfStyle w:val="000100000000" w:firstRow="0" w:lastRow="0" w:firstColumn="0" w:lastColumn="1" w:oddVBand="0" w:evenVBand="0" w:oddHBand="0" w:evenHBand="0" w:firstRowFirstColumn="0" w:firstRowLastColumn="0" w:lastRowFirstColumn="0" w:lastRowLastColumn="0"/>
            <w:tcW w:w="2656" w:type="pct"/>
            <w:tcBorders>
              <w:top w:val="none" w:sz="0" w:space="0" w:color="auto"/>
              <w:bottom w:val="none" w:sz="0" w:space="0" w:color="auto"/>
            </w:tcBorders>
          </w:tcPr>
          <w:p w14:paraId="7AD96975" w14:textId="77777777" w:rsidR="00DC0838" w:rsidRPr="00DC0838" w:rsidRDefault="00DC0838" w:rsidP="00DC0838">
            <w:pPr>
              <w:pStyle w:val="Absatz-Tabellelinks"/>
              <w:tabs>
                <w:tab w:val="left" w:pos="597"/>
                <w:tab w:val="left" w:pos="1731"/>
                <w:tab w:val="left" w:pos="2298"/>
              </w:tabs>
              <w:rPr>
                <w:rStyle w:val="HervorhebungFett"/>
              </w:rPr>
            </w:pPr>
            <w:sdt>
              <w:sdtPr>
                <w:rPr>
                  <w:rStyle w:val="HervorhebungFett"/>
                </w:rPr>
                <w:id w:val="-1488702442"/>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ja</w:t>
            </w:r>
            <w:r w:rsidRPr="00DC0838">
              <w:rPr>
                <w:rStyle w:val="HervorhebungFett"/>
              </w:rPr>
              <w:tab/>
            </w:r>
            <w:sdt>
              <w:sdtPr>
                <w:rPr>
                  <w:rStyle w:val="HervorhebungFett"/>
                </w:rPr>
                <w:id w:val="-988554481"/>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nein</w:t>
            </w:r>
          </w:p>
        </w:tc>
      </w:tr>
      <w:tr w:rsidR="00DC0838" w:rsidRPr="00230A1F" w14:paraId="15370F7C" w14:textId="77777777" w:rsidTr="00DC0838">
        <w:trPr>
          <w:trHeight w:val="284"/>
        </w:trPr>
        <w:tc>
          <w:tcPr>
            <w:cnfStyle w:val="001000000000" w:firstRow="0" w:lastRow="0" w:firstColumn="1" w:lastColumn="0" w:oddVBand="0" w:evenVBand="0" w:oddHBand="0" w:evenHBand="0" w:firstRowFirstColumn="0" w:firstRowLastColumn="0" w:lastRowFirstColumn="0" w:lastRowLastColumn="0"/>
            <w:tcW w:w="2344" w:type="pct"/>
          </w:tcPr>
          <w:p w14:paraId="4A3D9ACC" w14:textId="77777777" w:rsidR="00DC0838" w:rsidRPr="00DC0838" w:rsidRDefault="00DC0838" w:rsidP="00DC0838">
            <w:pPr>
              <w:pStyle w:val="Absatz-Tabellelinks"/>
              <w:rPr>
                <w:rStyle w:val="HervorhebungFett"/>
              </w:rPr>
            </w:pPr>
            <w:r w:rsidRPr="00DC0838">
              <w:rPr>
                <w:rStyle w:val="HervorhebungFett"/>
              </w:rPr>
              <w:t xml:space="preserve">ISO 9001 </w:t>
            </w:r>
          </w:p>
        </w:tc>
        <w:tc>
          <w:tcPr>
            <w:cnfStyle w:val="000100000000" w:firstRow="0" w:lastRow="0" w:firstColumn="0" w:lastColumn="1" w:oddVBand="0" w:evenVBand="0" w:oddHBand="0" w:evenHBand="0" w:firstRowFirstColumn="0" w:firstRowLastColumn="0" w:lastRowFirstColumn="0" w:lastRowLastColumn="0"/>
            <w:tcW w:w="2656" w:type="pct"/>
          </w:tcPr>
          <w:p w14:paraId="386852A3" w14:textId="77777777" w:rsidR="00DC0838" w:rsidRPr="00DC0838" w:rsidRDefault="00DC0838" w:rsidP="00DC0838">
            <w:pPr>
              <w:pStyle w:val="Absatz-Tabellelinks"/>
              <w:tabs>
                <w:tab w:val="left" w:pos="597"/>
                <w:tab w:val="left" w:pos="1725"/>
                <w:tab w:val="left" w:pos="2265"/>
              </w:tabs>
              <w:rPr>
                <w:rStyle w:val="HervorhebungFett"/>
              </w:rPr>
            </w:pPr>
            <w:sdt>
              <w:sdtPr>
                <w:rPr>
                  <w:rStyle w:val="HervorhebungFett"/>
                </w:rPr>
                <w:id w:val="658968605"/>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ja</w:t>
            </w:r>
            <w:r w:rsidRPr="00DC0838">
              <w:rPr>
                <w:rStyle w:val="HervorhebungFett"/>
              </w:rPr>
              <w:tab/>
            </w:r>
            <w:sdt>
              <w:sdtPr>
                <w:rPr>
                  <w:rStyle w:val="HervorhebungFett"/>
                </w:rPr>
                <w:id w:val="-1965500362"/>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nein</w:t>
            </w:r>
          </w:p>
        </w:tc>
      </w:tr>
      <w:tr w:rsidR="00DC0838" w:rsidRPr="00230A1F" w14:paraId="36DAEC9E" w14:textId="77777777" w:rsidTr="00DC08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bottom w:val="none" w:sz="0" w:space="0" w:color="auto"/>
            </w:tcBorders>
          </w:tcPr>
          <w:p w14:paraId="7C59BA78" w14:textId="77777777" w:rsidR="00DC0838" w:rsidRPr="00DC0838" w:rsidRDefault="00DC0838" w:rsidP="00DC0838">
            <w:pPr>
              <w:pStyle w:val="Absatz-Tabellelinks"/>
              <w:rPr>
                <w:rStyle w:val="HervorhebungFett"/>
                <w:lang w:val="en-GB"/>
              </w:rPr>
            </w:pPr>
            <w:proofErr w:type="spellStart"/>
            <w:r w:rsidRPr="00DC0838">
              <w:rPr>
                <w:rStyle w:val="HervorhebungFett"/>
                <w:lang w:val="en-GB"/>
              </w:rPr>
              <w:t>sonstige</w:t>
            </w:r>
            <w:proofErr w:type="spellEnd"/>
            <w:r w:rsidRPr="00DC0838">
              <w:rPr>
                <w:rStyle w:val="HervorhebungFett"/>
                <w:lang w:val="en-GB"/>
              </w:rPr>
              <w:t xml:space="preserve"> </w:t>
            </w:r>
            <w:proofErr w:type="spellStart"/>
            <w:r w:rsidRPr="00DC0838">
              <w:rPr>
                <w:rStyle w:val="HervorhebungFett"/>
                <w:lang w:val="en-GB"/>
              </w:rPr>
              <w:t>Managementsysteme</w:t>
            </w:r>
            <w:proofErr w:type="spellEnd"/>
            <w:r w:rsidRPr="00DC0838">
              <w:rPr>
                <w:rStyle w:val="HervorhebungFett"/>
                <w:lang w:val="en-GB"/>
              </w:rPr>
              <w:t xml:space="preserve"> </w:t>
            </w:r>
            <w:r w:rsidRPr="00DC0838">
              <w:rPr>
                <w:rStyle w:val="HervorhebungFett"/>
                <w:lang w:val="en-GB"/>
              </w:rPr>
              <w:br/>
              <w:t>(</w:t>
            </w:r>
            <w:proofErr w:type="spellStart"/>
            <w:r w:rsidRPr="00DC0838">
              <w:rPr>
                <w:rStyle w:val="HervorhebungFett"/>
                <w:lang w:val="en-GB"/>
              </w:rPr>
              <w:t>zB</w:t>
            </w:r>
            <w:proofErr w:type="spellEnd"/>
            <w:r w:rsidRPr="00DC0838">
              <w:rPr>
                <w:rStyle w:val="HervorhebungFett"/>
                <w:lang w:val="en-GB"/>
              </w:rPr>
              <w:t xml:space="preserve"> EMAS, Responsible Care…)</w:t>
            </w:r>
          </w:p>
        </w:tc>
        <w:sdt>
          <w:sdtPr>
            <w:rPr>
              <w:rStyle w:val="HervorhebungFett"/>
            </w:rPr>
            <w:id w:val="1740132397"/>
            <w:placeholder>
              <w:docPart w:val="D3AA06785FE64878B45D40D5D3E35D84"/>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656" w:type="pct"/>
                <w:tcBorders>
                  <w:top w:val="none" w:sz="0" w:space="0" w:color="auto"/>
                  <w:bottom w:val="none" w:sz="0" w:space="0" w:color="auto"/>
                </w:tcBorders>
              </w:tcPr>
              <w:p w14:paraId="1953972A" w14:textId="77777777" w:rsidR="00DC0838" w:rsidRPr="00DC0838" w:rsidRDefault="00DC0838" w:rsidP="00DC0838">
                <w:pPr>
                  <w:pStyle w:val="Absatz-Tabellelinks"/>
                  <w:rPr>
                    <w:rStyle w:val="HervorhebungFett"/>
                  </w:rPr>
                </w:pPr>
                <w:r w:rsidRPr="00DC0838">
                  <w:rPr>
                    <w:rStyle w:val="HervorhebungFett"/>
                  </w:rPr>
                  <w:t>Klicken oder tippen Sie hier, um Text einzugeben.</w:t>
                </w:r>
              </w:p>
            </w:tc>
          </w:sdtContent>
        </w:sdt>
      </w:tr>
      <w:tr w:rsidR="00DC0838" w:rsidRPr="00230A1F" w14:paraId="67A14F5E" w14:textId="77777777" w:rsidTr="00DC0838">
        <w:trPr>
          <w:trHeight w:val="284"/>
        </w:trPr>
        <w:tc>
          <w:tcPr>
            <w:cnfStyle w:val="001000000000" w:firstRow="0" w:lastRow="0" w:firstColumn="1" w:lastColumn="0" w:oddVBand="0" w:evenVBand="0" w:oddHBand="0" w:evenHBand="0" w:firstRowFirstColumn="0" w:firstRowLastColumn="0" w:lastRowFirstColumn="0" w:lastRowLastColumn="0"/>
            <w:tcW w:w="2344" w:type="pct"/>
          </w:tcPr>
          <w:p w14:paraId="07B43262" w14:textId="77777777" w:rsidR="00DC0838" w:rsidRPr="00DC0838" w:rsidRDefault="00DC0838" w:rsidP="00DC0838">
            <w:pPr>
              <w:pStyle w:val="Absatz-Tabellelinks"/>
              <w:rPr>
                <w:rStyle w:val="HervorhebungFett"/>
              </w:rPr>
            </w:pPr>
            <w:r w:rsidRPr="00DC0838">
              <w:rPr>
                <w:rStyle w:val="HervorhebungFett"/>
              </w:rPr>
              <w:t>Nachhaltigkeitsbericht</w:t>
            </w:r>
          </w:p>
        </w:tc>
        <w:tc>
          <w:tcPr>
            <w:cnfStyle w:val="000100000000" w:firstRow="0" w:lastRow="0" w:firstColumn="0" w:lastColumn="1" w:oddVBand="0" w:evenVBand="0" w:oddHBand="0" w:evenHBand="0" w:firstRowFirstColumn="0" w:firstRowLastColumn="0" w:lastRowFirstColumn="0" w:lastRowLastColumn="0"/>
            <w:tcW w:w="2656" w:type="pct"/>
          </w:tcPr>
          <w:p w14:paraId="26FD89EF" w14:textId="77777777" w:rsidR="00DC0838" w:rsidRPr="00DC0838" w:rsidRDefault="00DC0838" w:rsidP="00DC0838">
            <w:pPr>
              <w:pStyle w:val="Absatz-Tabellelinks"/>
              <w:tabs>
                <w:tab w:val="left" w:pos="597"/>
                <w:tab w:val="left" w:pos="1731"/>
                <w:tab w:val="left" w:pos="2280"/>
              </w:tabs>
              <w:rPr>
                <w:rStyle w:val="HervorhebungFett"/>
              </w:rPr>
            </w:pPr>
            <w:sdt>
              <w:sdtPr>
                <w:rPr>
                  <w:rStyle w:val="HervorhebungFett"/>
                </w:rPr>
                <w:id w:val="1717160544"/>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ja</w:t>
            </w:r>
            <w:r w:rsidRPr="00DC0838">
              <w:rPr>
                <w:rStyle w:val="HervorhebungFett"/>
              </w:rPr>
              <w:tab/>
            </w:r>
            <w:sdt>
              <w:sdtPr>
                <w:rPr>
                  <w:rStyle w:val="HervorhebungFett"/>
                </w:rPr>
                <w:id w:val="-283126864"/>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nein</w:t>
            </w:r>
          </w:p>
        </w:tc>
      </w:tr>
      <w:tr w:rsidR="00DC0838" w:rsidRPr="00230A1F" w14:paraId="6F343287" w14:textId="77777777" w:rsidTr="00DC08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tcBorders>
          </w:tcPr>
          <w:p w14:paraId="326EB62C" w14:textId="77777777" w:rsidR="00DC0838" w:rsidRPr="00DC0838" w:rsidRDefault="00DC0838" w:rsidP="00DC0838">
            <w:pPr>
              <w:pStyle w:val="Absatz-Tabellelinks"/>
              <w:rPr>
                <w:rStyle w:val="HervorhebungFett"/>
              </w:rPr>
            </w:pPr>
            <w:r w:rsidRPr="00DC0838">
              <w:rPr>
                <w:rStyle w:val="HervorhebungFett"/>
              </w:rPr>
              <w:t>Umweltbericht</w:t>
            </w:r>
          </w:p>
        </w:tc>
        <w:tc>
          <w:tcPr>
            <w:cnfStyle w:val="000100000000" w:firstRow="0" w:lastRow="0" w:firstColumn="0" w:lastColumn="1" w:oddVBand="0" w:evenVBand="0" w:oddHBand="0" w:evenHBand="0" w:firstRowFirstColumn="0" w:firstRowLastColumn="0" w:lastRowFirstColumn="0" w:lastRowLastColumn="0"/>
            <w:tcW w:w="2656" w:type="pct"/>
            <w:tcBorders>
              <w:top w:val="none" w:sz="0" w:space="0" w:color="auto"/>
            </w:tcBorders>
          </w:tcPr>
          <w:p w14:paraId="5C4F7479" w14:textId="40DC63BE" w:rsidR="00DC0838" w:rsidRPr="00DC0838" w:rsidRDefault="00DC0838" w:rsidP="00DC0838">
            <w:pPr>
              <w:pStyle w:val="Absatz-Tabellelinks"/>
              <w:tabs>
                <w:tab w:val="left" w:pos="597"/>
                <w:tab w:val="left" w:pos="1731"/>
                <w:tab w:val="left" w:pos="2280"/>
              </w:tabs>
              <w:rPr>
                <w:rStyle w:val="HervorhebungFett"/>
              </w:rPr>
            </w:pPr>
            <w:sdt>
              <w:sdtPr>
                <w:rPr>
                  <w:rStyle w:val="HervorhebungFett"/>
                </w:rPr>
                <w:id w:val="451670915"/>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ja</w:t>
            </w:r>
            <w:r w:rsidRPr="00DC0838">
              <w:rPr>
                <w:rStyle w:val="HervorhebungFett"/>
              </w:rPr>
              <w:tab/>
            </w:r>
            <w:sdt>
              <w:sdtPr>
                <w:rPr>
                  <w:rStyle w:val="HervorhebungFett"/>
                </w:rPr>
                <w:id w:val="1491369814"/>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nein</w:t>
            </w:r>
          </w:p>
        </w:tc>
      </w:tr>
      <w:tr w:rsidR="00DC0838" w:rsidRPr="00230A1F" w14:paraId="38B38D47" w14:textId="77777777" w:rsidTr="00DC0838">
        <w:trPr>
          <w:trHeight w:val="284"/>
        </w:trPr>
        <w:tc>
          <w:tcPr>
            <w:cnfStyle w:val="001000000000" w:firstRow="0" w:lastRow="0" w:firstColumn="1" w:lastColumn="0" w:oddVBand="0" w:evenVBand="0" w:oddHBand="0" w:evenHBand="0" w:firstRowFirstColumn="0" w:firstRowLastColumn="0" w:lastRowFirstColumn="0" w:lastRowLastColumn="0"/>
            <w:tcW w:w="2344" w:type="pct"/>
            <w:tcBorders>
              <w:bottom w:val="single" w:sz="4" w:space="0" w:color="7F7F7F" w:themeColor="text1" w:themeTint="80"/>
            </w:tcBorders>
          </w:tcPr>
          <w:p w14:paraId="40834673" w14:textId="77777777" w:rsidR="00DC0838" w:rsidRPr="00DC0838" w:rsidRDefault="00DC0838" w:rsidP="00DC0838">
            <w:pPr>
              <w:pStyle w:val="Absatz-Tabellelinks"/>
              <w:rPr>
                <w:rStyle w:val="HervorhebungFett"/>
              </w:rPr>
            </w:pPr>
            <w:r w:rsidRPr="00DC0838">
              <w:rPr>
                <w:rStyle w:val="HervorhebungFett"/>
              </w:rPr>
              <w:t xml:space="preserve">öffentlicher Zugang des Umwelt-/ </w:t>
            </w:r>
            <w:r w:rsidRPr="00DC0838">
              <w:rPr>
                <w:rStyle w:val="HervorhebungFett"/>
              </w:rPr>
              <w:br/>
              <w:t>Nachhaltigkeitsberichts</w:t>
            </w:r>
          </w:p>
        </w:tc>
        <w:tc>
          <w:tcPr>
            <w:cnfStyle w:val="000100000000" w:firstRow="0" w:lastRow="0" w:firstColumn="0" w:lastColumn="1" w:oddVBand="0" w:evenVBand="0" w:oddHBand="0" w:evenHBand="0" w:firstRowFirstColumn="0" w:firstRowLastColumn="0" w:lastRowFirstColumn="0" w:lastRowLastColumn="0"/>
            <w:tcW w:w="2656" w:type="pct"/>
            <w:tcBorders>
              <w:bottom w:val="single" w:sz="4" w:space="0" w:color="7F7F7F" w:themeColor="text1" w:themeTint="80"/>
            </w:tcBorders>
          </w:tcPr>
          <w:p w14:paraId="073288B7" w14:textId="4C5F8611" w:rsidR="00DC0838" w:rsidRPr="00DC0838" w:rsidRDefault="00DC0838" w:rsidP="00DC0838">
            <w:pPr>
              <w:pStyle w:val="Absatz-Tabellelinks"/>
              <w:tabs>
                <w:tab w:val="left" w:pos="585"/>
                <w:tab w:val="left" w:pos="1731"/>
                <w:tab w:val="left" w:pos="2280"/>
              </w:tabs>
              <w:rPr>
                <w:rStyle w:val="HervorhebungFett"/>
              </w:rPr>
            </w:pPr>
            <w:sdt>
              <w:sdtPr>
                <w:rPr>
                  <w:rStyle w:val="HervorhebungFett"/>
                </w:rPr>
                <w:id w:val="1012273472"/>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gedruckt</w:t>
            </w:r>
            <w:r w:rsidRPr="00DC0838">
              <w:rPr>
                <w:rStyle w:val="HervorhebungFett"/>
              </w:rPr>
              <w:tab/>
            </w:r>
            <w:sdt>
              <w:sdtPr>
                <w:rPr>
                  <w:rStyle w:val="HervorhebungFett"/>
                </w:rPr>
                <w:id w:val="1543548999"/>
                <w14:checkbox>
                  <w14:checked w14:val="0"/>
                  <w14:checkedState w14:val="2612" w14:font="MS Gothic"/>
                  <w14:uncheckedState w14:val="2610" w14:font="MS Gothic"/>
                </w14:checkbox>
              </w:sdtPr>
              <w:sdtContent>
                <w:r w:rsidRPr="00DC0838">
                  <w:rPr>
                    <w:rStyle w:val="HervorhebungFett"/>
                    <w:rFonts w:eastAsia="MS Gothic" w:hint="eastAsia"/>
                  </w:rPr>
                  <w:t>☐</w:t>
                </w:r>
              </w:sdtContent>
            </w:sdt>
            <w:r w:rsidRPr="00DC0838">
              <w:rPr>
                <w:rStyle w:val="HervorhebungFett"/>
              </w:rPr>
              <w:tab/>
              <w:t>elektronisch</w:t>
            </w:r>
          </w:p>
        </w:tc>
      </w:tr>
    </w:tbl>
    <w:p w14:paraId="5B3FAA7E" w14:textId="77777777" w:rsidR="00DC0838" w:rsidRDefault="00DC0838" w:rsidP="00DC0838"/>
    <w:p w14:paraId="6E654388" w14:textId="6D663887" w:rsidR="00DC0838" w:rsidRDefault="00DC0838">
      <w:pPr>
        <w:spacing w:after="160" w:line="259" w:lineRule="auto"/>
      </w:pPr>
      <w:r>
        <w:br w:type="page"/>
      </w:r>
    </w:p>
    <w:p w14:paraId="3C376C1F" w14:textId="77777777" w:rsidR="00DC0838" w:rsidRDefault="00DC0838" w:rsidP="0007629B">
      <w:pPr>
        <w:pStyle w:val="AbsatzvorAufzhlung"/>
      </w:pPr>
      <w:r w:rsidRPr="00230A1F">
        <w:lastRenderedPageBreak/>
        <w:t xml:space="preserve">Bitte </w:t>
      </w:r>
      <w:r w:rsidRPr="0007629B">
        <w:t>legen</w:t>
      </w:r>
      <w:r w:rsidRPr="00230A1F">
        <w:t xml:space="preserve"> Sie folgende </w:t>
      </w:r>
      <w:r>
        <w:t>Unterlagen</w:t>
      </w:r>
      <w:r w:rsidRPr="00230A1F">
        <w:t xml:space="preserve"> bei</w:t>
      </w:r>
      <w:r>
        <w:t xml:space="preserve">, sofern diese nicht </w:t>
      </w:r>
      <w:r w:rsidRPr="003409C4">
        <w:t>im Rahmen der EFB+ Zertifizierung an den V.EFB übermittelt</w:t>
      </w:r>
      <w:r>
        <w:t xml:space="preserve"> werden</w:t>
      </w:r>
      <w:r w:rsidRPr="00230A1F">
        <w:t>:</w:t>
      </w:r>
      <w:r>
        <w:t xml:space="preserve"> </w:t>
      </w:r>
    </w:p>
    <w:p w14:paraId="353BABF7" w14:textId="77777777" w:rsidR="00DC0838" w:rsidRPr="001B41AC" w:rsidRDefault="00DC0838" w:rsidP="0007629B">
      <w:pPr>
        <w:tabs>
          <w:tab w:val="left" w:pos="426"/>
        </w:tabs>
        <w:rPr>
          <w:sz w:val="20"/>
          <w:szCs w:val="18"/>
        </w:rPr>
      </w:pPr>
      <w:sdt>
        <w:sdtPr>
          <w:rPr>
            <w:sz w:val="20"/>
            <w:szCs w:val="18"/>
          </w:rPr>
          <w:id w:val="1391839196"/>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 xml:space="preserve"> </w:t>
      </w:r>
      <w:r w:rsidRPr="001B41AC">
        <w:rPr>
          <w:sz w:val="20"/>
          <w:szCs w:val="18"/>
        </w:rPr>
        <w:tab/>
        <w:t xml:space="preserve">aktueller Auszug aus dem Firmenbuch (bei gewerblicher Tätigkeit), </w:t>
      </w:r>
    </w:p>
    <w:p w14:paraId="4D41003E" w14:textId="77777777" w:rsidR="00DC0838" w:rsidRPr="001B41AC" w:rsidRDefault="00DC0838" w:rsidP="0007629B">
      <w:pPr>
        <w:tabs>
          <w:tab w:val="left" w:pos="426"/>
        </w:tabs>
        <w:rPr>
          <w:sz w:val="20"/>
          <w:szCs w:val="18"/>
        </w:rPr>
      </w:pPr>
      <w:sdt>
        <w:sdtPr>
          <w:rPr>
            <w:sz w:val="20"/>
            <w:szCs w:val="18"/>
          </w:rPr>
          <w:id w:val="-1285041378"/>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ab/>
        <w:t xml:space="preserve"> von der/vom </w:t>
      </w:r>
      <w:proofErr w:type="spellStart"/>
      <w:r w:rsidRPr="001B41AC">
        <w:rPr>
          <w:sz w:val="20"/>
          <w:szCs w:val="18"/>
        </w:rPr>
        <w:t>Umweltgutachter:in</w:t>
      </w:r>
      <w:proofErr w:type="spellEnd"/>
      <w:r w:rsidRPr="001B41AC">
        <w:rPr>
          <w:sz w:val="20"/>
          <w:szCs w:val="18"/>
        </w:rPr>
        <w:t xml:space="preserve"> für gültig erklärten Umweltbericht (inkl. Gültigkeitserklärung mit Unterschrift der/des </w:t>
      </w:r>
      <w:r w:rsidRPr="001B41AC">
        <w:rPr>
          <w:sz w:val="20"/>
          <w:szCs w:val="18"/>
        </w:rPr>
        <w:tab/>
      </w:r>
      <w:proofErr w:type="spellStart"/>
      <w:r w:rsidRPr="001B41AC">
        <w:rPr>
          <w:sz w:val="20"/>
          <w:szCs w:val="18"/>
        </w:rPr>
        <w:t>Umweltgutachters:in</w:t>
      </w:r>
      <w:proofErr w:type="spellEnd"/>
      <w:r w:rsidRPr="001B41AC">
        <w:rPr>
          <w:sz w:val="20"/>
          <w:szCs w:val="18"/>
        </w:rPr>
        <w:t>) gem. § 4 Abs.1 Z 3 und 4 UMG-</w:t>
      </w:r>
      <w:proofErr w:type="spellStart"/>
      <w:r w:rsidRPr="001B41AC">
        <w:rPr>
          <w:sz w:val="20"/>
          <w:szCs w:val="18"/>
        </w:rPr>
        <w:t>RegV</w:t>
      </w:r>
      <w:proofErr w:type="spellEnd"/>
      <w:r w:rsidRPr="001B41AC">
        <w:rPr>
          <w:sz w:val="20"/>
          <w:szCs w:val="18"/>
        </w:rPr>
        <w:t xml:space="preserve"> (bzw. gem. § 4 Abs.2 Z 2 und 3 UMG-</w:t>
      </w:r>
      <w:proofErr w:type="spellStart"/>
      <w:r w:rsidRPr="001B41AC">
        <w:rPr>
          <w:sz w:val="20"/>
          <w:szCs w:val="18"/>
        </w:rPr>
        <w:t>RegV</w:t>
      </w:r>
      <w:proofErr w:type="spellEnd"/>
      <w:r w:rsidRPr="001B41AC">
        <w:rPr>
          <w:sz w:val="20"/>
          <w:szCs w:val="18"/>
        </w:rPr>
        <w:t xml:space="preserve"> für </w:t>
      </w:r>
      <w:proofErr w:type="spellStart"/>
      <w:r w:rsidRPr="001B41AC">
        <w:rPr>
          <w:sz w:val="20"/>
          <w:szCs w:val="18"/>
        </w:rPr>
        <w:t>für</w:t>
      </w:r>
      <w:proofErr w:type="spellEnd"/>
      <w:r w:rsidRPr="001B41AC">
        <w:rPr>
          <w:sz w:val="20"/>
          <w:szCs w:val="18"/>
        </w:rPr>
        <w:t xml:space="preserve"> ISO 14001-Betriebe), </w:t>
      </w:r>
    </w:p>
    <w:p w14:paraId="51B31860" w14:textId="77777777" w:rsidR="00DC0838" w:rsidRPr="001B41AC" w:rsidRDefault="00DC0838" w:rsidP="0007629B">
      <w:pPr>
        <w:tabs>
          <w:tab w:val="left" w:pos="426"/>
        </w:tabs>
        <w:rPr>
          <w:sz w:val="20"/>
          <w:szCs w:val="18"/>
        </w:rPr>
      </w:pPr>
      <w:sdt>
        <w:sdtPr>
          <w:rPr>
            <w:sz w:val="20"/>
            <w:szCs w:val="18"/>
          </w:rPr>
          <w:id w:val="2095131663"/>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ab/>
        <w:t xml:space="preserve"> aktuelles von der/vom </w:t>
      </w:r>
      <w:proofErr w:type="spellStart"/>
      <w:r w:rsidRPr="001B41AC">
        <w:rPr>
          <w:sz w:val="20"/>
          <w:szCs w:val="18"/>
        </w:rPr>
        <w:t>Umweltgutachter:in</w:t>
      </w:r>
      <w:proofErr w:type="spellEnd"/>
      <w:r w:rsidRPr="001B41AC">
        <w:rPr>
          <w:sz w:val="20"/>
          <w:szCs w:val="18"/>
        </w:rPr>
        <w:t xml:space="preserve"> ausgestelltes ISO 14001 Zertifikat (nur für ISO 14001-Betriebe)</w:t>
      </w:r>
    </w:p>
    <w:p w14:paraId="5EBAEA26" w14:textId="77777777" w:rsidR="00DC0838" w:rsidRDefault="00DC0838" w:rsidP="0007629B">
      <w:pPr>
        <w:pStyle w:val="AbsatzzwischenAufzhlungen"/>
      </w:pPr>
      <w:r w:rsidRPr="0007629B">
        <w:t>oder</w:t>
      </w:r>
      <w:r>
        <w:t xml:space="preserve"> </w:t>
      </w:r>
    </w:p>
    <w:p w14:paraId="43B59463" w14:textId="77777777" w:rsidR="00DC0838" w:rsidRPr="001B41AC" w:rsidRDefault="00DC0838" w:rsidP="0007629B">
      <w:pPr>
        <w:tabs>
          <w:tab w:val="left" w:pos="426"/>
        </w:tabs>
        <w:rPr>
          <w:sz w:val="20"/>
          <w:szCs w:val="18"/>
        </w:rPr>
      </w:pPr>
      <w:sdt>
        <w:sdtPr>
          <w:rPr>
            <w:sz w:val="20"/>
            <w:szCs w:val="18"/>
          </w:rPr>
          <w:id w:val="-1517996169"/>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ab/>
      </w:r>
      <w:r w:rsidRPr="001B41AC">
        <w:rPr>
          <w:sz w:val="18"/>
          <w:szCs w:val="16"/>
        </w:rPr>
        <w:t xml:space="preserve"> </w:t>
      </w:r>
      <w:r w:rsidRPr="001B41AC">
        <w:rPr>
          <w:sz w:val="20"/>
          <w:szCs w:val="18"/>
        </w:rPr>
        <w:t>Firmenbuchauszug und validierter Umweltbericht werden im Rahmen der EFB+ Zertifizierung an den V.EFB übermittelt</w:t>
      </w:r>
    </w:p>
    <w:p w14:paraId="280A78FA" w14:textId="77777777" w:rsidR="00DC0838" w:rsidRDefault="00DC0838" w:rsidP="00DC0838">
      <w:pPr>
        <w:pStyle w:val="AbsatzzwischenAufzhlungen"/>
      </w:pPr>
      <w:r>
        <w:t xml:space="preserve">nur bei Ansuchen eines V.EFB-Betriebs um Neueintragung im UMG-Register: </w:t>
      </w:r>
    </w:p>
    <w:p w14:paraId="34CFCE96" w14:textId="77777777" w:rsidR="00DC0838" w:rsidRPr="001B41AC" w:rsidRDefault="00DC0838" w:rsidP="0007629B">
      <w:pPr>
        <w:tabs>
          <w:tab w:val="left" w:pos="426"/>
        </w:tabs>
        <w:rPr>
          <w:sz w:val="20"/>
          <w:szCs w:val="18"/>
        </w:rPr>
      </w:pPr>
      <w:sdt>
        <w:sdtPr>
          <w:rPr>
            <w:sz w:val="20"/>
            <w:szCs w:val="18"/>
          </w:rPr>
          <w:id w:val="1204370439"/>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ab/>
        <w:t xml:space="preserve"> Beilage einer von der/vom </w:t>
      </w:r>
      <w:proofErr w:type="spellStart"/>
      <w:r w:rsidRPr="001B41AC">
        <w:rPr>
          <w:sz w:val="20"/>
          <w:szCs w:val="18"/>
        </w:rPr>
        <w:t>Umweltgutachter:in</w:t>
      </w:r>
      <w:proofErr w:type="spellEnd"/>
      <w:r w:rsidRPr="001B41AC">
        <w:rPr>
          <w:sz w:val="20"/>
          <w:szCs w:val="18"/>
        </w:rPr>
        <w:t xml:space="preserve"> unterzeichneten Zertifizierungsempfehlung, eines gültigen V.EFB-Zertifikates, das auf Basis der Regelungen über die Anforderungen an Entsorgungsfachbetriebe (RAEF) ausgestellt wurde. </w:t>
      </w:r>
    </w:p>
    <w:p w14:paraId="23351A13" w14:textId="77777777" w:rsidR="00DC0838" w:rsidRPr="001B41AC" w:rsidRDefault="00DC0838" w:rsidP="0007629B">
      <w:pPr>
        <w:tabs>
          <w:tab w:val="left" w:pos="426"/>
        </w:tabs>
        <w:rPr>
          <w:sz w:val="20"/>
          <w:szCs w:val="18"/>
        </w:rPr>
      </w:pPr>
      <w:sdt>
        <w:sdtPr>
          <w:rPr>
            <w:sz w:val="20"/>
            <w:szCs w:val="18"/>
          </w:rPr>
          <w:id w:val="-2108877658"/>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ab/>
        <w:t xml:space="preserve"> Optional: Umweltbegutachtungsprogramm, Umweltbegutachtungsbericht.</w:t>
      </w:r>
    </w:p>
    <w:p w14:paraId="7F8EC856" w14:textId="77777777" w:rsidR="00DC0838" w:rsidRPr="00230A1F" w:rsidRDefault="00DC0838" w:rsidP="000D5FBF">
      <w:pPr>
        <w:pStyle w:val="AbsatzzwischenAufzhlungen"/>
      </w:pPr>
      <w:r w:rsidRPr="00230A1F">
        <w:t>Dem Unterzeichnenden ist bekannt,</w:t>
      </w:r>
    </w:p>
    <w:p w14:paraId="23A87B43" w14:textId="77777777" w:rsidR="00DC0838" w:rsidRPr="001B41AC" w:rsidRDefault="00DC0838" w:rsidP="0007629B">
      <w:pPr>
        <w:tabs>
          <w:tab w:val="left" w:pos="426"/>
        </w:tabs>
        <w:rPr>
          <w:sz w:val="20"/>
          <w:szCs w:val="18"/>
        </w:rPr>
      </w:pPr>
      <w:sdt>
        <w:sdtPr>
          <w:rPr>
            <w:sz w:val="20"/>
            <w:szCs w:val="18"/>
          </w:rPr>
          <w:id w:val="-252593182"/>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ab/>
        <w:t xml:space="preserve"> dass das Referat für Umweltbewertung nach den gesetzlichen Vorgaben verpflichtet ist, Erkundigungen über die Standorte der einzutragenden Organisation bei den zuständigen Umweltbehörden sowie bei der Umweltanwaltschaft einzuholen (nur bei Erstantrag und Standorterweiterung); </w:t>
      </w:r>
    </w:p>
    <w:p w14:paraId="118D8219" w14:textId="71731B89" w:rsidR="00DC0838" w:rsidRPr="001B41AC" w:rsidRDefault="00DC0838" w:rsidP="0007629B">
      <w:pPr>
        <w:tabs>
          <w:tab w:val="left" w:pos="426"/>
        </w:tabs>
        <w:rPr>
          <w:sz w:val="20"/>
          <w:szCs w:val="18"/>
        </w:rPr>
      </w:pPr>
      <w:sdt>
        <w:sdtPr>
          <w:rPr>
            <w:sz w:val="20"/>
            <w:szCs w:val="18"/>
          </w:rPr>
          <w:id w:val="775596146"/>
          <w14:checkbox>
            <w14:checked w14:val="0"/>
            <w14:checkedState w14:val="2612" w14:font="MS Gothic"/>
            <w14:uncheckedState w14:val="2610" w14:font="MS Gothic"/>
          </w14:checkbox>
        </w:sdtPr>
        <w:sdtContent>
          <w:r w:rsidRPr="001B41AC">
            <w:rPr>
              <w:rFonts w:eastAsia="MS Gothic" w:hint="eastAsia"/>
              <w:sz w:val="20"/>
              <w:szCs w:val="18"/>
            </w:rPr>
            <w:t>☐</w:t>
          </w:r>
        </w:sdtContent>
      </w:sdt>
      <w:r w:rsidRPr="001B41AC">
        <w:rPr>
          <w:sz w:val="20"/>
          <w:szCs w:val="18"/>
        </w:rPr>
        <w:tab/>
        <w:t xml:space="preserve"> dass nach der Eintragung im UMG-Register unternehmensbezogene Daten wie Name und Anschrift der Organisation, Name der Kontaktperson, Branche, Registernummer und Eintragungsdatum im Internet unter </w:t>
      </w:r>
      <w:hyperlink r:id="rId13" w:history="1">
        <w:r w:rsidR="0007629B" w:rsidRPr="001B41AC">
          <w:rPr>
            <w:rStyle w:val="Hyperlink"/>
            <w:sz w:val="20"/>
            <w:szCs w:val="18"/>
          </w:rPr>
          <w:t>https://www.umweltbund</w:t>
        </w:r>
        <w:r w:rsidR="0007629B" w:rsidRPr="001B41AC">
          <w:rPr>
            <w:rStyle w:val="Hyperlink"/>
            <w:sz w:val="20"/>
            <w:szCs w:val="18"/>
          </w:rPr>
          <w:t>e</w:t>
        </w:r>
        <w:r w:rsidR="0007629B" w:rsidRPr="001B41AC">
          <w:rPr>
            <w:rStyle w:val="Hyperlink"/>
            <w:sz w:val="20"/>
            <w:szCs w:val="18"/>
          </w:rPr>
          <w:t>samt.at/umweltthemen</w:t>
        </w:r>
        <w:r w:rsidR="0007629B" w:rsidRPr="001B41AC">
          <w:rPr>
            <w:rStyle w:val="Hyperlink"/>
            <w:sz w:val="20"/>
            <w:szCs w:val="18"/>
          </w:rPr>
          <w:softHyphen/>
        </w:r>
        <w:r w:rsidR="0007629B" w:rsidRPr="001B41AC">
          <w:rPr>
            <w:rStyle w:val="Hyperlink"/>
            <w:sz w:val="20"/>
            <w:szCs w:val="18"/>
          </w:rPr>
          <w:t>/umweltmanagement/umweltmanagement</w:t>
        </w:r>
        <w:r w:rsidR="0007629B" w:rsidRPr="001B41AC">
          <w:rPr>
            <w:rStyle w:val="Hyperlink"/>
            <w:sz w:val="20"/>
            <w:szCs w:val="18"/>
          </w:rPr>
          <w:t>g</w:t>
        </w:r>
        <w:r w:rsidR="0007629B" w:rsidRPr="001B41AC">
          <w:rPr>
            <w:rStyle w:val="Hyperlink"/>
            <w:sz w:val="20"/>
            <w:szCs w:val="18"/>
          </w:rPr>
          <w:t>esetz</w:t>
        </w:r>
      </w:hyperlink>
      <w:r w:rsidRPr="001B41AC">
        <w:rPr>
          <w:sz w:val="20"/>
          <w:szCs w:val="18"/>
        </w:rPr>
        <w:t xml:space="preserve"> veröffentlicht werden.</w:t>
      </w:r>
    </w:p>
    <w:p w14:paraId="0DBE39C6" w14:textId="77777777" w:rsidR="001B41AC" w:rsidRPr="001B41AC" w:rsidRDefault="001B41AC" w:rsidP="001B41AC"/>
    <w:p w14:paraId="55BB0CE9" w14:textId="63F03294" w:rsidR="001B41AC" w:rsidRPr="001B41AC" w:rsidRDefault="00D81BC2" w:rsidP="00D81BC2">
      <w:pPr>
        <w:pStyle w:val="AbsatzAbbildung"/>
        <w:tabs>
          <w:tab w:val="left" w:pos="4962"/>
        </w:tabs>
        <w:jc w:val="left"/>
        <w:rPr>
          <w:lang w:val="de-AT"/>
        </w:rPr>
      </w:pPr>
      <w:sdt>
        <w:sdtPr>
          <w:rPr>
            <w:lang w:val="de-AT"/>
          </w:rPr>
          <w:id w:val="414902705"/>
          <w:placeholder>
            <w:docPart w:val="5EA7491EB6F147D89A40ECD438468616"/>
          </w:placeholder>
          <w:showingPlcHdr/>
          <w:date>
            <w:dateFormat w:val="dd.MM.yyyy"/>
            <w:lid w:val="de-AT"/>
            <w:storeMappedDataAs w:val="dateTime"/>
            <w:calendar w:val="gregorian"/>
          </w:date>
        </w:sdtPr>
        <w:sdtContent>
          <w:r w:rsidRPr="00D81BC2">
            <w:rPr>
              <w:rStyle w:val="Platzhaltertext"/>
              <w:sz w:val="20"/>
              <w:szCs w:val="18"/>
              <w:lang w:val="de-AT"/>
            </w:rPr>
            <w:t>Klicken oder tippen Sie, um ein Datum einzugeben.</w:t>
          </w:r>
        </w:sdtContent>
      </w:sdt>
      <w:r w:rsidR="001B41AC" w:rsidRPr="001B41AC">
        <w:rPr>
          <w:lang w:val="de-AT"/>
        </w:rPr>
        <w:tab/>
      </w:r>
      <w:sdt>
        <w:sdtPr>
          <w:id w:val="-1864665024"/>
          <w:showingPlcHdr/>
          <w:picture/>
        </w:sdtPr>
        <w:sdtContent>
          <w:r w:rsidR="001B41AC" w:rsidRPr="001B41AC">
            <w:drawing>
              <wp:inline distT="0" distB="0" distL="0" distR="0" wp14:anchorId="277565A1" wp14:editId="630FEC8A">
                <wp:extent cx="2567585" cy="1036112"/>
                <wp:effectExtent l="0" t="0" r="4445" b="0"/>
                <wp:docPr id="4" name="Bild 2"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descr="Ein Bild, das weiß, Design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7585" cy="1036112"/>
                        </a:xfrm>
                        <a:prstGeom prst="rect">
                          <a:avLst/>
                        </a:prstGeom>
                        <a:noFill/>
                        <a:ln>
                          <a:noFill/>
                        </a:ln>
                      </pic:spPr>
                    </pic:pic>
                  </a:graphicData>
                </a:graphic>
              </wp:inline>
            </w:drawing>
          </w:r>
        </w:sdtContent>
      </w:sdt>
    </w:p>
    <w:p w14:paraId="03EB3864" w14:textId="243B8187" w:rsidR="001B41AC" w:rsidRPr="00D81BC2" w:rsidRDefault="001B41AC" w:rsidP="00D81BC2">
      <w:pPr>
        <w:tabs>
          <w:tab w:val="left" w:pos="5103"/>
        </w:tabs>
        <w:rPr>
          <w:sz w:val="20"/>
          <w:szCs w:val="18"/>
        </w:rPr>
      </w:pPr>
      <w:r w:rsidRPr="00D81BC2">
        <w:rPr>
          <w:sz w:val="20"/>
          <w:szCs w:val="18"/>
        </w:rPr>
        <w:t>Ort, Datum</w:t>
      </w:r>
      <w:r w:rsidRPr="00D81BC2">
        <w:rPr>
          <w:sz w:val="20"/>
          <w:szCs w:val="18"/>
        </w:rPr>
        <w:tab/>
        <w:t>Unterschrift &amp; Firmenstempel (optional)</w:t>
      </w:r>
    </w:p>
    <w:p w14:paraId="71DEFD76" w14:textId="5B251E6E" w:rsidR="001B41AC" w:rsidRDefault="001B41AC" w:rsidP="001B41AC"/>
    <w:p w14:paraId="12AE8D5C" w14:textId="77777777" w:rsidR="001B41AC" w:rsidRPr="001B41AC" w:rsidRDefault="001B41AC" w:rsidP="001B41AC">
      <w:r w:rsidRPr="00230A1F">
        <w:t>Bitte senden Sie das ausgefüllte Formular u</w:t>
      </w:r>
      <w:r w:rsidRPr="001B41AC">
        <w:t xml:space="preserve">nd die Beilagen elektronisch an </w:t>
      </w:r>
      <w:r w:rsidRPr="001B41AC">
        <w:br/>
      </w:r>
      <w:hyperlink r:id="rId15" w:history="1">
        <w:r w:rsidRPr="001B41AC">
          <w:rPr>
            <w:rStyle w:val="BesuchterLink"/>
            <w:rFonts w:eastAsiaTheme="majorEastAsia"/>
          </w:rPr>
          <w:t>umg@umweltbundesamt.at</w:t>
        </w:r>
      </w:hyperlink>
      <w:r w:rsidRPr="001B41AC">
        <w:rPr>
          <w:rStyle w:val="Hyperlink"/>
          <w:rFonts w:eastAsiaTheme="majorEastAsia"/>
        </w:rPr>
        <w:t xml:space="preserve">, </w:t>
      </w:r>
      <w:r w:rsidRPr="001B41AC">
        <w:t>oder per Post an:</w:t>
      </w:r>
    </w:p>
    <w:p w14:paraId="4D71AEB4" w14:textId="77777777" w:rsidR="001B41AC" w:rsidRPr="001B41AC" w:rsidRDefault="001B41AC" w:rsidP="00D81BC2">
      <w:pPr>
        <w:pStyle w:val="Absatz-Tabellelinks"/>
        <w:ind w:left="709"/>
      </w:pPr>
      <w:r w:rsidRPr="001B41AC">
        <w:t>Umweltbundesamt GmbH</w:t>
      </w:r>
      <w:r w:rsidRPr="001B41AC">
        <w:br/>
        <w:t>z.H. EMAS-Team (Umweltbewertung &amp; Wirtschaftlicher Wandel)</w:t>
      </w:r>
    </w:p>
    <w:p w14:paraId="05938CF5" w14:textId="1E865D40" w:rsidR="001F5152" w:rsidRPr="001F5152" w:rsidRDefault="001B41AC" w:rsidP="00D81BC2">
      <w:pPr>
        <w:pStyle w:val="Absatz-Tabellelinks"/>
        <w:ind w:left="709"/>
      </w:pPr>
      <w:r w:rsidRPr="001B41AC">
        <w:t>Spittelauer Lände 5</w:t>
      </w:r>
      <w:r w:rsidRPr="001B41AC">
        <w:br/>
        <w:t>1090 Wien</w:t>
      </w:r>
    </w:p>
    <w:sectPr w:rsidR="001F5152" w:rsidRPr="001F5152" w:rsidSect="001F5152">
      <w:headerReference w:type="default" r:id="rId1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67A5" w14:textId="77777777" w:rsidR="0005412A" w:rsidRDefault="0005412A" w:rsidP="001A60F1">
      <w:pPr>
        <w:spacing w:after="0" w:line="240" w:lineRule="auto"/>
      </w:pPr>
      <w:r>
        <w:separator/>
      </w:r>
    </w:p>
  </w:endnote>
  <w:endnote w:type="continuationSeparator" w:id="0">
    <w:p w14:paraId="3CD70C3F" w14:textId="77777777" w:rsidR="0005412A" w:rsidRDefault="0005412A" w:rsidP="001A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9F0E" w14:textId="77777777" w:rsidR="001A60F1" w:rsidRDefault="001A60F1" w:rsidP="001A60F1">
    <w:pPr>
      <w:pStyle w:val="Fuzeile"/>
    </w:pPr>
    <w:r>
      <w:tab/>
    </w:r>
    <w:r w:rsidRPr="002105D3">
      <w:t xml:space="preserve">Umweltbundesamt </w:t>
    </w:r>
    <w:r w:rsidRPr="002105D3">
      <w:rPr>
        <w:rFonts w:ascii="Wingdings" w:hAnsi="Wingdings"/>
        <w:color w:val="25674C" w:themeColor="text2" w:themeTint="E6"/>
      </w:rPr>
      <w:t></w:t>
    </w:r>
    <w:r>
      <w:t xml:space="preserve"> </w:t>
    </w:r>
    <w:r w:rsidRPr="002105D3">
      <w:fldChar w:fldCharType="begin"/>
    </w:r>
    <w:r w:rsidRPr="002105D3">
      <w:instrText>PAGE   \* MERGEFORMAT</w:instrText>
    </w:r>
    <w:r w:rsidRPr="002105D3">
      <w:fldChar w:fldCharType="separate"/>
    </w:r>
    <w:r>
      <w:t>6</w:t>
    </w:r>
    <w:r w:rsidRPr="002105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59E7" w14:textId="77777777" w:rsidR="0005412A" w:rsidRDefault="0005412A" w:rsidP="001A60F1">
      <w:pPr>
        <w:spacing w:after="0" w:line="240" w:lineRule="auto"/>
      </w:pPr>
      <w:r>
        <w:separator/>
      </w:r>
    </w:p>
  </w:footnote>
  <w:footnote w:type="continuationSeparator" w:id="0">
    <w:p w14:paraId="5105D58F" w14:textId="77777777" w:rsidR="0005412A" w:rsidRDefault="0005412A" w:rsidP="001A60F1">
      <w:pPr>
        <w:spacing w:after="0" w:line="240" w:lineRule="auto"/>
      </w:pPr>
      <w:r>
        <w:continuationSeparator/>
      </w:r>
    </w:p>
  </w:footnote>
  <w:footnote w:id="1">
    <w:p w14:paraId="1C86D71B" w14:textId="77777777" w:rsidR="0005412A" w:rsidRPr="00F6557A" w:rsidRDefault="0005412A" w:rsidP="0005412A">
      <w:pPr>
        <w:pStyle w:val="Funotentext"/>
      </w:pPr>
      <w:r>
        <w:rPr>
          <w:rStyle w:val="Funotenzeichen"/>
        </w:rPr>
        <w:footnoteRef/>
      </w:r>
      <w:r>
        <w:t xml:space="preserve"> </w:t>
      </w:r>
      <w:r w:rsidRPr="00F6557A">
        <w:rPr>
          <w:szCs w:val="16"/>
        </w:rPr>
        <w:t xml:space="preserve">Nur zutreffend bei einer bereits </w:t>
      </w:r>
      <w:r>
        <w:rPr>
          <w:szCs w:val="16"/>
        </w:rPr>
        <w:t xml:space="preserve">nach </w:t>
      </w:r>
      <w:r w:rsidRPr="00D752A0">
        <w:rPr>
          <w:szCs w:val="16"/>
        </w:rPr>
        <w:t>UMG-</w:t>
      </w:r>
      <w:proofErr w:type="spellStart"/>
      <w:r w:rsidRPr="00D752A0">
        <w:rPr>
          <w:szCs w:val="16"/>
        </w:rPr>
        <w:t>RegV</w:t>
      </w:r>
      <w:proofErr w:type="spellEnd"/>
      <w:r>
        <w:rPr>
          <w:szCs w:val="16"/>
        </w:rPr>
        <w:t xml:space="preserve"> </w:t>
      </w:r>
      <w:r w:rsidRPr="00F6557A">
        <w:rPr>
          <w:szCs w:val="16"/>
        </w:rPr>
        <w:t>registrierten Organisation</w:t>
      </w:r>
    </w:p>
  </w:footnote>
  <w:footnote w:id="2">
    <w:p w14:paraId="7BF6D8C8" w14:textId="77777777" w:rsidR="0005412A" w:rsidRPr="00C832EE" w:rsidRDefault="0005412A" w:rsidP="0005412A">
      <w:r>
        <w:rPr>
          <w:rStyle w:val="Funotenzeichen"/>
        </w:rPr>
        <w:footnoteRef/>
      </w:r>
      <w:r>
        <w:t xml:space="preserve"> </w:t>
      </w:r>
      <w:r>
        <w:rPr>
          <w:sz w:val="16"/>
          <w:szCs w:val="16"/>
        </w:rPr>
        <w:t>NACE-</w:t>
      </w:r>
      <w:r w:rsidRPr="00C832EE">
        <w:rPr>
          <w:sz w:val="16"/>
          <w:szCs w:val="16"/>
        </w:rPr>
        <w:t>Code 2025 (gemäß NACE Rev.</w:t>
      </w:r>
      <w:r>
        <w:rPr>
          <w:sz w:val="16"/>
          <w:szCs w:val="16"/>
        </w:rPr>
        <w:t xml:space="preserve"> 2.1 – Verordnung (EU) 2023/137 und </w:t>
      </w:r>
      <w:r w:rsidRPr="00E20B94">
        <w:rPr>
          <w:sz w:val="16"/>
          <w:szCs w:val="16"/>
        </w:rPr>
        <w:t xml:space="preserve">Klassifikationsmitteilung </w:t>
      </w:r>
      <w:r>
        <w:rPr>
          <w:sz w:val="16"/>
          <w:szCs w:val="16"/>
        </w:rPr>
        <w:t xml:space="preserve">der Statistik Austria </w:t>
      </w:r>
      <w:r w:rsidRPr="00E20B94">
        <w:rPr>
          <w:sz w:val="16"/>
          <w:szCs w:val="16"/>
        </w:rPr>
        <w:t xml:space="preserve">für die </w:t>
      </w:r>
      <w:hyperlink r:id="rId1" w:history="1">
        <w:r w:rsidRPr="00E20B94">
          <w:rPr>
            <w:rStyle w:val="Hyperlink"/>
            <w:sz w:val="16"/>
            <w:szCs w:val="16"/>
          </w:rPr>
          <w:t>ÖNACE 2025</w:t>
        </w:r>
      </w:hyperlink>
      <w:r>
        <w:rPr>
          <w:sz w:val="16"/>
          <w:szCs w:val="16"/>
        </w:rPr>
        <w:t>)</w:t>
      </w:r>
    </w:p>
  </w:footnote>
  <w:footnote w:id="3">
    <w:p w14:paraId="7EB718D6" w14:textId="77777777" w:rsidR="0005412A" w:rsidRPr="00C832EE" w:rsidRDefault="0005412A" w:rsidP="0005412A">
      <w:r w:rsidRPr="00C832EE">
        <w:rPr>
          <w:rStyle w:val="Funotenzeichen"/>
          <w:sz w:val="16"/>
          <w:szCs w:val="16"/>
        </w:rPr>
        <w:footnoteRef/>
      </w:r>
      <w:r>
        <w:rPr>
          <w:sz w:val="16"/>
          <w:szCs w:val="16"/>
        </w:rPr>
        <w:t xml:space="preserve"> NACE-</w:t>
      </w:r>
      <w:r w:rsidRPr="00C832EE">
        <w:rPr>
          <w:sz w:val="16"/>
          <w:szCs w:val="16"/>
        </w:rPr>
        <w:t>Code 2025 (gemäß NACE Rev. 2.1 – Verordnung (EU) 2023/137)</w:t>
      </w:r>
      <w:r>
        <w:rPr>
          <w:sz w:val="16"/>
          <w:szCs w:val="16"/>
        </w:rPr>
        <w:t xml:space="preserve"> und </w:t>
      </w:r>
      <w:r w:rsidRPr="00E20B94">
        <w:rPr>
          <w:sz w:val="16"/>
          <w:szCs w:val="16"/>
        </w:rPr>
        <w:t xml:space="preserve">Klassifikationsmitteilung </w:t>
      </w:r>
      <w:r>
        <w:rPr>
          <w:sz w:val="16"/>
          <w:szCs w:val="16"/>
        </w:rPr>
        <w:t xml:space="preserve">der Statistik Austria </w:t>
      </w:r>
      <w:r w:rsidRPr="00E20B94">
        <w:rPr>
          <w:sz w:val="16"/>
          <w:szCs w:val="16"/>
        </w:rPr>
        <w:t xml:space="preserve">für die </w:t>
      </w:r>
      <w:hyperlink r:id="rId2" w:history="1">
        <w:r w:rsidRPr="00E20B94">
          <w:rPr>
            <w:rStyle w:val="Hyperlink"/>
            <w:sz w:val="16"/>
            <w:szCs w:val="16"/>
          </w:rPr>
          <w:t>ÖNACE 2025</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DE14" w14:textId="77777777" w:rsidR="001A60F1" w:rsidRDefault="001A60F1">
    <w:pPr>
      <w:pStyle w:val="Kopfzeile"/>
    </w:pPr>
    <w:r w:rsidRPr="001A60F1">
      <w:rPr>
        <w:noProof/>
      </w:rPr>
      <w:drawing>
        <wp:anchor distT="0" distB="0" distL="114300" distR="114300" simplePos="0" relativeHeight="251658240" behindDoc="0" locked="0" layoutInCell="1" allowOverlap="1" wp14:anchorId="266C31E0" wp14:editId="1FC234D8">
          <wp:simplePos x="0" y="0"/>
          <wp:positionH relativeFrom="margin">
            <wp:align>right</wp:align>
          </wp:positionH>
          <wp:positionV relativeFrom="paragraph">
            <wp:posOffset>-93842</wp:posOffset>
          </wp:positionV>
          <wp:extent cx="1260000" cy="528066"/>
          <wp:effectExtent l="0" t="0" r="0" b="5715"/>
          <wp:wrapThrough wrapText="bothSides">
            <wp:wrapPolygon edited="0">
              <wp:start x="0" y="0"/>
              <wp:lineTo x="0" y="15596"/>
              <wp:lineTo x="1306" y="20274"/>
              <wp:lineTo x="1960" y="21054"/>
              <wp:lineTo x="14371" y="21054"/>
              <wp:lineTo x="14698" y="20274"/>
              <wp:lineTo x="20903" y="13256"/>
              <wp:lineTo x="21230" y="1560"/>
              <wp:lineTo x="20577" y="780"/>
              <wp:lineTo x="6859" y="0"/>
              <wp:lineTo x="0" y="0"/>
            </wp:wrapPolygon>
          </wp:wrapThrough>
          <wp:docPr id="19245187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18762" name=""/>
                  <pic:cNvPicPr/>
                </pic:nvPicPr>
                <pic:blipFill rotWithShape="1">
                  <a:blip r:embed="rId1">
                    <a:extLst>
                      <a:ext uri="{96DAC541-7B7A-43D3-8B79-37D633B846F1}">
                        <asvg:svgBlip xmlns:asvg="http://schemas.microsoft.com/office/drawing/2016/SVG/main" r:embed="rId2"/>
                      </a:ext>
                    </a:extLst>
                  </a:blip>
                  <a:srcRect l="21042" t="32647" r="20820" b="32869"/>
                  <a:stretch>
                    <a:fillRect/>
                  </a:stretch>
                </pic:blipFill>
                <pic:spPr bwMode="auto">
                  <a:xfrm>
                    <a:off x="0" y="0"/>
                    <a:ext cx="1260000" cy="5280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8513" w14:textId="58BAF90B" w:rsidR="001F5152" w:rsidRDefault="001F5152">
    <w:pPr>
      <w:pStyle w:val="Kopfzeile"/>
    </w:pPr>
    <w:r>
      <w:rPr>
        <w:noProof/>
      </w:rPr>
      <w:fldChar w:fldCharType="begin"/>
    </w:r>
    <w:r>
      <w:rPr>
        <w:noProof/>
      </w:rPr>
      <w:instrText xml:space="preserve"> STYLEREF  Titel  \* MERGEFORMAT </w:instrText>
    </w:r>
    <w:r>
      <w:rPr>
        <w:noProof/>
      </w:rPr>
      <w:fldChar w:fldCharType="separate"/>
    </w:r>
    <w:r w:rsidR="00B22E4B">
      <w:rPr>
        <w:noProof/>
      </w:rPr>
      <w:t>UMG-Register Eintragungsformular</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CE499B4"/>
    <w:lvl w:ilvl="0">
      <w:start w:val="1"/>
      <w:numFmt w:val="decimal"/>
      <w:pStyle w:val="berschrift1"/>
      <w:lvlText w:val="%1"/>
      <w:legacy w:legacy="1" w:legacySpace="0" w:legacyIndent="567"/>
      <w:lvlJc w:val="left"/>
      <w:pPr>
        <w:ind w:left="1702" w:hanging="567"/>
      </w:pPr>
    </w:lvl>
    <w:lvl w:ilvl="1">
      <w:start w:val="1"/>
      <w:numFmt w:val="decimal"/>
      <w:pStyle w:val="berschrift2"/>
      <w:lvlText w:val="%1.%2"/>
      <w:legacy w:legacy="1" w:legacySpace="144" w:legacyIndent="708"/>
      <w:lvlJc w:val="left"/>
      <w:pPr>
        <w:ind w:left="1702" w:hanging="708"/>
      </w:pPr>
    </w:lvl>
    <w:lvl w:ilvl="2">
      <w:start w:val="1"/>
      <w:numFmt w:val="decimal"/>
      <w:pStyle w:val="berschrift3"/>
      <w:lvlText w:val="%1.%2.%3"/>
      <w:legacy w:legacy="1" w:legacySpace="144" w:legacyIndent="708"/>
      <w:lvlJc w:val="left"/>
      <w:pPr>
        <w:ind w:left="1276" w:hanging="708"/>
      </w:pPr>
    </w:lvl>
    <w:lvl w:ilvl="3">
      <w:start w:val="1"/>
      <w:numFmt w:val="decimal"/>
      <w:pStyle w:val="berschrift4"/>
      <w:lvlText w:val="%1.%2.%3.%4"/>
      <w:legacy w:legacy="1" w:legacySpace="144" w:legacyIndent="708"/>
      <w:lvlJc w:val="left"/>
      <w:pPr>
        <w:ind w:left="1702" w:hanging="708"/>
      </w:pPr>
    </w:lvl>
    <w:lvl w:ilvl="4">
      <w:start w:val="1"/>
      <w:numFmt w:val="decimal"/>
      <w:lvlText w:val="%1.%2.%3.%4.%5"/>
      <w:legacy w:legacy="1" w:legacySpace="144" w:legacyIndent="708"/>
      <w:lvlJc w:val="left"/>
      <w:pPr>
        <w:ind w:left="1560" w:hanging="708"/>
      </w:pPr>
    </w:lvl>
    <w:lvl w:ilvl="5">
      <w:start w:val="1"/>
      <w:numFmt w:val="decimal"/>
      <w:lvlText w:val="%1.%2.%3.%4.%5.%6"/>
      <w:legacy w:legacy="1" w:legacySpace="144" w:legacyIndent="708"/>
      <w:lvlJc w:val="left"/>
      <w:pPr>
        <w:ind w:left="4958" w:hanging="708"/>
      </w:pPr>
    </w:lvl>
    <w:lvl w:ilvl="6">
      <w:start w:val="1"/>
      <w:numFmt w:val="decimal"/>
      <w:lvlText w:val="%1.%2.%3.%4.%5.%6.%7"/>
      <w:legacy w:legacy="1" w:legacySpace="144" w:legacyIndent="708"/>
      <w:lvlJc w:val="left"/>
      <w:pPr>
        <w:ind w:left="5666" w:hanging="708"/>
      </w:pPr>
    </w:lvl>
    <w:lvl w:ilvl="7">
      <w:start w:val="1"/>
      <w:numFmt w:val="decimal"/>
      <w:lvlText w:val="%1.%2.%3.%4.%5.%6.%7.%8"/>
      <w:legacy w:legacy="1" w:legacySpace="144" w:legacyIndent="708"/>
      <w:lvlJc w:val="left"/>
      <w:pPr>
        <w:ind w:left="6374" w:hanging="708"/>
      </w:pPr>
    </w:lvl>
    <w:lvl w:ilvl="8">
      <w:start w:val="1"/>
      <w:numFmt w:val="decimal"/>
      <w:lvlText w:val="%1.%2.%3.%4.%5.%6.%7.%8.%9"/>
      <w:legacy w:legacy="1" w:legacySpace="144" w:legacyIndent="708"/>
      <w:lvlJc w:val="left"/>
      <w:pPr>
        <w:ind w:left="7082" w:hanging="708"/>
      </w:pPr>
    </w:lvl>
  </w:abstractNum>
  <w:abstractNum w:abstractNumId="1" w15:restartNumberingAfterBreak="0">
    <w:nsid w:val="0D2E4BE1"/>
    <w:multiLevelType w:val="singleLevel"/>
    <w:tmpl w:val="BC1E681E"/>
    <w:lvl w:ilvl="0">
      <w:start w:val="1"/>
      <w:numFmt w:val="lowerLetter"/>
      <w:pStyle w:val="Absatz-Aufzhlungalphabetisch"/>
      <w:lvlText w:val="%1."/>
      <w:lvlJc w:val="left"/>
      <w:pPr>
        <w:tabs>
          <w:tab w:val="num" w:pos="360"/>
        </w:tabs>
        <w:ind w:left="227" w:hanging="227"/>
      </w:pPr>
    </w:lvl>
  </w:abstractNum>
  <w:abstractNum w:abstractNumId="2" w15:restartNumberingAfterBreak="0">
    <w:nsid w:val="2B5106F7"/>
    <w:multiLevelType w:val="hybridMultilevel"/>
    <w:tmpl w:val="DFC88F0A"/>
    <w:lvl w:ilvl="0" w:tplc="309C3FD8">
      <w:start w:val="6"/>
      <w:numFmt w:val="bullet"/>
      <w:pStyle w:val="Absatz-Aufzhlung3"/>
      <w:lvlText w:val=""/>
      <w:lvlJc w:val="left"/>
      <w:pPr>
        <w:ind w:left="1040" w:hanging="360"/>
      </w:pPr>
      <w:rPr>
        <w:rFonts w:ascii="Wingdings" w:hAnsi="Wingdings" w:cs="Times New Roman" w:hint="default"/>
        <w:color w:val="25674C"/>
        <w:position w:val="2"/>
        <w:sz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9A6D90"/>
    <w:multiLevelType w:val="hybridMultilevel"/>
    <w:tmpl w:val="E7B0CFA6"/>
    <w:lvl w:ilvl="0" w:tplc="015C5E3E">
      <w:start w:val="6"/>
      <w:numFmt w:val="bullet"/>
      <w:pStyle w:val="Absatz-Aufzhlung2"/>
      <w:lvlText w:val=""/>
      <w:lvlJc w:val="left"/>
      <w:pPr>
        <w:ind w:left="814" w:hanging="360"/>
      </w:pPr>
      <w:rPr>
        <w:rFonts w:ascii="Wingdings" w:hAnsi="Wingdings" w:cs="Times New Roman" w:hint="default"/>
        <w:color w:val="25674C"/>
        <w:position w:val="2"/>
        <w:sz w:val="14"/>
        <w:szCs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53755E"/>
    <w:multiLevelType w:val="hybridMultilevel"/>
    <w:tmpl w:val="702CC90C"/>
    <w:lvl w:ilvl="0" w:tplc="A7E23D0E">
      <w:start w:val="1"/>
      <w:numFmt w:val="bullet"/>
      <w:pStyle w:val="Absatz-TabelleAufzhlung1"/>
      <w:lvlText w:val=""/>
      <w:lvlJc w:val="left"/>
      <w:pPr>
        <w:ind w:left="473" w:hanging="360"/>
      </w:pPr>
      <w:rPr>
        <w:rFonts w:ascii="Wingdings" w:hAnsi="Wingdings" w:hint="default"/>
        <w:color w:val="1B4A37" w:themeColor="text2"/>
        <w:position w:val="2"/>
        <w:sz w:val="14"/>
        <w:szCs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67767223"/>
    <w:multiLevelType w:val="hybridMultilevel"/>
    <w:tmpl w:val="41D6120A"/>
    <w:lvl w:ilvl="0" w:tplc="5E7E810E">
      <w:start w:val="6"/>
      <w:numFmt w:val="bullet"/>
      <w:pStyle w:val="Absatz-TabelleAufzhlung2"/>
      <w:lvlText w:val=""/>
      <w:lvlJc w:val="left"/>
      <w:pPr>
        <w:ind w:left="672" w:hanging="360"/>
      </w:pPr>
      <w:rPr>
        <w:rFonts w:ascii="Wingdings" w:hAnsi="Wingdings" w:cs="Times New Roman" w:hint="default"/>
        <w:color w:val="25674C"/>
        <w:position w:val="2"/>
        <w:sz w:val="14"/>
        <w:szCs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6E726CEC"/>
    <w:multiLevelType w:val="hybridMultilevel"/>
    <w:tmpl w:val="0FF811B0"/>
    <w:lvl w:ilvl="0" w:tplc="E6F289EE">
      <w:start w:val="1"/>
      <w:numFmt w:val="bullet"/>
      <w:pStyle w:val="Absatz-Aufzhlung1"/>
      <w:lvlText w:val=""/>
      <w:lvlJc w:val="left"/>
      <w:pPr>
        <w:ind w:left="587" w:hanging="360"/>
      </w:pPr>
      <w:rPr>
        <w:rFonts w:ascii="Wingdings" w:hAnsi="Wingdings" w:hint="default"/>
        <w:color w:val="1B4A37" w:themeColor="text2"/>
        <w:position w:val="2"/>
        <w:sz w:val="14"/>
        <w:szCs w:val="18"/>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F01A4"/>
    <w:multiLevelType w:val="hybridMultilevel"/>
    <w:tmpl w:val="2C1CA2F2"/>
    <w:lvl w:ilvl="0" w:tplc="8DB628B6">
      <w:start w:val="1"/>
      <w:numFmt w:val="decimal"/>
      <w:pStyle w:val="Absatz-Aufzhlungnumerisch"/>
      <w:lvlText w:val="%1."/>
      <w:lvlJc w:val="left"/>
      <w:pPr>
        <w:tabs>
          <w:tab w:val="num" w:pos="362"/>
        </w:tabs>
        <w:ind w:left="286" w:hanging="284"/>
      </w:pPr>
      <w:rPr>
        <w:rFonts w:hint="default"/>
      </w:rPr>
    </w:lvl>
    <w:lvl w:ilvl="1" w:tplc="04070019" w:tentative="1">
      <w:start w:val="1"/>
      <w:numFmt w:val="lowerLetter"/>
      <w:lvlText w:val="%2."/>
      <w:lvlJc w:val="left"/>
      <w:pPr>
        <w:tabs>
          <w:tab w:val="num" w:pos="1442"/>
        </w:tabs>
        <w:ind w:left="1442" w:hanging="360"/>
      </w:pPr>
    </w:lvl>
    <w:lvl w:ilvl="2" w:tplc="0407001B" w:tentative="1">
      <w:start w:val="1"/>
      <w:numFmt w:val="lowerRoman"/>
      <w:lvlText w:val="%3."/>
      <w:lvlJc w:val="right"/>
      <w:pPr>
        <w:tabs>
          <w:tab w:val="num" w:pos="2162"/>
        </w:tabs>
        <w:ind w:left="2162" w:hanging="180"/>
      </w:pPr>
    </w:lvl>
    <w:lvl w:ilvl="3" w:tplc="0407000F" w:tentative="1">
      <w:start w:val="1"/>
      <w:numFmt w:val="decimal"/>
      <w:lvlText w:val="%4."/>
      <w:lvlJc w:val="left"/>
      <w:pPr>
        <w:tabs>
          <w:tab w:val="num" w:pos="2882"/>
        </w:tabs>
        <w:ind w:left="2882" w:hanging="360"/>
      </w:pPr>
    </w:lvl>
    <w:lvl w:ilvl="4" w:tplc="04070019" w:tentative="1">
      <w:start w:val="1"/>
      <w:numFmt w:val="lowerLetter"/>
      <w:lvlText w:val="%5."/>
      <w:lvlJc w:val="left"/>
      <w:pPr>
        <w:tabs>
          <w:tab w:val="num" w:pos="3602"/>
        </w:tabs>
        <w:ind w:left="3602" w:hanging="360"/>
      </w:pPr>
    </w:lvl>
    <w:lvl w:ilvl="5" w:tplc="0407001B" w:tentative="1">
      <w:start w:val="1"/>
      <w:numFmt w:val="lowerRoman"/>
      <w:lvlText w:val="%6."/>
      <w:lvlJc w:val="right"/>
      <w:pPr>
        <w:tabs>
          <w:tab w:val="num" w:pos="4322"/>
        </w:tabs>
        <w:ind w:left="4322" w:hanging="180"/>
      </w:pPr>
    </w:lvl>
    <w:lvl w:ilvl="6" w:tplc="0407000F" w:tentative="1">
      <w:start w:val="1"/>
      <w:numFmt w:val="decimal"/>
      <w:lvlText w:val="%7."/>
      <w:lvlJc w:val="left"/>
      <w:pPr>
        <w:tabs>
          <w:tab w:val="num" w:pos="5042"/>
        </w:tabs>
        <w:ind w:left="5042" w:hanging="360"/>
      </w:pPr>
    </w:lvl>
    <w:lvl w:ilvl="7" w:tplc="04070019" w:tentative="1">
      <w:start w:val="1"/>
      <w:numFmt w:val="lowerLetter"/>
      <w:lvlText w:val="%8."/>
      <w:lvlJc w:val="left"/>
      <w:pPr>
        <w:tabs>
          <w:tab w:val="num" w:pos="5762"/>
        </w:tabs>
        <w:ind w:left="5762" w:hanging="360"/>
      </w:pPr>
    </w:lvl>
    <w:lvl w:ilvl="8" w:tplc="0407001B" w:tentative="1">
      <w:start w:val="1"/>
      <w:numFmt w:val="lowerRoman"/>
      <w:lvlText w:val="%9."/>
      <w:lvlJc w:val="right"/>
      <w:pPr>
        <w:tabs>
          <w:tab w:val="num" w:pos="6482"/>
        </w:tabs>
        <w:ind w:left="6482" w:hanging="180"/>
      </w:pPr>
    </w:lvl>
  </w:abstractNum>
  <w:num w:numId="1" w16cid:durableId="89545937">
    <w:abstractNumId w:val="6"/>
  </w:num>
  <w:num w:numId="2" w16cid:durableId="1155412045">
    <w:abstractNumId w:val="3"/>
  </w:num>
  <w:num w:numId="3" w16cid:durableId="1779523019">
    <w:abstractNumId w:val="2"/>
  </w:num>
  <w:num w:numId="4" w16cid:durableId="1964068976">
    <w:abstractNumId w:val="1"/>
    <w:lvlOverride w:ilvl="0">
      <w:startOverride w:val="1"/>
    </w:lvlOverride>
  </w:num>
  <w:num w:numId="5" w16cid:durableId="833567449">
    <w:abstractNumId w:val="7"/>
  </w:num>
  <w:num w:numId="6" w16cid:durableId="1642423106">
    <w:abstractNumId w:val="4"/>
  </w:num>
  <w:num w:numId="7" w16cid:durableId="1752196805">
    <w:abstractNumId w:val="5"/>
  </w:num>
  <w:num w:numId="8" w16cid:durableId="1652563730">
    <w:abstractNumId w:val="0"/>
  </w:num>
  <w:num w:numId="9" w16cid:durableId="1286696604">
    <w:abstractNumId w:val="0"/>
  </w:num>
  <w:num w:numId="10" w16cid:durableId="1189175909">
    <w:abstractNumId w:val="0"/>
  </w:num>
  <w:num w:numId="11" w16cid:durableId="1057893684">
    <w:abstractNumId w:val="0"/>
  </w:num>
  <w:num w:numId="12" w16cid:durableId="445272207">
    <w:abstractNumId w:val="0"/>
  </w:num>
  <w:num w:numId="13" w16cid:durableId="1925647350">
    <w:abstractNumId w:val="0"/>
  </w:num>
  <w:num w:numId="14" w16cid:durableId="677923106">
    <w:abstractNumId w:val="0"/>
  </w:num>
  <w:num w:numId="15" w16cid:durableId="171262726">
    <w:abstractNumId w:val="0"/>
  </w:num>
  <w:num w:numId="16" w16cid:durableId="2068411191">
    <w:abstractNumId w:val="6"/>
  </w:num>
  <w:num w:numId="17" w16cid:durableId="740760110">
    <w:abstractNumId w:val="3"/>
  </w:num>
  <w:num w:numId="18" w16cid:durableId="1499227834">
    <w:abstractNumId w:val="2"/>
  </w:num>
  <w:num w:numId="19" w16cid:durableId="256329979">
    <w:abstractNumId w:val="1"/>
    <w:lvlOverride w:ilvl="0">
      <w:startOverride w:val="1"/>
    </w:lvlOverride>
  </w:num>
  <w:num w:numId="20" w16cid:durableId="1343816572">
    <w:abstractNumId w:val="7"/>
  </w:num>
  <w:num w:numId="21" w16cid:durableId="1009412142">
    <w:abstractNumId w:val="4"/>
  </w:num>
  <w:num w:numId="22" w16cid:durableId="1703019021">
    <w:abstractNumId w:val="5"/>
  </w:num>
  <w:num w:numId="23" w16cid:durableId="1192694490">
    <w:abstractNumId w:val="0"/>
  </w:num>
  <w:num w:numId="24" w16cid:durableId="2077967447">
    <w:abstractNumId w:val="0"/>
  </w:num>
  <w:num w:numId="25" w16cid:durableId="509952234">
    <w:abstractNumId w:val="0"/>
  </w:num>
  <w:num w:numId="26" w16cid:durableId="992415217">
    <w:abstractNumId w:val="0"/>
  </w:num>
  <w:num w:numId="27" w16cid:durableId="1377046728">
    <w:abstractNumId w:val="6"/>
  </w:num>
  <w:num w:numId="28" w16cid:durableId="132448273">
    <w:abstractNumId w:val="3"/>
  </w:num>
  <w:num w:numId="29" w16cid:durableId="960723003">
    <w:abstractNumId w:val="2"/>
  </w:num>
  <w:num w:numId="30" w16cid:durableId="803276442">
    <w:abstractNumId w:val="1"/>
    <w:lvlOverride w:ilvl="0">
      <w:startOverride w:val="1"/>
    </w:lvlOverride>
  </w:num>
  <w:num w:numId="31" w16cid:durableId="2080784704">
    <w:abstractNumId w:val="7"/>
  </w:num>
  <w:num w:numId="32" w16cid:durableId="1855920519">
    <w:abstractNumId w:val="4"/>
  </w:num>
  <w:num w:numId="33" w16cid:durableId="267473625">
    <w:abstractNumId w:val="5"/>
  </w:num>
  <w:num w:numId="34" w16cid:durableId="293876160">
    <w:abstractNumId w:val="0"/>
  </w:num>
  <w:num w:numId="35" w16cid:durableId="1023286023">
    <w:abstractNumId w:val="0"/>
  </w:num>
  <w:num w:numId="36" w16cid:durableId="235210591">
    <w:abstractNumId w:val="0"/>
  </w:num>
  <w:num w:numId="37" w16cid:durableId="201163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2A"/>
    <w:rsid w:val="0005412A"/>
    <w:rsid w:val="00055926"/>
    <w:rsid w:val="00057708"/>
    <w:rsid w:val="0007629B"/>
    <w:rsid w:val="0008633D"/>
    <w:rsid w:val="000D5FBF"/>
    <w:rsid w:val="001A60F1"/>
    <w:rsid w:val="001B41AC"/>
    <w:rsid w:val="001F5152"/>
    <w:rsid w:val="00205F05"/>
    <w:rsid w:val="002440CA"/>
    <w:rsid w:val="00306BC9"/>
    <w:rsid w:val="00313203"/>
    <w:rsid w:val="00336A55"/>
    <w:rsid w:val="00644E9E"/>
    <w:rsid w:val="006E6660"/>
    <w:rsid w:val="00752A05"/>
    <w:rsid w:val="00791F89"/>
    <w:rsid w:val="00847560"/>
    <w:rsid w:val="008A6596"/>
    <w:rsid w:val="00906F7B"/>
    <w:rsid w:val="009B10F4"/>
    <w:rsid w:val="00A52CD3"/>
    <w:rsid w:val="00AA676F"/>
    <w:rsid w:val="00AC23FF"/>
    <w:rsid w:val="00B22E4B"/>
    <w:rsid w:val="00B433D8"/>
    <w:rsid w:val="00D81BC2"/>
    <w:rsid w:val="00DC0838"/>
    <w:rsid w:val="00DC51F5"/>
    <w:rsid w:val="00E84B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ADFA"/>
  <w15:chartTrackingRefBased/>
  <w15:docId w15:val="{876FD9D5-27A4-48E0-931A-EDB7DEF5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Times New Roman"/>
        <w:color w:val="000000" w:themeColor="text1"/>
        <w:kern w:val="2"/>
        <w:sz w:val="19"/>
        <w:szCs w:val="19"/>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57"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412A"/>
    <w:pPr>
      <w:spacing w:after="180" w:line="280" w:lineRule="exact"/>
    </w:pPr>
    <w:rPr>
      <w:kern w:val="0"/>
      <w:sz w:val="21"/>
      <w:lang w:val="de-DE" w:eastAsia="de-DE"/>
      <w14:ligatures w14:val="none"/>
    </w:rPr>
  </w:style>
  <w:style w:type="paragraph" w:styleId="berschrift1">
    <w:name w:val="heading 1"/>
    <w:basedOn w:val="Standard"/>
    <w:next w:val="Standard"/>
    <w:link w:val="berschrift1Zchn"/>
    <w:qFormat/>
    <w:rsid w:val="0005412A"/>
    <w:pPr>
      <w:keepNext/>
      <w:numPr>
        <w:numId w:val="37"/>
      </w:numPr>
      <w:tabs>
        <w:tab w:val="left" w:pos="567"/>
      </w:tabs>
      <w:suppressAutoHyphens/>
      <w:spacing w:after="240" w:line="240" w:lineRule="auto"/>
      <w:ind w:left="567"/>
      <w:outlineLvl w:val="0"/>
    </w:pPr>
    <w:rPr>
      <w:b/>
      <w:caps/>
      <w:sz w:val="32"/>
    </w:rPr>
  </w:style>
  <w:style w:type="paragraph" w:styleId="berschrift2">
    <w:name w:val="heading 2"/>
    <w:basedOn w:val="berschrift1"/>
    <w:next w:val="Standard"/>
    <w:link w:val="berschrift2Zchn"/>
    <w:qFormat/>
    <w:rsid w:val="00847560"/>
    <w:pPr>
      <w:numPr>
        <w:ilvl w:val="1"/>
      </w:numPr>
      <w:tabs>
        <w:tab w:val="clear" w:pos="567"/>
        <w:tab w:val="left" w:pos="709"/>
      </w:tabs>
      <w:spacing w:before="720" w:after="210"/>
      <w:ind w:left="709" w:hanging="709"/>
      <w:contextualSpacing/>
      <w:outlineLvl w:val="1"/>
    </w:pPr>
    <w:rPr>
      <w:caps w:val="0"/>
      <w:sz w:val="28"/>
    </w:rPr>
  </w:style>
  <w:style w:type="paragraph" w:styleId="berschrift3">
    <w:name w:val="heading 3"/>
    <w:basedOn w:val="Standard"/>
    <w:next w:val="Standard"/>
    <w:link w:val="berschrift3Zchn"/>
    <w:qFormat/>
    <w:rsid w:val="00847560"/>
    <w:pPr>
      <w:keepNext/>
      <w:numPr>
        <w:ilvl w:val="2"/>
        <w:numId w:val="37"/>
      </w:numPr>
      <w:tabs>
        <w:tab w:val="left" w:pos="851"/>
      </w:tabs>
      <w:suppressAutoHyphens/>
      <w:spacing w:before="360"/>
      <w:ind w:left="709" w:hanging="709"/>
      <w:outlineLvl w:val="2"/>
    </w:pPr>
    <w:rPr>
      <w:b/>
      <w:sz w:val="24"/>
    </w:rPr>
  </w:style>
  <w:style w:type="paragraph" w:styleId="berschrift4">
    <w:name w:val="heading 4"/>
    <w:basedOn w:val="Standard"/>
    <w:next w:val="Standard"/>
    <w:link w:val="berschrift4Zchn"/>
    <w:qFormat/>
    <w:rsid w:val="00847560"/>
    <w:pPr>
      <w:keepNext/>
      <w:keepLines/>
      <w:numPr>
        <w:ilvl w:val="3"/>
        <w:numId w:val="37"/>
      </w:numPr>
      <w:tabs>
        <w:tab w:val="num" w:pos="992"/>
      </w:tabs>
      <w:suppressAutoHyphens/>
      <w:spacing w:before="210"/>
      <w:ind w:left="709" w:hanging="709"/>
      <w:outlineLvl w:val="3"/>
    </w:pPr>
    <w:rPr>
      <w:b/>
    </w:rPr>
  </w:style>
  <w:style w:type="paragraph" w:styleId="berschrift5">
    <w:name w:val="heading 5"/>
    <w:basedOn w:val="Standard"/>
    <w:next w:val="Standard"/>
    <w:link w:val="berschrift5Zchn"/>
    <w:qFormat/>
    <w:rsid w:val="00752A05"/>
    <w:pPr>
      <w:keepNext/>
      <w:keepLines/>
      <w:tabs>
        <w:tab w:val="left" w:pos="851"/>
      </w:tabs>
      <w:suppressAutoHyphens/>
      <w:outlineLvl w:val="4"/>
    </w:pPr>
    <w:rPr>
      <w:b/>
    </w:rPr>
  </w:style>
  <w:style w:type="paragraph" w:styleId="berschrift6">
    <w:name w:val="heading 6"/>
    <w:basedOn w:val="Standard"/>
    <w:next w:val="Standard"/>
    <w:link w:val="berschrift6Zchn"/>
    <w:rsid w:val="00752A05"/>
    <w:pPr>
      <w:keepNext/>
      <w:keepLines/>
      <w:suppressAutoHyphens/>
      <w:outlineLvl w:val="5"/>
    </w:pPr>
    <w:rPr>
      <w:b/>
    </w:rPr>
  </w:style>
  <w:style w:type="paragraph" w:styleId="berschrift7">
    <w:name w:val="heading 7"/>
    <w:basedOn w:val="Standard"/>
    <w:next w:val="Standard"/>
    <w:link w:val="berschrift7Zchn"/>
    <w:qFormat/>
    <w:rsid w:val="00752A05"/>
    <w:pPr>
      <w:keepNext/>
      <w:keepLines/>
      <w:suppressAutoHyphens/>
      <w:outlineLvl w:val="6"/>
    </w:pPr>
    <w:rPr>
      <w:b/>
    </w:rPr>
  </w:style>
  <w:style w:type="paragraph" w:styleId="berschrift8">
    <w:name w:val="heading 8"/>
    <w:basedOn w:val="Standard"/>
    <w:next w:val="Standard"/>
    <w:link w:val="berschrift8Zchn"/>
    <w:rsid w:val="00752A05"/>
    <w:pPr>
      <w:keepNext/>
      <w:keepLines/>
      <w:suppressAutoHyphens/>
      <w:outlineLvl w:val="7"/>
    </w:pPr>
    <w:rPr>
      <w:b/>
    </w:rPr>
  </w:style>
  <w:style w:type="paragraph" w:styleId="berschrift9">
    <w:name w:val="heading 9"/>
    <w:basedOn w:val="Standard"/>
    <w:next w:val="Standard"/>
    <w:link w:val="berschrift9Zchn"/>
    <w:rsid w:val="00752A05"/>
    <w:pPr>
      <w:keepNext/>
      <w:keepLines/>
      <w:suppressAutoHyphens/>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Abbildung">
    <w:name w:val="Absatz Abbildung"/>
    <w:basedOn w:val="Standard"/>
    <w:next w:val="Standard"/>
    <w:rsid w:val="00752A05"/>
    <w:pPr>
      <w:keepNext/>
      <w:spacing w:after="0" w:line="240" w:lineRule="auto"/>
      <w:jc w:val="center"/>
    </w:pPr>
    <w:rPr>
      <w:lang w:val="en-GB"/>
    </w:rPr>
  </w:style>
  <w:style w:type="paragraph" w:customStyle="1" w:styleId="AbbildungLogo">
    <w:name w:val="Abbildung Logo"/>
    <w:basedOn w:val="AbsatzAbbildung"/>
    <w:qFormat/>
    <w:rsid w:val="00752A05"/>
    <w:pPr>
      <w:spacing w:before="40"/>
      <w:jc w:val="right"/>
    </w:pPr>
  </w:style>
  <w:style w:type="paragraph" w:customStyle="1" w:styleId="AbbildungQuelle">
    <w:name w:val="Abbildung Quelle"/>
    <w:basedOn w:val="Standard"/>
    <w:qFormat/>
    <w:rsid w:val="00752A05"/>
    <w:pPr>
      <w:suppressAutoHyphens/>
      <w:spacing w:before="40" w:after="40" w:line="240" w:lineRule="auto"/>
      <w:ind w:left="794" w:hanging="709"/>
    </w:pPr>
    <w:rPr>
      <w:iCs/>
      <w:sz w:val="18"/>
      <w:szCs w:val="16"/>
    </w:rPr>
  </w:style>
  <w:style w:type="paragraph" w:customStyle="1" w:styleId="AbbildungTitel">
    <w:name w:val="Abbildung Titel"/>
    <w:basedOn w:val="Standard"/>
    <w:qFormat/>
    <w:rsid w:val="00752A05"/>
    <w:pPr>
      <w:keepNext/>
      <w:spacing w:before="40" w:after="0" w:line="240" w:lineRule="auto"/>
      <w:jc w:val="center"/>
    </w:pPr>
    <w:rPr>
      <w:b/>
      <w:szCs w:val="22"/>
    </w:rPr>
  </w:style>
  <w:style w:type="paragraph" w:styleId="Abbildungsverzeichnis">
    <w:name w:val="table of figures"/>
    <w:basedOn w:val="Standard"/>
    <w:next w:val="Standard"/>
    <w:rsid w:val="00752A05"/>
    <w:pPr>
      <w:tabs>
        <w:tab w:val="right" w:leader="dot" w:pos="7088"/>
      </w:tabs>
      <w:ind w:left="1332" w:hanging="1332"/>
    </w:pPr>
  </w:style>
  <w:style w:type="paragraph" w:customStyle="1" w:styleId="AbsatznachAbbTab">
    <w:name w:val="Absatz nach Abb. + Tab."/>
    <w:basedOn w:val="Standard"/>
    <w:qFormat/>
    <w:rsid w:val="00752A05"/>
    <w:pPr>
      <w:spacing w:before="314"/>
    </w:pPr>
    <w:rPr>
      <w:lang w:val="de-AT"/>
    </w:rPr>
  </w:style>
  <w:style w:type="paragraph" w:customStyle="1" w:styleId="AbsatznachAufzhlung">
    <w:name w:val="Absatz nach Aufzählung"/>
    <w:basedOn w:val="Standard"/>
    <w:next w:val="Standard"/>
    <w:rsid w:val="00752A05"/>
    <w:pPr>
      <w:spacing w:before="160"/>
    </w:pPr>
  </w:style>
  <w:style w:type="paragraph" w:customStyle="1" w:styleId="AbsatzvorAufzhlung">
    <w:name w:val="Absatz vor Aufzählung"/>
    <w:basedOn w:val="Standard"/>
    <w:next w:val="Standard"/>
    <w:rsid w:val="00752A05"/>
    <w:pPr>
      <w:keepNext/>
      <w:spacing w:after="120"/>
    </w:pPr>
  </w:style>
  <w:style w:type="paragraph" w:customStyle="1" w:styleId="AbsatzzwischenAufzhlungen">
    <w:name w:val="Absatz zwischen Aufzählungen"/>
    <w:basedOn w:val="AbsatznachAufzhlung"/>
    <w:rsid w:val="00752A05"/>
    <w:pPr>
      <w:spacing w:after="60"/>
    </w:pPr>
  </w:style>
  <w:style w:type="paragraph" w:customStyle="1" w:styleId="Absatz-Aufzhlung1">
    <w:name w:val="Absatz-Aufzählung 1"/>
    <w:basedOn w:val="Standard"/>
    <w:qFormat/>
    <w:rsid w:val="00752A05"/>
    <w:pPr>
      <w:numPr>
        <w:numId w:val="27"/>
      </w:numPr>
      <w:spacing w:after="60"/>
    </w:pPr>
  </w:style>
  <w:style w:type="paragraph" w:customStyle="1" w:styleId="Absatz-Aufzhlung2">
    <w:name w:val="Absatz-Aufzählung 2"/>
    <w:basedOn w:val="Standard"/>
    <w:rsid w:val="00752A05"/>
    <w:pPr>
      <w:numPr>
        <w:numId w:val="28"/>
      </w:numPr>
      <w:tabs>
        <w:tab w:val="left" w:pos="454"/>
      </w:tabs>
      <w:spacing w:after="60"/>
    </w:pPr>
  </w:style>
  <w:style w:type="paragraph" w:customStyle="1" w:styleId="Absatz-Aufzhlung3">
    <w:name w:val="Absatz-Aufzählung 3"/>
    <w:basedOn w:val="Standard"/>
    <w:rsid w:val="00752A05"/>
    <w:pPr>
      <w:numPr>
        <w:numId w:val="29"/>
      </w:numPr>
      <w:spacing w:after="60"/>
    </w:pPr>
  </w:style>
  <w:style w:type="paragraph" w:customStyle="1" w:styleId="Absatz-Aufzhlungalphabetisch">
    <w:name w:val="Absatz-Aufzählung alphabetisch"/>
    <w:basedOn w:val="Standard"/>
    <w:rsid w:val="00752A05"/>
    <w:pPr>
      <w:numPr>
        <w:numId w:val="30"/>
      </w:numPr>
      <w:tabs>
        <w:tab w:val="clear" w:pos="360"/>
      </w:tabs>
      <w:spacing w:after="60"/>
    </w:pPr>
    <w:rPr>
      <w:rFonts w:cs="Arial"/>
      <w:lang w:val="de-AT"/>
    </w:rPr>
  </w:style>
  <w:style w:type="paragraph" w:customStyle="1" w:styleId="Absatz-Aufzhlungnumerisch">
    <w:name w:val="Absatz-Aufzählung numerisch"/>
    <w:basedOn w:val="Standard"/>
    <w:rsid w:val="00752A05"/>
    <w:pPr>
      <w:numPr>
        <w:numId w:val="31"/>
      </w:numPr>
      <w:tabs>
        <w:tab w:val="clear" w:pos="362"/>
      </w:tabs>
      <w:spacing w:after="60"/>
    </w:pPr>
    <w:rPr>
      <w:lang w:val="en-GB"/>
    </w:rPr>
  </w:style>
  <w:style w:type="paragraph" w:customStyle="1" w:styleId="Absatz-TabelleAufzhlung1">
    <w:name w:val="Absatz-Tabelle Aufzählung 1"/>
    <w:rsid w:val="00752A05"/>
    <w:pPr>
      <w:keepLines/>
      <w:numPr>
        <w:numId w:val="32"/>
      </w:numPr>
      <w:suppressAutoHyphens/>
      <w:spacing w:before="60" w:after="40" w:line="260" w:lineRule="exact"/>
      <w:ind w:right="113"/>
    </w:pPr>
    <w:rPr>
      <w:kern w:val="0"/>
      <w:lang w:val="de-DE" w:eastAsia="de-DE"/>
      <w14:ligatures w14:val="none"/>
    </w:rPr>
  </w:style>
  <w:style w:type="paragraph" w:customStyle="1" w:styleId="Absatz-TabelleAufzhlung2">
    <w:name w:val="Absatz-Tabelle Aufzählung 2"/>
    <w:rsid w:val="00752A05"/>
    <w:pPr>
      <w:keepLines/>
      <w:numPr>
        <w:numId w:val="33"/>
      </w:numPr>
      <w:suppressAutoHyphens/>
      <w:spacing w:before="60" w:after="40" w:line="260" w:lineRule="exact"/>
      <w:ind w:right="113"/>
    </w:pPr>
    <w:rPr>
      <w:kern w:val="0"/>
      <w:lang w:val="de-DE" w:eastAsia="de-DE"/>
      <w14:ligatures w14:val="none"/>
    </w:rPr>
  </w:style>
  <w:style w:type="paragraph" w:customStyle="1" w:styleId="Absatz-Tabellelinks">
    <w:name w:val="Absatz-Tabelle links"/>
    <w:basedOn w:val="Standard"/>
    <w:rsid w:val="00752A05"/>
    <w:pPr>
      <w:keepLines/>
      <w:spacing w:before="60" w:after="40" w:line="240" w:lineRule="auto"/>
      <w:ind w:left="57" w:right="57"/>
    </w:pPr>
    <w:rPr>
      <w:sz w:val="19"/>
    </w:rPr>
  </w:style>
  <w:style w:type="paragraph" w:customStyle="1" w:styleId="Absatz-Tabellemittig">
    <w:name w:val="Absatz-Tabelle mittig"/>
    <w:basedOn w:val="Absatz-Tabellelinks"/>
    <w:qFormat/>
    <w:rsid w:val="00752A05"/>
    <w:pPr>
      <w:jc w:val="center"/>
    </w:pPr>
  </w:style>
  <w:style w:type="paragraph" w:customStyle="1" w:styleId="Absatz-Tabellerechts">
    <w:name w:val="Absatz-Tabelle rechts"/>
    <w:basedOn w:val="Absatz-Tabellelinks"/>
    <w:qFormat/>
    <w:rsid w:val="00752A05"/>
    <w:pPr>
      <w:jc w:val="right"/>
    </w:pPr>
  </w:style>
  <w:style w:type="paragraph" w:customStyle="1" w:styleId="AutorInnen">
    <w:name w:val="AutorInnen"/>
    <w:basedOn w:val="Standard"/>
    <w:rsid w:val="00752A05"/>
    <w:pPr>
      <w:spacing w:after="0" w:line="340" w:lineRule="exact"/>
      <w:jc w:val="right"/>
    </w:pPr>
    <w:rPr>
      <w:szCs w:val="24"/>
    </w:rPr>
  </w:style>
  <w:style w:type="paragraph" w:styleId="Beschriftung">
    <w:name w:val="caption"/>
    <w:basedOn w:val="Standard"/>
    <w:next w:val="Standard"/>
    <w:semiHidden/>
    <w:qFormat/>
    <w:rsid w:val="00752A05"/>
    <w:pPr>
      <w:spacing w:after="220" w:line="240" w:lineRule="auto"/>
      <w:ind w:left="1276" w:hanging="1276"/>
    </w:pPr>
    <w:rPr>
      <w:iCs/>
      <w:color w:val="555555"/>
      <w:sz w:val="19"/>
      <w:szCs w:val="18"/>
    </w:rPr>
  </w:style>
  <w:style w:type="paragraph" w:customStyle="1" w:styleId="BeschriftungAbbildung">
    <w:name w:val="Beschriftung Abbildung"/>
    <w:basedOn w:val="Beschriftung"/>
    <w:qFormat/>
    <w:rsid w:val="00752A05"/>
    <w:pPr>
      <w:keepNext/>
      <w:spacing w:before="100" w:after="210"/>
      <w:ind w:left="-850" w:hanging="1418"/>
    </w:pPr>
  </w:style>
  <w:style w:type="paragraph" w:customStyle="1" w:styleId="BeschriftungAbbildungschmal">
    <w:name w:val="Beschriftung Abbildung schmal"/>
    <w:basedOn w:val="BeschriftungAbbildung"/>
    <w:qFormat/>
    <w:rsid w:val="00752A05"/>
    <w:pPr>
      <w:ind w:left="1418"/>
    </w:pPr>
  </w:style>
  <w:style w:type="paragraph" w:customStyle="1" w:styleId="Beschriftungseitlich">
    <w:name w:val="Beschriftung seitlich"/>
    <w:basedOn w:val="Standard"/>
    <w:rsid w:val="00752A05"/>
    <w:pPr>
      <w:keepNext/>
      <w:keepLines/>
      <w:framePr w:w="1985" w:hSpace="284" w:wrap="around" w:vAnchor="text" w:hAnchor="page" w:y="1"/>
      <w:spacing w:after="0"/>
      <w:jc w:val="right"/>
    </w:pPr>
    <w:rPr>
      <w:iCs/>
      <w:color w:val="606060"/>
      <w:sz w:val="19"/>
    </w:rPr>
  </w:style>
  <w:style w:type="paragraph" w:customStyle="1" w:styleId="BeschriftungTabelle">
    <w:name w:val="Beschriftung Tabelle"/>
    <w:basedOn w:val="Beschriftung"/>
    <w:qFormat/>
    <w:rsid w:val="00752A05"/>
    <w:pPr>
      <w:ind w:left="-1134" w:hanging="1134"/>
    </w:pPr>
  </w:style>
  <w:style w:type="paragraph" w:customStyle="1" w:styleId="BeschriftungTabelleschmal">
    <w:name w:val="Beschriftung Tabelle schmal"/>
    <w:basedOn w:val="BeschriftungTabelle"/>
    <w:qFormat/>
    <w:rsid w:val="00752A05"/>
    <w:pPr>
      <w:ind w:left="1134"/>
    </w:pPr>
  </w:style>
  <w:style w:type="character" w:styleId="BesuchterLink">
    <w:name w:val="FollowedHyperlink"/>
    <w:basedOn w:val="Absatz-Standardschriftart"/>
    <w:uiPriority w:val="99"/>
    <w:rsid w:val="00752A05"/>
    <w:rPr>
      <w:rFonts w:ascii="Open Sans" w:hAnsi="Open Sans"/>
      <w:b w:val="0"/>
      <w:color w:val="25674C" w:themeColor="text2" w:themeTint="E6"/>
      <w:u w:val="none"/>
    </w:rPr>
  </w:style>
  <w:style w:type="paragraph" w:styleId="Titel">
    <w:name w:val="Title"/>
    <w:basedOn w:val="Standard"/>
    <w:next w:val="Untertitel"/>
    <w:link w:val="TitelZchn"/>
    <w:qFormat/>
    <w:rsid w:val="0005412A"/>
    <w:pPr>
      <w:keepNext/>
      <w:keepLines/>
      <w:widowControl w:val="0"/>
      <w:suppressAutoHyphens/>
      <w:spacing w:before="720" w:after="480" w:line="580" w:lineRule="exact"/>
      <w:ind w:left="-1134"/>
      <w:jc w:val="right"/>
      <w:outlineLvl w:val="0"/>
    </w:pPr>
    <w:rPr>
      <w:rFonts w:cs="Arial"/>
      <w:b/>
      <w:bCs/>
      <w:caps/>
      <w:kern w:val="28"/>
      <w:sz w:val="44"/>
      <w:szCs w:val="32"/>
    </w:rPr>
  </w:style>
  <w:style w:type="character" w:customStyle="1" w:styleId="TitelZchn">
    <w:name w:val="Titel Zchn"/>
    <w:basedOn w:val="Absatz-Standardschriftart"/>
    <w:link w:val="Titel"/>
    <w:rsid w:val="0005412A"/>
    <w:rPr>
      <w:rFonts w:cs="Arial"/>
      <w:b/>
      <w:bCs/>
      <w:caps/>
      <w:kern w:val="28"/>
      <w:sz w:val="44"/>
      <w:szCs w:val="32"/>
      <w:lang w:val="de-DE" w:eastAsia="de-DE"/>
      <w14:ligatures w14:val="none"/>
    </w:rPr>
  </w:style>
  <w:style w:type="paragraph" w:styleId="Untertitel">
    <w:name w:val="Subtitle"/>
    <w:basedOn w:val="Standard"/>
    <w:link w:val="UntertitelZchn"/>
    <w:qFormat/>
    <w:rsid w:val="00752A05"/>
    <w:pPr>
      <w:keepLines/>
      <w:widowControl w:val="0"/>
      <w:suppressAutoHyphens/>
      <w:spacing w:after="2240" w:line="440" w:lineRule="exact"/>
      <w:jc w:val="right"/>
      <w:outlineLvl w:val="1"/>
    </w:pPr>
    <w:rPr>
      <w:rFonts w:cs="Arial"/>
      <w:b/>
      <w:i/>
      <w:sz w:val="30"/>
      <w:szCs w:val="24"/>
    </w:rPr>
  </w:style>
  <w:style w:type="character" w:customStyle="1" w:styleId="UntertitelZchn">
    <w:name w:val="Untertitel Zchn"/>
    <w:basedOn w:val="Absatz-Standardschriftart"/>
    <w:link w:val="Untertitel"/>
    <w:rsid w:val="00752A05"/>
    <w:rPr>
      <w:rFonts w:cs="Arial"/>
      <w:b/>
      <w:i/>
      <w:kern w:val="0"/>
      <w:sz w:val="30"/>
      <w:szCs w:val="24"/>
      <w:lang w:val="de-DE" w:eastAsia="de-DE"/>
      <w14:ligatures w14:val="none"/>
    </w:rPr>
  </w:style>
  <w:style w:type="paragraph" w:customStyle="1" w:styleId="CoverTitel">
    <w:name w:val="Cover Titel"/>
    <w:basedOn w:val="Titel"/>
    <w:qFormat/>
    <w:rsid w:val="00752A05"/>
    <w:pPr>
      <w:spacing w:before="540" w:after="0" w:line="900" w:lineRule="exact"/>
      <w:ind w:left="0"/>
      <w:contextualSpacing/>
      <w:jc w:val="left"/>
    </w:pPr>
    <w:rPr>
      <w:rFonts w:ascii="Open Sans ExtraBold" w:hAnsi="Open Sans ExtraBold" w:cs="Open Sans ExtraBold"/>
      <w:b w:val="0"/>
      <w:color w:val="FFFFFF" w:themeColor="background1"/>
      <w:sz w:val="76"/>
      <w:szCs w:val="70"/>
    </w:rPr>
  </w:style>
  <w:style w:type="paragraph" w:customStyle="1" w:styleId="CoverUntertitel">
    <w:name w:val="Cover Untertitel"/>
    <w:qFormat/>
    <w:rsid w:val="00752A05"/>
    <w:pPr>
      <w:spacing w:before="400" w:after="0" w:line="560" w:lineRule="exact"/>
      <w:contextualSpacing/>
      <w:outlineLvl w:val="1"/>
    </w:pPr>
    <w:rPr>
      <w:rFonts w:ascii="Open Sans SemiBold" w:hAnsi="Open Sans SemiBold" w:cs="Open Sans ExtraBold"/>
      <w:bCs/>
      <w:color w:val="FFFFFF" w:themeColor="background1"/>
      <w:kern w:val="28"/>
      <w:sz w:val="44"/>
      <w:szCs w:val="70"/>
      <w:lang w:val="de-DE" w:eastAsia="de-DE"/>
      <w14:ligatures w14:val="none"/>
    </w:rPr>
  </w:style>
  <w:style w:type="paragraph" w:styleId="Dokumentstruktur">
    <w:name w:val="Document Map"/>
    <w:basedOn w:val="Standard"/>
    <w:link w:val="DokumentstrukturZchn"/>
    <w:uiPriority w:val="99"/>
    <w:semiHidden/>
    <w:unhideWhenUsed/>
    <w:rsid w:val="00752A0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52A05"/>
    <w:rPr>
      <w:rFonts w:ascii="Tahoma" w:hAnsi="Tahoma" w:cs="Tahoma"/>
      <w:kern w:val="0"/>
      <w:sz w:val="16"/>
      <w:szCs w:val="16"/>
      <w:lang w:val="de-DE" w:eastAsia="de-DE"/>
      <w14:ligatures w14:val="none"/>
    </w:rPr>
  </w:style>
  <w:style w:type="table" w:styleId="EinfacheTabelle1">
    <w:name w:val="Plain Table 1"/>
    <w:basedOn w:val="NormaleTabelle"/>
    <w:uiPriority w:val="41"/>
    <w:rsid w:val="00752A05"/>
    <w:pPr>
      <w:spacing w:after="0" w:line="240" w:lineRule="auto"/>
    </w:pPr>
    <w:rPr>
      <w:kern w:val="0"/>
      <w:lang w:val="de-DE" w:eastAsia="de-DE"/>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752A05"/>
    <w:pPr>
      <w:spacing w:after="0" w:line="240" w:lineRule="auto"/>
    </w:pPr>
    <w:rPr>
      <w:kern w:val="0"/>
      <w:lang w:val="de-DE" w:eastAsia="de-DE"/>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5">
    <w:name w:val="Plain Table 5"/>
    <w:basedOn w:val="NormaleTabelle"/>
    <w:uiPriority w:val="45"/>
    <w:rsid w:val="00752A05"/>
    <w:pPr>
      <w:spacing w:after="0" w:line="240" w:lineRule="auto"/>
    </w:pPr>
    <w:rPr>
      <w:kern w:val="0"/>
      <w:lang w:val="de-DE" w:eastAsia="de-DE"/>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ntext">
    <w:name w:val="endnote text"/>
    <w:basedOn w:val="Standard"/>
    <w:link w:val="EndnotentextZchn"/>
    <w:semiHidden/>
    <w:rsid w:val="00752A05"/>
    <w:pPr>
      <w:tabs>
        <w:tab w:val="left" w:pos="2835"/>
        <w:tab w:val="left" w:pos="5670"/>
        <w:tab w:val="left" w:pos="8505"/>
      </w:tabs>
      <w:spacing w:after="120" w:line="240" w:lineRule="auto"/>
      <w:jc w:val="both"/>
    </w:pPr>
    <w:rPr>
      <w:rFonts w:ascii="Arial" w:hAnsi="Arial"/>
      <w:color w:val="auto"/>
      <w:sz w:val="20"/>
      <w:szCs w:val="20"/>
    </w:rPr>
  </w:style>
  <w:style w:type="character" w:customStyle="1" w:styleId="EndnotentextZchn">
    <w:name w:val="Endnotentext Zchn"/>
    <w:basedOn w:val="Absatz-Standardschriftart"/>
    <w:link w:val="Endnotentext"/>
    <w:semiHidden/>
    <w:rsid w:val="00752A05"/>
    <w:rPr>
      <w:rFonts w:ascii="Arial" w:hAnsi="Arial"/>
      <w:color w:val="auto"/>
      <w:kern w:val="0"/>
      <w:sz w:val="20"/>
      <w:szCs w:val="20"/>
      <w:lang w:val="de-DE" w:eastAsia="de-DE"/>
      <w14:ligatures w14:val="none"/>
    </w:rPr>
  </w:style>
  <w:style w:type="character" w:styleId="Endnotenzeichen">
    <w:name w:val="endnote reference"/>
    <w:basedOn w:val="Absatz-Standardschriftart"/>
    <w:uiPriority w:val="99"/>
    <w:semiHidden/>
    <w:unhideWhenUsed/>
    <w:rsid w:val="00752A05"/>
    <w:rPr>
      <w:vertAlign w:val="superscript"/>
    </w:rPr>
  </w:style>
  <w:style w:type="paragraph" w:customStyle="1" w:styleId="Erluterung">
    <w:name w:val="Erläuterung"/>
    <w:basedOn w:val="Standard"/>
    <w:next w:val="Standard"/>
    <w:rsid w:val="00752A05"/>
    <w:pPr>
      <w:keepLines/>
      <w:suppressAutoHyphens/>
      <w:spacing w:before="60" w:after="0" w:line="220" w:lineRule="exact"/>
      <w:ind w:right="170"/>
    </w:pPr>
    <w:rPr>
      <w:i/>
      <w:sz w:val="19"/>
    </w:rPr>
  </w:style>
  <w:style w:type="paragraph" w:styleId="Funotentext">
    <w:name w:val="footnote text"/>
    <w:basedOn w:val="Standard"/>
    <w:link w:val="FunotentextZchn"/>
    <w:qFormat/>
    <w:rsid w:val="00752A05"/>
    <w:pPr>
      <w:keepLines/>
      <w:suppressAutoHyphens/>
      <w:spacing w:before="40" w:after="0" w:line="240" w:lineRule="exact"/>
      <w:ind w:left="198" w:hanging="198"/>
    </w:pPr>
    <w:rPr>
      <w:sz w:val="18"/>
    </w:rPr>
  </w:style>
  <w:style w:type="character" w:customStyle="1" w:styleId="FunotentextZchn">
    <w:name w:val="Fußnotentext Zchn"/>
    <w:basedOn w:val="Absatz-Standardschriftart"/>
    <w:link w:val="Funotentext"/>
    <w:rsid w:val="00752A05"/>
    <w:rPr>
      <w:kern w:val="0"/>
      <w:sz w:val="18"/>
      <w:lang w:val="de-DE" w:eastAsia="de-DE"/>
      <w14:ligatures w14:val="none"/>
    </w:rPr>
  </w:style>
  <w:style w:type="character" w:styleId="Funotenzeichen">
    <w:name w:val="footnote reference"/>
    <w:basedOn w:val="Absatz-Standardschriftart"/>
    <w:rsid w:val="00752A05"/>
    <w:rPr>
      <w:rFonts w:ascii="Open Sans" w:hAnsi="Open Sans"/>
      <w:vertAlign w:val="superscript"/>
    </w:rPr>
  </w:style>
  <w:style w:type="paragraph" w:styleId="Fuzeile">
    <w:name w:val="footer"/>
    <w:basedOn w:val="Standard"/>
    <w:link w:val="FuzeileZchn"/>
    <w:uiPriority w:val="57"/>
    <w:rsid w:val="00752A05"/>
    <w:pPr>
      <w:tabs>
        <w:tab w:val="right" w:pos="7083"/>
        <w:tab w:val="left" w:pos="7144"/>
      </w:tabs>
      <w:spacing w:after="0"/>
      <w:ind w:right="-1"/>
      <w:jc w:val="right"/>
    </w:pPr>
    <w:rPr>
      <w:bCs/>
      <w:sz w:val="20"/>
    </w:rPr>
  </w:style>
  <w:style w:type="character" w:customStyle="1" w:styleId="FuzeileZchn">
    <w:name w:val="Fußzeile Zchn"/>
    <w:basedOn w:val="Absatz-Standardschriftart"/>
    <w:link w:val="Fuzeile"/>
    <w:uiPriority w:val="57"/>
    <w:rsid w:val="00752A05"/>
    <w:rPr>
      <w:bCs/>
      <w:kern w:val="0"/>
      <w:sz w:val="20"/>
      <w:lang w:val="de-DE" w:eastAsia="de-DE"/>
      <w14:ligatures w14:val="none"/>
    </w:rPr>
  </w:style>
  <w:style w:type="paragraph" w:customStyle="1" w:styleId="Fuzeilequer">
    <w:name w:val="Fußzeile quer"/>
    <w:basedOn w:val="Fuzeile"/>
    <w:qFormat/>
    <w:rsid w:val="00752A05"/>
    <w:pPr>
      <w:tabs>
        <w:tab w:val="clear" w:pos="7083"/>
        <w:tab w:val="clear" w:pos="7144"/>
        <w:tab w:val="right" w:pos="14005"/>
        <w:tab w:val="left" w:pos="14062"/>
      </w:tabs>
    </w:pPr>
  </w:style>
  <w:style w:type="table" w:styleId="Gitternetztabelle1hellAkzent3">
    <w:name w:val="Grid Table 1 Light Accent 3"/>
    <w:basedOn w:val="NormaleTabelle"/>
    <w:uiPriority w:val="46"/>
    <w:rsid w:val="00752A05"/>
    <w:pPr>
      <w:spacing w:after="0" w:line="240" w:lineRule="auto"/>
    </w:pPr>
    <w:rPr>
      <w:kern w:val="0"/>
      <w:lang w:val="de-DE" w:eastAsia="de-DE"/>
      <w14:ligatures w14:val="none"/>
    </w:rPr>
    <w:tblPr>
      <w:tblStyleRowBandSize w:val="1"/>
      <w:tblStyleColBandSize w:val="1"/>
      <w:tblBorders>
        <w:top w:val="single" w:sz="4" w:space="0" w:color="FFECBD" w:themeColor="accent3" w:themeTint="66"/>
        <w:left w:val="single" w:sz="4" w:space="0" w:color="FFECBD" w:themeColor="accent3" w:themeTint="66"/>
        <w:bottom w:val="single" w:sz="4" w:space="0" w:color="FFECBD" w:themeColor="accent3" w:themeTint="66"/>
        <w:right w:val="single" w:sz="4" w:space="0" w:color="FFECBD" w:themeColor="accent3" w:themeTint="66"/>
        <w:insideH w:val="single" w:sz="4" w:space="0" w:color="FFECBD" w:themeColor="accent3" w:themeTint="66"/>
        <w:insideV w:val="single" w:sz="4" w:space="0" w:color="FFECBD" w:themeColor="accent3" w:themeTint="66"/>
      </w:tblBorders>
    </w:tblPr>
    <w:tblStylePr w:type="firstRow">
      <w:rPr>
        <w:b/>
        <w:bCs/>
      </w:rPr>
      <w:tblPr/>
      <w:tcPr>
        <w:tcBorders>
          <w:bottom w:val="single" w:sz="12" w:space="0" w:color="FFE39C" w:themeColor="accent3" w:themeTint="99"/>
        </w:tcBorders>
      </w:tcPr>
    </w:tblStylePr>
    <w:tblStylePr w:type="lastRow">
      <w:rPr>
        <w:b/>
        <w:bCs/>
      </w:rPr>
      <w:tblPr/>
      <w:tcPr>
        <w:tcBorders>
          <w:top w:val="double" w:sz="2" w:space="0" w:color="FFE39C" w:themeColor="accent3" w:themeTint="99"/>
        </w:tcBorders>
      </w:tcPr>
    </w:tblStylePr>
    <w:tblStylePr w:type="firstCol">
      <w:rPr>
        <w:b/>
        <w:bCs/>
      </w:rPr>
    </w:tblStylePr>
    <w:tblStylePr w:type="lastCol">
      <w:rPr>
        <w:b/>
        <w:bCs/>
      </w:rPr>
    </w:tblStylePr>
  </w:style>
  <w:style w:type="paragraph" w:customStyle="1" w:styleId="Glossar">
    <w:name w:val="Glossar"/>
    <w:basedOn w:val="Standard"/>
    <w:qFormat/>
    <w:rsid w:val="00752A05"/>
    <w:pPr>
      <w:tabs>
        <w:tab w:val="left" w:leader="dot" w:pos="2268"/>
      </w:tabs>
      <w:ind w:left="2268" w:hanging="2268"/>
    </w:pPr>
  </w:style>
  <w:style w:type="paragraph" w:customStyle="1" w:styleId="HervorhebungBlock">
    <w:name w:val="Hervorhebung Block"/>
    <w:basedOn w:val="Standard"/>
    <w:qFormat/>
    <w:rsid w:val="00752A05"/>
    <w:pPr>
      <w:keepLines/>
      <w:suppressAutoHyphens/>
      <w:spacing w:before="200" w:after="440" w:line="360" w:lineRule="exact"/>
      <w:ind w:left="567" w:right="680"/>
    </w:pPr>
    <w:rPr>
      <w:rFonts w:ascii="Open Sans SemiBold" w:hAnsi="Open Sans SemiBold"/>
      <w:color w:val="1B4A37" w:themeColor="text2"/>
    </w:rPr>
  </w:style>
  <w:style w:type="character" w:customStyle="1" w:styleId="HervorhebungFarbe">
    <w:name w:val="Hervorhebung Farbe"/>
    <w:basedOn w:val="Absatz-Standardschriftart"/>
    <w:uiPriority w:val="1"/>
    <w:qFormat/>
    <w:rsid w:val="00752A05"/>
    <w:rPr>
      <w:bdr w:val="none" w:sz="0" w:space="0" w:color="auto"/>
      <w:shd w:val="clear" w:color="auto" w:fill="FFFF00"/>
    </w:rPr>
  </w:style>
  <w:style w:type="character" w:customStyle="1" w:styleId="HervorhebungFett">
    <w:name w:val="Hervorhebung Fett"/>
    <w:basedOn w:val="Absatz-Standardschriftart"/>
    <w:uiPriority w:val="1"/>
    <w:qFormat/>
    <w:rsid w:val="00752A05"/>
    <w:rPr>
      <w:rFonts w:ascii="Open Sans" w:hAnsi="Open Sans"/>
      <w:b/>
      <w:bCs/>
      <w:i w:val="0"/>
      <w:caps w:val="0"/>
      <w:smallCaps w:val="0"/>
      <w:strike w:val="0"/>
      <w:dstrike w:val="0"/>
      <w:vanish w:val="0"/>
      <w:vertAlign w:val="baseline"/>
    </w:rPr>
  </w:style>
  <w:style w:type="character" w:customStyle="1" w:styleId="HervorhebungKursiv">
    <w:name w:val="Hervorhebung Kursiv"/>
    <w:uiPriority w:val="1"/>
    <w:qFormat/>
    <w:rsid w:val="00752A05"/>
    <w:rPr>
      <w:rFonts w:ascii="Open Sans" w:hAnsi="Open Sans"/>
      <w:b w:val="0"/>
      <w:i/>
      <w:iCs/>
      <w:caps w:val="0"/>
      <w:smallCaps w:val="0"/>
      <w:strike w:val="0"/>
      <w:dstrike w:val="0"/>
      <w:vanish w:val="0"/>
      <w:vertAlign w:val="baseline"/>
    </w:rPr>
  </w:style>
  <w:style w:type="character" w:customStyle="1" w:styleId="Hochgestellt">
    <w:name w:val="Hochgestellt"/>
    <w:uiPriority w:val="1"/>
    <w:qFormat/>
    <w:rsid w:val="00752A05"/>
    <w:rPr>
      <w:rFonts w:ascii="Open Sans" w:hAnsi="Open Sans"/>
      <w:caps w:val="0"/>
      <w:smallCaps w:val="0"/>
      <w:strike w:val="0"/>
      <w:dstrike w:val="0"/>
      <w:vanish w:val="0"/>
      <w:vertAlign w:val="superscript"/>
    </w:rPr>
  </w:style>
  <w:style w:type="character" w:styleId="HTMLZitat">
    <w:name w:val="HTML Cite"/>
    <w:basedOn w:val="Absatz-Standardschriftart"/>
    <w:uiPriority w:val="99"/>
    <w:semiHidden/>
    <w:unhideWhenUsed/>
    <w:rsid w:val="00752A05"/>
    <w:rPr>
      <w:i/>
      <w:iCs/>
    </w:rPr>
  </w:style>
  <w:style w:type="character" w:styleId="Hyperlink">
    <w:name w:val="Hyperlink"/>
    <w:basedOn w:val="Absatz-Standardschriftart"/>
    <w:uiPriority w:val="99"/>
    <w:rsid w:val="00752A05"/>
    <w:rPr>
      <w:rFonts w:ascii="Open Sans" w:hAnsi="Open Sans"/>
      <w:b w:val="0"/>
      <w:color w:val="25674C" w:themeColor="text2" w:themeTint="E6"/>
      <w:sz w:val="21"/>
      <w:u w:val="none"/>
    </w:rPr>
  </w:style>
  <w:style w:type="paragraph" w:customStyle="1" w:styleId="Inhaltsverzeichnis">
    <w:name w:val="Inhaltsverzeichnis"/>
    <w:basedOn w:val="berschrift1"/>
    <w:qFormat/>
    <w:rsid w:val="00752A05"/>
    <w:pPr>
      <w:numPr>
        <w:numId w:val="0"/>
      </w:numPr>
      <w:ind w:left="567" w:hanging="567"/>
      <w:outlineLvl w:val="9"/>
    </w:pPr>
  </w:style>
  <w:style w:type="paragraph" w:styleId="Kommentartext">
    <w:name w:val="annotation text"/>
    <w:basedOn w:val="Standard"/>
    <w:link w:val="KommentartextZchn"/>
    <w:unhideWhenUsed/>
    <w:rsid w:val="00752A05"/>
    <w:pPr>
      <w:spacing w:line="240" w:lineRule="auto"/>
    </w:pPr>
    <w:rPr>
      <w:sz w:val="20"/>
      <w:szCs w:val="20"/>
    </w:rPr>
  </w:style>
  <w:style w:type="character" w:customStyle="1" w:styleId="KommentartextZchn">
    <w:name w:val="Kommentartext Zchn"/>
    <w:basedOn w:val="Absatz-Standardschriftart"/>
    <w:link w:val="Kommentartext"/>
    <w:rsid w:val="00752A05"/>
    <w:rPr>
      <w:kern w:val="0"/>
      <w:sz w:val="20"/>
      <w:szCs w:val="20"/>
      <w:lang w:val="de-DE" w:eastAsia="de-DE"/>
      <w14:ligatures w14:val="none"/>
    </w:rPr>
  </w:style>
  <w:style w:type="paragraph" w:styleId="Kommentarthema">
    <w:name w:val="annotation subject"/>
    <w:basedOn w:val="Standard"/>
    <w:next w:val="Standard"/>
    <w:link w:val="KommentarthemaZchn"/>
    <w:uiPriority w:val="99"/>
    <w:semiHidden/>
    <w:rsid w:val="00752A05"/>
    <w:pPr>
      <w:spacing w:after="120" w:line="262" w:lineRule="exact"/>
      <w:jc w:val="both"/>
    </w:pPr>
    <w:rPr>
      <w:rFonts w:ascii="Arial" w:hAnsi="Arial"/>
      <w:b/>
      <w:bCs/>
      <w:color w:val="auto"/>
      <w:sz w:val="20"/>
      <w:szCs w:val="20"/>
    </w:rPr>
  </w:style>
  <w:style w:type="character" w:customStyle="1" w:styleId="KommentarthemaZchn">
    <w:name w:val="Kommentarthema Zchn"/>
    <w:basedOn w:val="Absatz-Standardschriftart"/>
    <w:link w:val="Kommentarthema"/>
    <w:uiPriority w:val="99"/>
    <w:semiHidden/>
    <w:rsid w:val="00752A05"/>
    <w:rPr>
      <w:rFonts w:ascii="Arial" w:hAnsi="Arial"/>
      <w:b/>
      <w:bCs/>
      <w:color w:val="auto"/>
      <w:kern w:val="0"/>
      <w:sz w:val="20"/>
      <w:szCs w:val="20"/>
      <w:lang w:val="de-DE" w:eastAsia="de-DE"/>
      <w14:ligatures w14:val="none"/>
    </w:rPr>
  </w:style>
  <w:style w:type="character" w:styleId="Kommentarzeichen">
    <w:name w:val="annotation reference"/>
    <w:basedOn w:val="Absatz-Standardschriftart"/>
    <w:semiHidden/>
    <w:rsid w:val="00752A05"/>
    <w:rPr>
      <w:sz w:val="16"/>
      <w:szCs w:val="16"/>
    </w:rPr>
  </w:style>
  <w:style w:type="paragraph" w:styleId="Kopfzeile">
    <w:name w:val="header"/>
    <w:basedOn w:val="Standard"/>
    <w:link w:val="KopfzeileZchn"/>
    <w:rsid w:val="00752A05"/>
    <w:pPr>
      <w:tabs>
        <w:tab w:val="center" w:pos="4536"/>
        <w:tab w:val="right" w:pos="9072"/>
      </w:tabs>
      <w:spacing w:after="0"/>
      <w:ind w:left="-2268"/>
      <w:jc w:val="right"/>
    </w:pPr>
    <w:rPr>
      <w:spacing w:val="-2"/>
      <w:sz w:val="20"/>
    </w:rPr>
  </w:style>
  <w:style w:type="character" w:customStyle="1" w:styleId="KopfzeileZchn">
    <w:name w:val="Kopfzeile Zchn"/>
    <w:basedOn w:val="Absatz-Standardschriftart"/>
    <w:link w:val="Kopfzeile"/>
    <w:rsid w:val="00752A05"/>
    <w:rPr>
      <w:spacing w:val="-2"/>
      <w:kern w:val="0"/>
      <w:sz w:val="20"/>
      <w:lang w:val="de-DE" w:eastAsia="de-DE"/>
      <w14:ligatures w14:val="none"/>
    </w:rPr>
  </w:style>
  <w:style w:type="paragraph" w:styleId="Listenabsatz">
    <w:name w:val="List Paragraph"/>
    <w:basedOn w:val="Standard"/>
    <w:uiPriority w:val="34"/>
    <w:qFormat/>
    <w:rsid w:val="00752A05"/>
    <w:pPr>
      <w:ind w:left="720"/>
      <w:contextualSpacing/>
    </w:pPr>
  </w:style>
  <w:style w:type="paragraph" w:customStyle="1" w:styleId="Literatur">
    <w:name w:val="Literatur"/>
    <w:basedOn w:val="Standard"/>
    <w:rsid w:val="00752A05"/>
    <w:pPr>
      <w:keepLines/>
      <w:suppressAutoHyphens/>
      <w:ind w:left="567" w:hanging="567"/>
    </w:pPr>
    <w:rPr>
      <w:sz w:val="20"/>
    </w:rPr>
  </w:style>
  <w:style w:type="paragraph" w:customStyle="1" w:styleId="Marginalie">
    <w:name w:val="Marginalie"/>
    <w:basedOn w:val="Standard"/>
    <w:link w:val="MarginalieZchn"/>
    <w:qFormat/>
    <w:rsid w:val="00752A05"/>
    <w:pPr>
      <w:keepNext/>
      <w:keepLines/>
      <w:framePr w:w="1985" w:hSpace="284" w:wrap="around" w:vAnchor="text" w:hAnchor="page" w:y="1"/>
      <w:shd w:val="clear" w:color="0000FF" w:fill="auto"/>
      <w:spacing w:after="0"/>
      <w:jc w:val="right"/>
    </w:pPr>
    <w:rPr>
      <w:b/>
      <w:bCs/>
      <w:i/>
      <w:iCs/>
      <w:sz w:val="20"/>
      <w:lang w:val="de-AT"/>
    </w:rPr>
  </w:style>
  <w:style w:type="character" w:customStyle="1" w:styleId="MarginalieZchn">
    <w:name w:val="Marginalie Zchn"/>
    <w:basedOn w:val="Absatz-Standardschriftart"/>
    <w:link w:val="Marginalie"/>
    <w:rsid w:val="00752A05"/>
    <w:rPr>
      <w:b/>
      <w:bCs/>
      <w:i/>
      <w:iCs/>
      <w:kern w:val="0"/>
      <w:sz w:val="20"/>
      <w:shd w:val="clear" w:color="0000FF" w:fill="auto"/>
      <w:lang w:eastAsia="de-DE"/>
      <w14:ligatures w14:val="none"/>
    </w:rPr>
  </w:style>
  <w:style w:type="paragraph" w:customStyle="1" w:styleId="MarginalienachAufzhlung">
    <w:name w:val="Marginalie nach Aufzählung"/>
    <w:basedOn w:val="Marginalie"/>
    <w:next w:val="Standard"/>
    <w:qFormat/>
    <w:rsid w:val="00752A05"/>
    <w:pPr>
      <w:framePr w:wrap="around"/>
      <w:spacing w:before="160"/>
    </w:pPr>
  </w:style>
  <w:style w:type="paragraph" w:customStyle="1" w:styleId="MarginalieSeitenanfang">
    <w:name w:val="Marginalie Seitenanfang"/>
    <w:basedOn w:val="Marginalie"/>
    <w:qFormat/>
    <w:rsid w:val="00752A05"/>
    <w:pPr>
      <w:pageBreakBefore/>
      <w:framePr w:wrap="around"/>
    </w:pPr>
    <w:rPr>
      <w:position w:val="6"/>
    </w:rPr>
  </w:style>
  <w:style w:type="character" w:customStyle="1" w:styleId="Markierungaus">
    <w:name w:val="Markierung aus"/>
    <w:basedOn w:val="Absatz-Standardschriftart"/>
    <w:uiPriority w:val="1"/>
    <w:qFormat/>
    <w:rsid w:val="00752A05"/>
    <w:rPr>
      <w:shd w:val="clear" w:color="auto" w:fill="auto"/>
    </w:rPr>
  </w:style>
  <w:style w:type="character" w:styleId="NichtaufgelsteErwhnung">
    <w:name w:val="Unresolved Mention"/>
    <w:basedOn w:val="Absatz-Standardschriftart"/>
    <w:uiPriority w:val="99"/>
    <w:semiHidden/>
    <w:unhideWhenUsed/>
    <w:rsid w:val="00752A05"/>
    <w:rPr>
      <w:color w:val="605E5C"/>
      <w:shd w:val="clear" w:color="auto" w:fill="E1DFDD"/>
    </w:rPr>
  </w:style>
  <w:style w:type="paragraph" w:styleId="NurText">
    <w:name w:val="Plain Text"/>
    <w:basedOn w:val="Standard"/>
    <w:link w:val="NurTextZchn"/>
    <w:uiPriority w:val="99"/>
    <w:semiHidden/>
    <w:unhideWhenUsed/>
    <w:rsid w:val="00752A05"/>
    <w:pPr>
      <w:spacing w:after="0" w:line="240" w:lineRule="auto"/>
    </w:pPr>
    <w:rPr>
      <w:rFonts w:ascii="Calibri" w:eastAsiaTheme="minorHAnsi" w:hAnsi="Calibri" w:cstheme="minorBidi"/>
      <w:color w:val="auto"/>
      <w:szCs w:val="21"/>
      <w:lang w:val="de-AT" w:eastAsia="en-US"/>
    </w:rPr>
  </w:style>
  <w:style w:type="character" w:customStyle="1" w:styleId="NurTextZchn">
    <w:name w:val="Nur Text Zchn"/>
    <w:basedOn w:val="Absatz-Standardschriftart"/>
    <w:link w:val="NurText"/>
    <w:uiPriority w:val="99"/>
    <w:semiHidden/>
    <w:rsid w:val="00752A05"/>
    <w:rPr>
      <w:rFonts w:ascii="Calibri" w:eastAsiaTheme="minorHAnsi" w:hAnsi="Calibri" w:cstheme="minorBidi"/>
      <w:color w:val="auto"/>
      <w:kern w:val="0"/>
      <w:sz w:val="21"/>
      <w:szCs w:val="21"/>
      <w14:ligatures w14:val="none"/>
    </w:rPr>
  </w:style>
  <w:style w:type="character" w:styleId="Platzhaltertext">
    <w:name w:val="Placeholder Text"/>
    <w:basedOn w:val="Absatz-Standardschriftart"/>
    <w:uiPriority w:val="99"/>
    <w:semiHidden/>
    <w:rsid w:val="00752A05"/>
    <w:rPr>
      <w:color w:val="808080"/>
    </w:rPr>
  </w:style>
  <w:style w:type="paragraph" w:customStyle="1" w:styleId="REP-Nummer">
    <w:name w:val="REP-Nummer"/>
    <w:basedOn w:val="Standard"/>
    <w:qFormat/>
    <w:rsid w:val="00752A05"/>
    <w:pPr>
      <w:framePr w:w="2268" w:h="284" w:hRule="exact" w:wrap="around" w:vAnchor="page" w:hAnchor="page" w:x="8223" w:y="14488" w:anchorLock="1"/>
      <w:spacing w:after="0"/>
      <w:jc w:val="right"/>
    </w:pPr>
    <w:rPr>
      <w:caps/>
    </w:rPr>
  </w:style>
  <w:style w:type="paragraph" w:customStyle="1" w:styleId="REP-ErscheinungsOrtJahr">
    <w:name w:val="REP-ErscheinungsOrt+Jahr"/>
    <w:basedOn w:val="REP-Nummer"/>
    <w:qFormat/>
    <w:rsid w:val="00752A05"/>
    <w:pPr>
      <w:framePr w:hSpace="181" w:wrap="around" w:y="15027"/>
    </w:pPr>
  </w:style>
  <w:style w:type="paragraph" w:customStyle="1" w:styleId="REPORT">
    <w:name w:val="REPORT"/>
    <w:basedOn w:val="REP-Nummer"/>
    <w:qFormat/>
    <w:rsid w:val="00752A05"/>
    <w:pPr>
      <w:framePr w:wrap="around" w:y="14204"/>
    </w:pPr>
  </w:style>
  <w:style w:type="paragraph" w:customStyle="1" w:styleId="Rckseite">
    <w:name w:val="Rückseite"/>
    <w:basedOn w:val="Standard"/>
    <w:link w:val="RckseiteZchn"/>
    <w:qFormat/>
    <w:rsid w:val="00752A05"/>
    <w:pPr>
      <w:jc w:val="center"/>
    </w:pPr>
    <w:rPr>
      <w:b/>
      <w:bCs/>
      <w:noProof/>
      <w:color w:val="FFFFFF" w:themeColor="background1"/>
      <w:sz w:val="24"/>
      <w:szCs w:val="24"/>
    </w:rPr>
  </w:style>
  <w:style w:type="character" w:customStyle="1" w:styleId="RckseiteZchn">
    <w:name w:val="Rückseite Zchn"/>
    <w:basedOn w:val="Absatz-Standardschriftart"/>
    <w:link w:val="Rckseite"/>
    <w:rsid w:val="00752A05"/>
    <w:rPr>
      <w:b/>
      <w:bCs/>
      <w:noProof/>
      <w:color w:val="FFFFFF" w:themeColor="background1"/>
      <w:kern w:val="0"/>
      <w:sz w:val="24"/>
      <w:szCs w:val="24"/>
      <w:lang w:val="de-DE" w:eastAsia="de-DE"/>
      <w14:ligatures w14:val="none"/>
    </w:rPr>
  </w:style>
  <w:style w:type="character" w:styleId="Seitenzahl">
    <w:name w:val="page number"/>
    <w:basedOn w:val="Absatz-Standardschriftart"/>
    <w:rsid w:val="00752A05"/>
    <w:rPr>
      <w:rFonts w:ascii="Open Sans" w:hAnsi="Open Sans"/>
      <w:b w:val="0"/>
      <w:sz w:val="18"/>
    </w:rPr>
  </w:style>
  <w:style w:type="paragraph" w:styleId="Sprechblasentext">
    <w:name w:val="Balloon Text"/>
    <w:basedOn w:val="Standard"/>
    <w:link w:val="SprechblasentextZchn"/>
    <w:uiPriority w:val="99"/>
    <w:semiHidden/>
    <w:unhideWhenUsed/>
    <w:rsid w:val="00752A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2A05"/>
    <w:rPr>
      <w:rFonts w:ascii="Tahoma" w:hAnsi="Tahoma" w:cs="Tahoma"/>
      <w:kern w:val="0"/>
      <w:sz w:val="16"/>
      <w:szCs w:val="16"/>
      <w:lang w:val="de-DE" w:eastAsia="de-DE"/>
      <w14:ligatures w14:val="none"/>
    </w:rPr>
  </w:style>
  <w:style w:type="paragraph" w:styleId="StandardWeb">
    <w:name w:val="Normal (Web)"/>
    <w:basedOn w:val="Standard"/>
    <w:uiPriority w:val="99"/>
    <w:semiHidden/>
    <w:unhideWhenUsed/>
    <w:rsid w:val="00752A05"/>
    <w:pPr>
      <w:spacing w:before="100" w:beforeAutospacing="1" w:after="100" w:afterAutospacing="1" w:line="240" w:lineRule="auto"/>
    </w:pPr>
    <w:rPr>
      <w:rFonts w:ascii="Times New Roman" w:eastAsiaTheme="minorEastAsia" w:hAnsi="Times New Roman"/>
      <w:color w:val="auto"/>
      <w:sz w:val="24"/>
      <w:szCs w:val="24"/>
      <w:lang w:val="de-AT" w:eastAsia="de-AT"/>
    </w:rPr>
  </w:style>
  <w:style w:type="paragraph" w:customStyle="1" w:styleId="Standard0ptnach">
    <w:name w:val="Standard 0 pt nach"/>
    <w:basedOn w:val="Standard"/>
    <w:next w:val="Standard"/>
    <w:rsid w:val="00752A05"/>
    <w:pPr>
      <w:spacing w:after="0"/>
    </w:pPr>
  </w:style>
  <w:style w:type="table" w:styleId="Tabellenraster">
    <w:name w:val="Table Grid"/>
    <w:basedOn w:val="NormaleTabelle"/>
    <w:uiPriority w:val="39"/>
    <w:rsid w:val="00752A05"/>
    <w:pPr>
      <w:spacing w:after="120" w:line="260" w:lineRule="exact"/>
    </w:pPr>
    <w:rPr>
      <w:kern w:val="0"/>
      <w:lang w:val="de-DE" w:eastAsia="de-D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lenverzeichnis">
    <w:name w:val="Tabellenverzeichnis"/>
    <w:basedOn w:val="Abbildungsverzeichnis"/>
    <w:qFormat/>
    <w:rsid w:val="00752A05"/>
    <w:pPr>
      <w:ind w:left="1077" w:hanging="1077"/>
    </w:pPr>
  </w:style>
  <w:style w:type="paragraph" w:styleId="Textkrper2">
    <w:name w:val="Body Text 2"/>
    <w:basedOn w:val="Standard"/>
    <w:link w:val="Textkrper2Zchn"/>
    <w:semiHidden/>
    <w:rsid w:val="00752A05"/>
    <w:pPr>
      <w:spacing w:after="120" w:line="480" w:lineRule="auto"/>
      <w:jc w:val="both"/>
    </w:pPr>
    <w:rPr>
      <w:rFonts w:ascii="Arial" w:hAnsi="Arial"/>
      <w:color w:val="auto"/>
      <w:sz w:val="20"/>
      <w:szCs w:val="20"/>
    </w:rPr>
  </w:style>
  <w:style w:type="character" w:customStyle="1" w:styleId="Textkrper2Zchn">
    <w:name w:val="Textkörper 2 Zchn"/>
    <w:basedOn w:val="Absatz-Standardschriftart"/>
    <w:link w:val="Textkrper2"/>
    <w:semiHidden/>
    <w:rsid w:val="00752A05"/>
    <w:rPr>
      <w:rFonts w:ascii="Arial" w:hAnsi="Arial"/>
      <w:color w:val="auto"/>
      <w:kern w:val="0"/>
      <w:sz w:val="20"/>
      <w:szCs w:val="20"/>
      <w:lang w:val="de-DE" w:eastAsia="de-DE"/>
      <w14:ligatures w14:val="none"/>
    </w:rPr>
  </w:style>
  <w:style w:type="character" w:customStyle="1" w:styleId="berschrift1Zchn">
    <w:name w:val="Überschrift 1 Zchn"/>
    <w:basedOn w:val="Absatz-Standardschriftart"/>
    <w:link w:val="berschrift1"/>
    <w:rsid w:val="0005412A"/>
    <w:rPr>
      <w:b/>
      <w:caps/>
      <w:kern w:val="0"/>
      <w:sz w:val="32"/>
      <w:lang w:val="de-DE" w:eastAsia="de-DE"/>
      <w14:ligatures w14:val="none"/>
    </w:rPr>
  </w:style>
  <w:style w:type="character" w:customStyle="1" w:styleId="berschrift2Zchn">
    <w:name w:val="Überschrift 2 Zchn"/>
    <w:basedOn w:val="Absatz-Standardschriftart"/>
    <w:link w:val="berschrift2"/>
    <w:rsid w:val="00847560"/>
    <w:rPr>
      <w:b/>
      <w:kern w:val="0"/>
      <w:sz w:val="28"/>
      <w:lang w:val="de-DE" w:eastAsia="de-DE"/>
      <w14:ligatures w14:val="none"/>
    </w:rPr>
  </w:style>
  <w:style w:type="character" w:customStyle="1" w:styleId="berschrift3Zchn">
    <w:name w:val="Überschrift 3 Zchn"/>
    <w:basedOn w:val="Absatz-Standardschriftart"/>
    <w:link w:val="berschrift3"/>
    <w:rsid w:val="00847560"/>
    <w:rPr>
      <w:b/>
      <w:kern w:val="0"/>
      <w:sz w:val="24"/>
      <w:lang w:val="de-DE" w:eastAsia="de-DE"/>
      <w14:ligatures w14:val="none"/>
    </w:rPr>
  </w:style>
  <w:style w:type="character" w:customStyle="1" w:styleId="berschrift4Zchn">
    <w:name w:val="Überschrift 4 Zchn"/>
    <w:basedOn w:val="Absatz-Standardschriftart"/>
    <w:link w:val="berschrift4"/>
    <w:rsid w:val="00847560"/>
    <w:rPr>
      <w:b/>
      <w:kern w:val="0"/>
      <w:sz w:val="21"/>
      <w:lang w:val="de-DE" w:eastAsia="de-DE"/>
      <w14:ligatures w14:val="none"/>
    </w:rPr>
  </w:style>
  <w:style w:type="character" w:customStyle="1" w:styleId="berschrift5Zchn">
    <w:name w:val="Überschrift 5 Zchn"/>
    <w:basedOn w:val="Absatz-Standardschriftart"/>
    <w:link w:val="berschrift5"/>
    <w:rsid w:val="00A52CD3"/>
    <w:rPr>
      <w:b/>
      <w:kern w:val="0"/>
      <w:sz w:val="21"/>
      <w:lang w:val="de-DE" w:eastAsia="de-DE"/>
      <w14:ligatures w14:val="none"/>
    </w:rPr>
  </w:style>
  <w:style w:type="character" w:customStyle="1" w:styleId="berschrift6Zchn">
    <w:name w:val="Überschrift 6 Zchn"/>
    <w:basedOn w:val="Absatz-Standardschriftart"/>
    <w:link w:val="berschrift6"/>
    <w:rsid w:val="00A52CD3"/>
    <w:rPr>
      <w:b/>
      <w:kern w:val="0"/>
      <w:sz w:val="21"/>
      <w:lang w:val="de-DE" w:eastAsia="de-DE"/>
      <w14:ligatures w14:val="none"/>
    </w:rPr>
  </w:style>
  <w:style w:type="character" w:customStyle="1" w:styleId="berschrift7Zchn">
    <w:name w:val="Überschrift 7 Zchn"/>
    <w:basedOn w:val="Absatz-Standardschriftart"/>
    <w:link w:val="berschrift7"/>
    <w:rsid w:val="00A52CD3"/>
    <w:rPr>
      <w:b/>
      <w:kern w:val="0"/>
      <w:sz w:val="21"/>
      <w:lang w:val="de-DE" w:eastAsia="de-DE"/>
      <w14:ligatures w14:val="none"/>
    </w:rPr>
  </w:style>
  <w:style w:type="character" w:customStyle="1" w:styleId="berschrift8Zchn">
    <w:name w:val="Überschrift 8 Zchn"/>
    <w:basedOn w:val="Absatz-Standardschriftart"/>
    <w:link w:val="berschrift8"/>
    <w:rsid w:val="00A52CD3"/>
    <w:rPr>
      <w:b/>
      <w:kern w:val="0"/>
      <w:sz w:val="21"/>
      <w:lang w:val="de-DE" w:eastAsia="de-DE"/>
      <w14:ligatures w14:val="none"/>
    </w:rPr>
  </w:style>
  <w:style w:type="character" w:customStyle="1" w:styleId="berschrift9Zchn">
    <w:name w:val="Überschrift 9 Zchn"/>
    <w:basedOn w:val="Absatz-Standardschriftart"/>
    <w:link w:val="berschrift9"/>
    <w:rsid w:val="00A52CD3"/>
    <w:rPr>
      <w:b/>
      <w:kern w:val="0"/>
      <w:sz w:val="21"/>
      <w:lang w:val="de-DE" w:eastAsia="de-DE"/>
      <w14:ligatures w14:val="none"/>
    </w:rPr>
  </w:style>
  <w:style w:type="paragraph" w:styleId="Textkrper-Einzug2">
    <w:name w:val="Body Text Indent 2"/>
    <w:basedOn w:val="Standard"/>
    <w:link w:val="Textkrper-Einzug2Zchn"/>
    <w:semiHidden/>
    <w:rsid w:val="00752A05"/>
    <w:pPr>
      <w:spacing w:after="120" w:line="480" w:lineRule="auto"/>
      <w:ind w:left="283"/>
      <w:jc w:val="both"/>
    </w:pPr>
    <w:rPr>
      <w:rFonts w:ascii="Arial" w:hAnsi="Arial"/>
      <w:color w:val="auto"/>
      <w:sz w:val="20"/>
      <w:szCs w:val="20"/>
    </w:rPr>
  </w:style>
  <w:style w:type="character" w:customStyle="1" w:styleId="Textkrper-Einzug2Zchn">
    <w:name w:val="Textkörper-Einzug 2 Zchn"/>
    <w:basedOn w:val="Absatz-Standardschriftart"/>
    <w:link w:val="Textkrper-Einzug2"/>
    <w:semiHidden/>
    <w:rsid w:val="00752A05"/>
    <w:rPr>
      <w:rFonts w:ascii="Arial" w:hAnsi="Arial"/>
      <w:color w:val="auto"/>
      <w:kern w:val="0"/>
      <w:sz w:val="20"/>
      <w:szCs w:val="20"/>
      <w:lang w:val="de-DE" w:eastAsia="de-DE"/>
      <w14:ligatures w14:val="none"/>
    </w:rPr>
  </w:style>
  <w:style w:type="paragraph" w:styleId="Textkrper-Zeileneinzug">
    <w:name w:val="Body Text Indent"/>
    <w:basedOn w:val="Standard"/>
    <w:link w:val="Textkrper-ZeileneinzugZchn"/>
    <w:semiHidden/>
    <w:rsid w:val="00752A05"/>
    <w:pPr>
      <w:framePr w:w="9072" w:wrap="notBeside" w:hAnchor="margin" w:yAlign="bottom" w:anchorLock="1"/>
      <w:spacing w:line="240" w:lineRule="auto"/>
      <w:ind w:left="2835" w:hanging="2835"/>
    </w:pPr>
    <w:rPr>
      <w:sz w:val="18"/>
    </w:rPr>
  </w:style>
  <w:style w:type="character" w:customStyle="1" w:styleId="Textkrper-ZeileneinzugZchn">
    <w:name w:val="Textkörper-Zeileneinzug Zchn"/>
    <w:basedOn w:val="Absatz-Standardschriftart"/>
    <w:link w:val="Textkrper-Zeileneinzug"/>
    <w:semiHidden/>
    <w:rsid w:val="00752A05"/>
    <w:rPr>
      <w:kern w:val="0"/>
      <w:sz w:val="18"/>
      <w:lang w:val="de-DE" w:eastAsia="de-DE"/>
      <w14:ligatures w14:val="none"/>
    </w:rPr>
  </w:style>
  <w:style w:type="character" w:customStyle="1" w:styleId="Tiefgestellt">
    <w:name w:val="Tiefgestellt"/>
    <w:uiPriority w:val="1"/>
    <w:qFormat/>
    <w:rsid w:val="00752A05"/>
    <w:rPr>
      <w:rFonts w:asciiTheme="minorHAnsi" w:hAnsiTheme="minorHAnsi"/>
      <w:caps w:val="0"/>
      <w:smallCaps w:val="0"/>
      <w:strike w:val="0"/>
      <w:dstrike w:val="0"/>
      <w:vanish w:val="0"/>
      <w:vertAlign w:val="subscript"/>
    </w:rPr>
  </w:style>
  <w:style w:type="paragraph" w:customStyle="1" w:styleId="berschriftohneHierarchie">
    <w:name w:val="Überschrift ohne Hierarchie"/>
    <w:basedOn w:val="Standard"/>
    <w:qFormat/>
    <w:rsid w:val="00752A05"/>
    <w:pPr>
      <w:keepNext/>
      <w:spacing w:after="60"/>
    </w:pPr>
    <w:rPr>
      <w:b/>
      <w:lang w:val="de-AT"/>
    </w:rPr>
  </w:style>
  <w:style w:type="table" w:customStyle="1" w:styleId="U-Tabelle1schmal">
    <w:name w:val="U-Tabelle 1 schmal"/>
    <w:basedOn w:val="EinfacheTabelle2"/>
    <w:uiPriority w:val="99"/>
    <w:rsid w:val="00752A05"/>
    <w:tblPr>
      <w:tblBorders>
        <w:top w:val="none" w:sz="0" w:space="0" w:color="auto"/>
        <w:bottom w:val="single" w:sz="6" w:space="0" w:color="000000" w:themeColor="text1"/>
      </w:tblBorders>
    </w:tblPr>
    <w:tcPr>
      <w:vAlign w:val="center"/>
    </w:tcPr>
    <w:tblStylePr w:type="firstRow">
      <w:pPr>
        <w:jc w:val="left"/>
      </w:pPr>
      <w:rPr>
        <w:rFonts w:asciiTheme="majorHAnsi" w:hAnsiTheme="majorHAnsi"/>
        <w:b/>
        <w:bCs/>
        <w:sz w:val="17"/>
      </w:rPr>
      <w:tblPr/>
      <w:tcPr>
        <w:tcBorders>
          <w:top w:val="single" w:sz="6" w:space="0" w:color="auto"/>
          <w:left w:val="nil"/>
          <w:bottom w:val="single" w:sz="6" w:space="0" w:color="auto"/>
          <w:right w:val="nil"/>
          <w:insideV w:val="nil"/>
        </w:tcBorders>
      </w:tcPr>
    </w:tblStylePr>
    <w:tblStylePr w:type="lastRow">
      <w:rPr>
        <w:b/>
        <w:bCs/>
      </w:rPr>
      <w:tblPr/>
      <w:tcPr>
        <w:tcBorders>
          <w:top w:val="single" w:sz="6" w:space="0" w:color="000000" w:themeColor="text1"/>
          <w:left w:val="nil"/>
          <w:bottom w:val="single" w:sz="6" w:space="0" w:color="000000" w:themeColor="text1"/>
          <w:right w:val="nil"/>
          <w:insideV w:val="nil"/>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U-Tabelle2breit">
    <w:name w:val="U-Tabelle 2 breit"/>
    <w:basedOn w:val="U-Tabelle1schmal"/>
    <w:uiPriority w:val="99"/>
    <w:rsid w:val="00752A05"/>
    <w:pPr>
      <w:spacing w:before="60" w:after="40"/>
    </w:pPr>
    <w:tblPr>
      <w:tblInd w:w="-2268" w:type="dxa"/>
      <w:tblCellMar>
        <w:left w:w="85" w:type="dxa"/>
        <w:right w:w="85" w:type="dxa"/>
      </w:tblCellMar>
    </w:tblPr>
    <w:tblStylePr w:type="firstRow">
      <w:pPr>
        <w:jc w:val="left"/>
      </w:pPr>
      <w:rPr>
        <w:rFonts w:asciiTheme="majorHAnsi" w:hAnsiTheme="majorHAnsi"/>
        <w:b/>
        <w:bCs/>
        <w:sz w:val="17"/>
      </w:rPr>
      <w:tblPr/>
      <w:tcPr>
        <w:tcBorders>
          <w:top w:val="single" w:sz="6" w:space="0" w:color="000000" w:themeColor="text1"/>
          <w:left w:val="nil"/>
          <w:bottom w:val="single" w:sz="6" w:space="0" w:color="000000" w:themeColor="text1"/>
          <w:right w:val="nil"/>
          <w:insideV w:val="nil"/>
        </w:tcBorders>
      </w:tcPr>
    </w:tblStylePr>
    <w:tblStylePr w:type="lastRow">
      <w:rPr>
        <w:b w:val="0"/>
        <w:bCs/>
      </w:rPr>
      <w:tblPr/>
      <w:tcPr>
        <w:tcBorders>
          <w:top w:val="single" w:sz="6" w:space="0" w:color="000000" w:themeColor="text1"/>
          <w:left w:val="nil"/>
          <w:bottom w:val="single" w:sz="6" w:space="0" w:color="000000" w:themeColor="text1"/>
          <w:right w:val="nil"/>
          <w:insideV w:val="nil"/>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Verzeichnis1">
    <w:name w:val="toc 1"/>
    <w:basedOn w:val="Standard"/>
    <w:next w:val="Standard"/>
    <w:uiPriority w:val="39"/>
    <w:rsid w:val="00752A05"/>
    <w:pPr>
      <w:keepLines/>
      <w:tabs>
        <w:tab w:val="right" w:leader="dot" w:pos="7088"/>
      </w:tabs>
      <w:suppressAutoHyphens/>
      <w:spacing w:before="240" w:after="0"/>
      <w:ind w:left="737" w:hanging="737"/>
    </w:pPr>
    <w:rPr>
      <w:b/>
      <w:caps/>
    </w:rPr>
  </w:style>
  <w:style w:type="paragraph" w:styleId="Verzeichnis2">
    <w:name w:val="toc 2"/>
    <w:basedOn w:val="Standard"/>
    <w:next w:val="Standard"/>
    <w:uiPriority w:val="39"/>
    <w:rsid w:val="00752A05"/>
    <w:pPr>
      <w:keepLines/>
      <w:tabs>
        <w:tab w:val="right" w:leader="dot" w:pos="7088"/>
      </w:tabs>
      <w:suppressAutoHyphens/>
      <w:spacing w:before="120" w:after="0"/>
      <w:ind w:left="737" w:hanging="737"/>
    </w:pPr>
    <w:rPr>
      <w:b/>
    </w:rPr>
  </w:style>
  <w:style w:type="paragraph" w:styleId="Verzeichnis3">
    <w:name w:val="toc 3"/>
    <w:basedOn w:val="Standard"/>
    <w:next w:val="Standard"/>
    <w:uiPriority w:val="39"/>
    <w:rsid w:val="00752A05"/>
    <w:pPr>
      <w:keepLines/>
      <w:tabs>
        <w:tab w:val="right" w:leader="dot" w:pos="7088"/>
      </w:tabs>
      <w:suppressAutoHyphens/>
      <w:spacing w:before="60" w:after="0"/>
      <w:ind w:left="737" w:hanging="737"/>
    </w:pPr>
  </w:style>
  <w:style w:type="paragraph" w:styleId="Verzeichnis4">
    <w:name w:val="toc 4"/>
    <w:basedOn w:val="Standard"/>
    <w:next w:val="Standard"/>
    <w:rsid w:val="00752A05"/>
    <w:pPr>
      <w:keepLines/>
      <w:tabs>
        <w:tab w:val="right" w:leader="dot" w:pos="7088"/>
      </w:tabs>
      <w:suppressAutoHyphens/>
      <w:spacing w:after="0"/>
      <w:ind w:left="737" w:hanging="737"/>
    </w:pPr>
  </w:style>
  <w:style w:type="paragraph" w:styleId="Verzeichnis5">
    <w:name w:val="toc 5"/>
    <w:basedOn w:val="Standard"/>
    <w:next w:val="Standard"/>
    <w:semiHidden/>
    <w:rsid w:val="00752A05"/>
    <w:pPr>
      <w:tabs>
        <w:tab w:val="right" w:leader="dot" w:pos="9071"/>
      </w:tabs>
      <w:spacing w:after="0"/>
      <w:ind w:left="737" w:hanging="737"/>
    </w:pPr>
    <w:rPr>
      <w:color w:val="auto"/>
      <w:szCs w:val="20"/>
    </w:rPr>
  </w:style>
  <w:style w:type="paragraph" w:styleId="Verzeichnis6">
    <w:name w:val="toc 6"/>
    <w:basedOn w:val="Standard"/>
    <w:next w:val="Standard"/>
    <w:autoRedefine/>
    <w:uiPriority w:val="39"/>
    <w:semiHidden/>
    <w:rsid w:val="00752A05"/>
    <w:pPr>
      <w:spacing w:after="100"/>
      <w:ind w:left="1100"/>
    </w:pPr>
    <w:rPr>
      <w:rFonts w:eastAsiaTheme="minorEastAsia" w:cstheme="minorBidi"/>
      <w:szCs w:val="22"/>
      <w:lang w:val="de-AT" w:eastAsia="de-AT"/>
    </w:rPr>
  </w:style>
  <w:style w:type="paragraph" w:styleId="Verzeichnis7">
    <w:name w:val="toc 7"/>
    <w:basedOn w:val="Standard"/>
    <w:next w:val="Standard"/>
    <w:autoRedefine/>
    <w:uiPriority w:val="39"/>
    <w:semiHidden/>
    <w:rsid w:val="00752A05"/>
    <w:pPr>
      <w:spacing w:after="100"/>
      <w:ind w:left="1321"/>
    </w:pPr>
    <w:rPr>
      <w:rFonts w:asciiTheme="minorHAnsi" w:eastAsiaTheme="minorEastAsia" w:hAnsiTheme="minorHAnsi" w:cstheme="minorBidi"/>
      <w:szCs w:val="22"/>
      <w:lang w:val="de-AT" w:eastAsia="de-AT"/>
    </w:rPr>
  </w:style>
  <w:style w:type="paragraph" w:styleId="Verzeichnis8">
    <w:name w:val="toc 8"/>
    <w:basedOn w:val="Standard"/>
    <w:next w:val="Standard"/>
    <w:autoRedefine/>
    <w:uiPriority w:val="39"/>
    <w:semiHidden/>
    <w:rsid w:val="00752A05"/>
    <w:pPr>
      <w:spacing w:after="100"/>
      <w:ind w:left="1542"/>
    </w:pPr>
    <w:rPr>
      <w:rFonts w:asciiTheme="minorHAnsi" w:eastAsiaTheme="minorEastAsia" w:hAnsiTheme="minorHAnsi" w:cstheme="minorBidi"/>
      <w:szCs w:val="22"/>
      <w:lang w:val="de-AT" w:eastAsia="de-AT"/>
    </w:rPr>
  </w:style>
  <w:style w:type="paragraph" w:styleId="Verzeichnis9">
    <w:name w:val="toc 9"/>
    <w:basedOn w:val="Standard"/>
    <w:next w:val="Standard"/>
    <w:autoRedefine/>
    <w:uiPriority w:val="39"/>
    <w:semiHidden/>
    <w:rsid w:val="00752A05"/>
    <w:pPr>
      <w:spacing w:after="100"/>
      <w:ind w:left="1758"/>
    </w:pPr>
    <w:rPr>
      <w:rFonts w:asciiTheme="minorHAnsi" w:eastAsiaTheme="minorEastAsia" w:hAnsiTheme="minorHAnsi" w:cstheme="minorBidi"/>
      <w:szCs w:val="22"/>
      <w:lang w:val="de-AT" w:eastAsia="de-AT"/>
    </w:rPr>
  </w:style>
  <w:style w:type="paragraph" w:styleId="Zitat">
    <w:name w:val="Quote"/>
    <w:basedOn w:val="Standard"/>
    <w:next w:val="Standard"/>
    <w:link w:val="ZitatZchn"/>
    <w:uiPriority w:val="29"/>
    <w:qFormat/>
    <w:rsid w:val="001A60F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A60F1"/>
    <w:rPr>
      <w:i/>
      <w:iCs/>
      <w:color w:val="404040" w:themeColor="text1" w:themeTint="BF"/>
      <w:kern w:val="0"/>
      <w:sz w:val="21"/>
      <w:lang w:val="de-DE" w:eastAsia="de-DE"/>
      <w14:ligatures w14:val="none"/>
    </w:rPr>
  </w:style>
  <w:style w:type="character" w:styleId="IntensiveHervorhebung">
    <w:name w:val="Intense Emphasis"/>
    <w:basedOn w:val="Absatz-Standardschriftart"/>
    <w:uiPriority w:val="21"/>
    <w:qFormat/>
    <w:rsid w:val="001A60F1"/>
    <w:rPr>
      <w:i/>
      <w:iCs/>
      <w:color w:val="3F8C5E" w:themeColor="accent1" w:themeShade="BF"/>
    </w:rPr>
  </w:style>
  <w:style w:type="paragraph" w:styleId="IntensivesZitat">
    <w:name w:val="Intense Quote"/>
    <w:basedOn w:val="Standard"/>
    <w:next w:val="Standard"/>
    <w:link w:val="IntensivesZitatZchn"/>
    <w:uiPriority w:val="30"/>
    <w:qFormat/>
    <w:rsid w:val="001A60F1"/>
    <w:pPr>
      <w:pBdr>
        <w:top w:val="single" w:sz="4" w:space="10" w:color="3F8C5E" w:themeColor="accent1" w:themeShade="BF"/>
        <w:bottom w:val="single" w:sz="4" w:space="10" w:color="3F8C5E" w:themeColor="accent1" w:themeShade="BF"/>
      </w:pBdr>
      <w:spacing w:before="360" w:after="360"/>
      <w:ind w:left="864" w:right="864"/>
      <w:jc w:val="center"/>
    </w:pPr>
    <w:rPr>
      <w:i/>
      <w:iCs/>
      <w:color w:val="3F8C5E" w:themeColor="accent1" w:themeShade="BF"/>
    </w:rPr>
  </w:style>
  <w:style w:type="character" w:customStyle="1" w:styleId="IntensivesZitatZchn">
    <w:name w:val="Intensives Zitat Zchn"/>
    <w:basedOn w:val="Absatz-Standardschriftart"/>
    <w:link w:val="IntensivesZitat"/>
    <w:uiPriority w:val="30"/>
    <w:rsid w:val="001A60F1"/>
    <w:rPr>
      <w:i/>
      <w:iCs/>
      <w:color w:val="3F8C5E" w:themeColor="accent1" w:themeShade="BF"/>
      <w:kern w:val="0"/>
      <w:sz w:val="21"/>
      <w:lang w:val="de-DE" w:eastAsia="de-DE"/>
      <w14:ligatures w14:val="none"/>
    </w:rPr>
  </w:style>
  <w:style w:type="character" w:styleId="IntensiverVerweis">
    <w:name w:val="Intense Reference"/>
    <w:basedOn w:val="Absatz-Standardschriftart"/>
    <w:uiPriority w:val="32"/>
    <w:qFormat/>
    <w:rsid w:val="001A60F1"/>
    <w:rPr>
      <w:b/>
      <w:bCs/>
      <w:smallCaps/>
      <w:color w:val="3F8C5E" w:themeColor="accent1" w:themeShade="BF"/>
      <w:spacing w:val="5"/>
    </w:rPr>
  </w:style>
  <w:style w:type="character" w:styleId="Fett">
    <w:name w:val="Strong"/>
    <w:basedOn w:val="Absatz-Standardschriftart"/>
    <w:uiPriority w:val="22"/>
    <w:qFormat/>
    <w:rsid w:val="00054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mweltbundesamt.at/umweltthemen/umweltmanagement/umweltmanagementgeset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umg@umweltbundesamt.at" TargetMode="External"/><Relationship Id="rId10" Type="http://schemas.openxmlformats.org/officeDocument/2006/relationships/hyperlink" Target="http://www.ris.bka.gv.at/Dokument.wxe?Abfrage=BgblAuth&amp;Dokumentnummer=BGBLA_2012_II_15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statistik.at/services/tools/services/klassifikationsmitteilung/informationen-zur-oenace" TargetMode="External"/><Relationship Id="rId1" Type="http://schemas.openxmlformats.org/officeDocument/2006/relationships/hyperlink" Target="https://www.statistik.at/services/tools/services/klassifikationsmitteilung/informationen-zur-oena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umweltbundesamt.sharepoint.com/sites/O_Vorlagen_SiteCollectionOffice365Vorlagen/Verzeichnis_Vorlagen/Einfache%20Dokumentvorlag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437C214184497BA5ECBB7F377CE7F3"/>
        <w:category>
          <w:name w:val="Allgemein"/>
          <w:gallery w:val="placeholder"/>
        </w:category>
        <w:types>
          <w:type w:val="bbPlcHdr"/>
        </w:types>
        <w:behaviors>
          <w:behavior w:val="content"/>
        </w:behaviors>
        <w:guid w:val="{268DD07D-67CC-4A34-BF72-C402A83905E5}"/>
      </w:docPartPr>
      <w:docPartBody>
        <w:p w:rsidR="002431E1" w:rsidRDefault="002431E1" w:rsidP="002431E1">
          <w:pPr>
            <w:pStyle w:val="0C437C214184497BA5ECBB7F377CE7F3"/>
          </w:pPr>
          <w:r w:rsidRPr="00F670C3">
            <w:rPr>
              <w:rStyle w:val="Platzhaltertext"/>
              <w:rFonts w:eastAsiaTheme="minorHAnsi"/>
            </w:rPr>
            <w:t>Klicken oder tippen Sie hier, um Text einzugeben.</w:t>
          </w:r>
        </w:p>
      </w:docPartBody>
    </w:docPart>
    <w:docPart>
      <w:docPartPr>
        <w:name w:val="07D346CB891545DF90A94F1E723B6BD2"/>
        <w:category>
          <w:name w:val="Allgemein"/>
          <w:gallery w:val="placeholder"/>
        </w:category>
        <w:types>
          <w:type w:val="bbPlcHdr"/>
        </w:types>
        <w:behaviors>
          <w:behavior w:val="content"/>
        </w:behaviors>
        <w:guid w:val="{C9F050B8-DC0B-4C6E-9B70-620DA4B7500C}"/>
      </w:docPartPr>
      <w:docPartBody>
        <w:p w:rsidR="002431E1" w:rsidRDefault="002431E1" w:rsidP="002431E1">
          <w:pPr>
            <w:pStyle w:val="07D346CB891545DF90A94F1E723B6BD2"/>
          </w:pPr>
          <w:r w:rsidRPr="00F670C3">
            <w:rPr>
              <w:rStyle w:val="Platzhaltertext"/>
              <w:rFonts w:eastAsiaTheme="minorHAnsi"/>
            </w:rPr>
            <w:t>Klicken oder tippen Sie hier, um Text einzugeben.</w:t>
          </w:r>
        </w:p>
      </w:docPartBody>
    </w:docPart>
    <w:docPart>
      <w:docPartPr>
        <w:name w:val="4D70B00CCA7E426A83A7A657FEEC52E8"/>
        <w:category>
          <w:name w:val="Allgemein"/>
          <w:gallery w:val="placeholder"/>
        </w:category>
        <w:types>
          <w:type w:val="bbPlcHdr"/>
        </w:types>
        <w:behaviors>
          <w:behavior w:val="content"/>
        </w:behaviors>
        <w:guid w:val="{D6AC55FE-D45B-4125-B9AD-6277A4C6F9E6}"/>
      </w:docPartPr>
      <w:docPartBody>
        <w:p w:rsidR="002431E1" w:rsidRDefault="002431E1" w:rsidP="002431E1">
          <w:pPr>
            <w:pStyle w:val="4D70B00CCA7E426A83A7A657FEEC52E8"/>
          </w:pPr>
          <w:r w:rsidRPr="00F670C3">
            <w:rPr>
              <w:rStyle w:val="Platzhaltertext"/>
              <w:rFonts w:eastAsiaTheme="minorHAnsi"/>
            </w:rPr>
            <w:t>Klicken oder tippen Sie hier, um Text einzugeben.</w:t>
          </w:r>
        </w:p>
      </w:docPartBody>
    </w:docPart>
    <w:docPart>
      <w:docPartPr>
        <w:name w:val="99F6CE929DB74A478FF83EEACAB61646"/>
        <w:category>
          <w:name w:val="Allgemein"/>
          <w:gallery w:val="placeholder"/>
        </w:category>
        <w:types>
          <w:type w:val="bbPlcHdr"/>
        </w:types>
        <w:behaviors>
          <w:behavior w:val="content"/>
        </w:behaviors>
        <w:guid w:val="{BD79A424-7036-4EF2-95D8-F1343C5F7383}"/>
      </w:docPartPr>
      <w:docPartBody>
        <w:p w:rsidR="002431E1" w:rsidRDefault="002431E1" w:rsidP="002431E1">
          <w:pPr>
            <w:pStyle w:val="99F6CE929DB74A478FF83EEACAB61646"/>
          </w:pPr>
          <w:r w:rsidRPr="00F670C3">
            <w:rPr>
              <w:rStyle w:val="Platzhaltertext"/>
              <w:rFonts w:eastAsiaTheme="minorHAnsi"/>
            </w:rPr>
            <w:t>Klicken oder tippen Sie hier, um Text einzugeben.</w:t>
          </w:r>
        </w:p>
      </w:docPartBody>
    </w:docPart>
    <w:docPart>
      <w:docPartPr>
        <w:name w:val="D39B764AB2C047D89E1F0E060D6A7386"/>
        <w:category>
          <w:name w:val="Allgemein"/>
          <w:gallery w:val="placeholder"/>
        </w:category>
        <w:types>
          <w:type w:val="bbPlcHdr"/>
        </w:types>
        <w:behaviors>
          <w:behavior w:val="content"/>
        </w:behaviors>
        <w:guid w:val="{EDEF9E48-A7B1-477A-B5DD-9CA7754FF1DC}"/>
      </w:docPartPr>
      <w:docPartBody>
        <w:p w:rsidR="002431E1" w:rsidRDefault="002431E1" w:rsidP="002431E1">
          <w:pPr>
            <w:pStyle w:val="D39B764AB2C047D89E1F0E060D6A7386"/>
          </w:pPr>
          <w:r w:rsidRPr="00F670C3">
            <w:rPr>
              <w:rStyle w:val="Platzhaltertext"/>
              <w:rFonts w:eastAsiaTheme="minorHAnsi"/>
            </w:rPr>
            <w:t>Klicken oder tippen Sie hier, um Text einzugeben.</w:t>
          </w:r>
        </w:p>
      </w:docPartBody>
    </w:docPart>
    <w:docPart>
      <w:docPartPr>
        <w:name w:val="CD34CDF8DE6E4F73965EACE3861C276A"/>
        <w:category>
          <w:name w:val="Allgemein"/>
          <w:gallery w:val="placeholder"/>
        </w:category>
        <w:types>
          <w:type w:val="bbPlcHdr"/>
        </w:types>
        <w:behaviors>
          <w:behavior w:val="content"/>
        </w:behaviors>
        <w:guid w:val="{F623A15A-90A8-41AC-824A-22306987A219}"/>
      </w:docPartPr>
      <w:docPartBody>
        <w:p w:rsidR="002431E1" w:rsidRDefault="002431E1" w:rsidP="002431E1">
          <w:pPr>
            <w:pStyle w:val="CD34CDF8DE6E4F73965EACE3861C276A"/>
          </w:pPr>
          <w:r w:rsidRPr="00F670C3">
            <w:rPr>
              <w:rStyle w:val="Platzhaltertext"/>
              <w:rFonts w:eastAsiaTheme="minorHAnsi"/>
            </w:rPr>
            <w:t>Klicken oder tippen Sie hier, um Text einzugeben.</w:t>
          </w:r>
        </w:p>
      </w:docPartBody>
    </w:docPart>
    <w:docPart>
      <w:docPartPr>
        <w:name w:val="2DA2B17CB414462AB91CC98A8F908B1E"/>
        <w:category>
          <w:name w:val="Allgemein"/>
          <w:gallery w:val="placeholder"/>
        </w:category>
        <w:types>
          <w:type w:val="bbPlcHdr"/>
        </w:types>
        <w:behaviors>
          <w:behavior w:val="content"/>
        </w:behaviors>
        <w:guid w:val="{4671BD30-8BB2-4DA3-8DCF-EE5D37837D33}"/>
      </w:docPartPr>
      <w:docPartBody>
        <w:p w:rsidR="002431E1" w:rsidRDefault="002431E1" w:rsidP="002431E1">
          <w:pPr>
            <w:pStyle w:val="2DA2B17CB414462AB91CC98A8F908B1E"/>
          </w:pPr>
          <w:r w:rsidRPr="00F670C3">
            <w:rPr>
              <w:rStyle w:val="Platzhaltertext"/>
              <w:rFonts w:eastAsiaTheme="minorHAnsi"/>
            </w:rPr>
            <w:t>Klicken oder tippen Sie hier, um Text einzugeben.</w:t>
          </w:r>
        </w:p>
      </w:docPartBody>
    </w:docPart>
    <w:docPart>
      <w:docPartPr>
        <w:name w:val="DA12E98EBA744AD8B3DF7D4CC9707D81"/>
        <w:category>
          <w:name w:val="Allgemein"/>
          <w:gallery w:val="placeholder"/>
        </w:category>
        <w:types>
          <w:type w:val="bbPlcHdr"/>
        </w:types>
        <w:behaviors>
          <w:behavior w:val="content"/>
        </w:behaviors>
        <w:guid w:val="{0FA82501-BAB8-46F9-A5DC-F75121669F8A}"/>
      </w:docPartPr>
      <w:docPartBody>
        <w:p w:rsidR="002431E1" w:rsidRDefault="002431E1" w:rsidP="002431E1">
          <w:pPr>
            <w:pStyle w:val="DA12E98EBA744AD8B3DF7D4CC9707D81"/>
          </w:pPr>
          <w:r w:rsidRPr="00F670C3">
            <w:rPr>
              <w:rStyle w:val="Platzhaltertext"/>
              <w:rFonts w:eastAsiaTheme="minorHAnsi"/>
            </w:rPr>
            <w:t>Klicken oder tippen Sie hier, um Text einzugeben.</w:t>
          </w:r>
        </w:p>
      </w:docPartBody>
    </w:docPart>
    <w:docPart>
      <w:docPartPr>
        <w:name w:val="A53C250E39054ED28EA145AA60032927"/>
        <w:category>
          <w:name w:val="Allgemein"/>
          <w:gallery w:val="placeholder"/>
        </w:category>
        <w:types>
          <w:type w:val="bbPlcHdr"/>
        </w:types>
        <w:behaviors>
          <w:behavior w:val="content"/>
        </w:behaviors>
        <w:guid w:val="{6271AB19-E593-44E4-824C-F986F0EE551E}"/>
      </w:docPartPr>
      <w:docPartBody>
        <w:p w:rsidR="002431E1" w:rsidRDefault="002431E1" w:rsidP="002431E1">
          <w:pPr>
            <w:pStyle w:val="A53C250E39054ED28EA145AA60032927"/>
          </w:pPr>
          <w:r w:rsidRPr="00F670C3">
            <w:rPr>
              <w:rStyle w:val="Platzhaltertext"/>
              <w:rFonts w:eastAsiaTheme="minorHAnsi"/>
            </w:rPr>
            <w:t>Klicken oder tippen Sie hier, um Text einzugeben.</w:t>
          </w:r>
        </w:p>
      </w:docPartBody>
    </w:docPart>
    <w:docPart>
      <w:docPartPr>
        <w:name w:val="36CA3BE939F8417A9C41A30AA92F845B"/>
        <w:category>
          <w:name w:val="Allgemein"/>
          <w:gallery w:val="placeholder"/>
        </w:category>
        <w:types>
          <w:type w:val="bbPlcHdr"/>
        </w:types>
        <w:behaviors>
          <w:behavior w:val="content"/>
        </w:behaviors>
        <w:guid w:val="{33CE70F3-1B46-471D-805B-F919B42375CB}"/>
      </w:docPartPr>
      <w:docPartBody>
        <w:p w:rsidR="002431E1" w:rsidRDefault="002431E1" w:rsidP="002431E1">
          <w:pPr>
            <w:pStyle w:val="36CA3BE939F8417A9C41A30AA92F845B"/>
          </w:pPr>
          <w:r w:rsidRPr="00F670C3">
            <w:rPr>
              <w:rStyle w:val="Platzhaltertext"/>
              <w:rFonts w:eastAsiaTheme="minorHAnsi"/>
            </w:rPr>
            <w:t>Klicken oder tippen Sie hier, um Text einzugeben.</w:t>
          </w:r>
        </w:p>
      </w:docPartBody>
    </w:docPart>
    <w:docPart>
      <w:docPartPr>
        <w:name w:val="CFCA02DD43D14C25A58F112E8CD859B5"/>
        <w:category>
          <w:name w:val="Allgemein"/>
          <w:gallery w:val="placeholder"/>
        </w:category>
        <w:types>
          <w:type w:val="bbPlcHdr"/>
        </w:types>
        <w:behaviors>
          <w:behavior w:val="content"/>
        </w:behaviors>
        <w:guid w:val="{A7F16900-FCB0-42F8-A8AD-6CABE9658F80}"/>
      </w:docPartPr>
      <w:docPartBody>
        <w:p w:rsidR="002431E1" w:rsidRDefault="002431E1" w:rsidP="002431E1">
          <w:pPr>
            <w:pStyle w:val="CFCA02DD43D14C25A58F112E8CD859B5"/>
          </w:pPr>
          <w:r w:rsidRPr="00F670C3">
            <w:rPr>
              <w:rStyle w:val="Platzhaltertext"/>
            </w:rPr>
            <w:t>Klicken oder tippen Sie hier, um Text einzugeben.</w:t>
          </w:r>
        </w:p>
      </w:docPartBody>
    </w:docPart>
    <w:docPart>
      <w:docPartPr>
        <w:name w:val="B92414859C144F25B93123C918331F1D"/>
        <w:category>
          <w:name w:val="Allgemein"/>
          <w:gallery w:val="placeholder"/>
        </w:category>
        <w:types>
          <w:type w:val="bbPlcHdr"/>
        </w:types>
        <w:behaviors>
          <w:behavior w:val="content"/>
        </w:behaviors>
        <w:guid w:val="{0DB17BFF-06FE-4F95-8500-BA39820DFC2D}"/>
      </w:docPartPr>
      <w:docPartBody>
        <w:p w:rsidR="002431E1" w:rsidRDefault="002431E1" w:rsidP="002431E1">
          <w:pPr>
            <w:pStyle w:val="B92414859C144F25B93123C918331F1D"/>
          </w:pPr>
          <w:r w:rsidRPr="00F670C3">
            <w:rPr>
              <w:rStyle w:val="Platzhaltertext"/>
              <w:rFonts w:eastAsiaTheme="minorHAnsi"/>
            </w:rPr>
            <w:t>Klicken oder tippen Sie hier, um Text einzugeben.</w:t>
          </w:r>
        </w:p>
      </w:docPartBody>
    </w:docPart>
    <w:docPart>
      <w:docPartPr>
        <w:name w:val="33CA5ABDC91D4CD2B1B00DBBC58329F5"/>
        <w:category>
          <w:name w:val="Allgemein"/>
          <w:gallery w:val="placeholder"/>
        </w:category>
        <w:types>
          <w:type w:val="bbPlcHdr"/>
        </w:types>
        <w:behaviors>
          <w:behavior w:val="content"/>
        </w:behaviors>
        <w:guid w:val="{ABE0E0C9-B111-4B0E-9F36-DF677C9AA88B}"/>
      </w:docPartPr>
      <w:docPartBody>
        <w:p w:rsidR="002431E1" w:rsidRDefault="002431E1" w:rsidP="002431E1">
          <w:pPr>
            <w:pStyle w:val="33CA5ABDC91D4CD2B1B00DBBC58329F5"/>
          </w:pPr>
          <w:r w:rsidRPr="00F670C3">
            <w:rPr>
              <w:rStyle w:val="Platzhaltertext"/>
              <w:rFonts w:eastAsiaTheme="minorHAnsi"/>
            </w:rPr>
            <w:t>Klicken oder tippen Sie hier, um Text einzugeben.</w:t>
          </w:r>
        </w:p>
      </w:docPartBody>
    </w:docPart>
    <w:docPart>
      <w:docPartPr>
        <w:name w:val="AE89BA0A25994F7F93A9C00AAAA7BAC1"/>
        <w:category>
          <w:name w:val="Allgemein"/>
          <w:gallery w:val="placeholder"/>
        </w:category>
        <w:types>
          <w:type w:val="bbPlcHdr"/>
        </w:types>
        <w:behaviors>
          <w:behavior w:val="content"/>
        </w:behaviors>
        <w:guid w:val="{DDED77FB-EDA0-4EBF-A1D1-E9C07167C13A}"/>
      </w:docPartPr>
      <w:docPartBody>
        <w:p w:rsidR="002431E1" w:rsidRDefault="002431E1" w:rsidP="002431E1">
          <w:pPr>
            <w:pStyle w:val="AE89BA0A25994F7F93A9C00AAAA7BAC1"/>
          </w:pPr>
          <w:r w:rsidRPr="00F670C3">
            <w:rPr>
              <w:rStyle w:val="Platzhaltertext"/>
              <w:rFonts w:eastAsiaTheme="minorHAnsi"/>
            </w:rPr>
            <w:t>Klicken oder tippen Sie hier, um Text einzugeben.</w:t>
          </w:r>
        </w:p>
      </w:docPartBody>
    </w:docPart>
    <w:docPart>
      <w:docPartPr>
        <w:name w:val="D435B18E758F4EA38FC8924EF6E7FD27"/>
        <w:category>
          <w:name w:val="Allgemein"/>
          <w:gallery w:val="placeholder"/>
        </w:category>
        <w:types>
          <w:type w:val="bbPlcHdr"/>
        </w:types>
        <w:behaviors>
          <w:behavior w:val="content"/>
        </w:behaviors>
        <w:guid w:val="{96F9C63D-4E32-43D3-8B7F-A46F98B4B963}"/>
      </w:docPartPr>
      <w:docPartBody>
        <w:p w:rsidR="002431E1" w:rsidRDefault="002431E1" w:rsidP="002431E1">
          <w:pPr>
            <w:pStyle w:val="D435B18E758F4EA38FC8924EF6E7FD27"/>
          </w:pPr>
          <w:r w:rsidRPr="00F670C3">
            <w:rPr>
              <w:rStyle w:val="Platzhaltertext"/>
              <w:rFonts w:eastAsiaTheme="minorHAnsi"/>
            </w:rPr>
            <w:t>Klicken oder tippen Sie hier, um Text einzugeben.</w:t>
          </w:r>
        </w:p>
      </w:docPartBody>
    </w:docPart>
    <w:docPart>
      <w:docPartPr>
        <w:name w:val="02CDC49E1D7D4D728E62395D53699C5D"/>
        <w:category>
          <w:name w:val="Allgemein"/>
          <w:gallery w:val="placeholder"/>
        </w:category>
        <w:types>
          <w:type w:val="bbPlcHdr"/>
        </w:types>
        <w:behaviors>
          <w:behavior w:val="content"/>
        </w:behaviors>
        <w:guid w:val="{97970EF1-F369-4E8D-B7B8-1DDC27A844BE}"/>
      </w:docPartPr>
      <w:docPartBody>
        <w:p w:rsidR="002431E1" w:rsidRDefault="002431E1" w:rsidP="002431E1">
          <w:pPr>
            <w:pStyle w:val="02CDC49E1D7D4D728E62395D53699C5D"/>
          </w:pPr>
          <w:r w:rsidRPr="00F670C3">
            <w:rPr>
              <w:rStyle w:val="Platzhaltertext"/>
              <w:rFonts w:eastAsiaTheme="minorHAnsi"/>
            </w:rPr>
            <w:t>Klicken oder tippen Sie hier, um Text einzugeben.</w:t>
          </w:r>
        </w:p>
      </w:docPartBody>
    </w:docPart>
    <w:docPart>
      <w:docPartPr>
        <w:name w:val="7911717360F2438FACC50CBD3BC536F9"/>
        <w:category>
          <w:name w:val="Allgemein"/>
          <w:gallery w:val="placeholder"/>
        </w:category>
        <w:types>
          <w:type w:val="bbPlcHdr"/>
        </w:types>
        <w:behaviors>
          <w:behavior w:val="content"/>
        </w:behaviors>
        <w:guid w:val="{6A8B3269-0FDE-4923-B4B2-06927DF03904}"/>
      </w:docPartPr>
      <w:docPartBody>
        <w:p w:rsidR="002431E1" w:rsidRDefault="002431E1" w:rsidP="002431E1">
          <w:pPr>
            <w:pStyle w:val="7911717360F2438FACC50CBD3BC536F9"/>
          </w:pPr>
          <w:r w:rsidRPr="00F670C3">
            <w:rPr>
              <w:rStyle w:val="Platzhaltertext"/>
              <w:rFonts w:eastAsiaTheme="minorHAnsi"/>
            </w:rPr>
            <w:t>Klicken oder tippen Sie hier, um Text einzugeben.</w:t>
          </w:r>
        </w:p>
      </w:docPartBody>
    </w:docPart>
    <w:docPart>
      <w:docPartPr>
        <w:name w:val="9A8E69EDAC784CA2922B664FCFF04732"/>
        <w:category>
          <w:name w:val="Allgemein"/>
          <w:gallery w:val="placeholder"/>
        </w:category>
        <w:types>
          <w:type w:val="bbPlcHdr"/>
        </w:types>
        <w:behaviors>
          <w:behavior w:val="content"/>
        </w:behaviors>
        <w:guid w:val="{773FFCA9-9AD6-49E8-B648-2CBEAFAFC764}"/>
      </w:docPartPr>
      <w:docPartBody>
        <w:p w:rsidR="002431E1" w:rsidRDefault="002431E1" w:rsidP="002431E1">
          <w:pPr>
            <w:pStyle w:val="9A8E69EDAC784CA2922B664FCFF04732"/>
          </w:pPr>
          <w:r w:rsidRPr="00F670C3">
            <w:rPr>
              <w:rStyle w:val="Platzhaltertext"/>
              <w:rFonts w:eastAsiaTheme="minorHAnsi"/>
            </w:rPr>
            <w:t>Klicken oder tippen Sie hier, um Text einzugeben.</w:t>
          </w:r>
        </w:p>
      </w:docPartBody>
    </w:docPart>
    <w:docPart>
      <w:docPartPr>
        <w:name w:val="A2B4B865176C4E50AB728C34E656F88A"/>
        <w:category>
          <w:name w:val="Allgemein"/>
          <w:gallery w:val="placeholder"/>
        </w:category>
        <w:types>
          <w:type w:val="bbPlcHdr"/>
        </w:types>
        <w:behaviors>
          <w:behavior w:val="content"/>
        </w:behaviors>
        <w:guid w:val="{045F5043-6039-4146-A27E-C0BD84243A35}"/>
      </w:docPartPr>
      <w:docPartBody>
        <w:p w:rsidR="002431E1" w:rsidRDefault="002431E1" w:rsidP="002431E1">
          <w:pPr>
            <w:pStyle w:val="A2B4B865176C4E50AB728C34E656F88A"/>
          </w:pPr>
          <w:r w:rsidRPr="00F670C3">
            <w:rPr>
              <w:rStyle w:val="Platzhaltertext"/>
              <w:rFonts w:eastAsiaTheme="minorHAnsi"/>
            </w:rPr>
            <w:t>Klicken oder tippen Sie hier, um Text einzugeben.</w:t>
          </w:r>
        </w:p>
      </w:docPartBody>
    </w:docPart>
    <w:docPart>
      <w:docPartPr>
        <w:name w:val="4CDEFA13C9684DF0A8C7048B77CFB8CB"/>
        <w:category>
          <w:name w:val="Allgemein"/>
          <w:gallery w:val="placeholder"/>
        </w:category>
        <w:types>
          <w:type w:val="bbPlcHdr"/>
        </w:types>
        <w:behaviors>
          <w:behavior w:val="content"/>
        </w:behaviors>
        <w:guid w:val="{C9F50825-3EAA-4AA8-8952-5F96C5BCF1AC}"/>
      </w:docPartPr>
      <w:docPartBody>
        <w:p w:rsidR="002431E1" w:rsidRDefault="002431E1" w:rsidP="002431E1">
          <w:pPr>
            <w:pStyle w:val="4CDEFA13C9684DF0A8C7048B77CFB8CB"/>
          </w:pPr>
          <w:r w:rsidRPr="00F670C3">
            <w:rPr>
              <w:rStyle w:val="Platzhaltertext"/>
              <w:rFonts w:eastAsiaTheme="minorHAnsi"/>
            </w:rPr>
            <w:t>Klicken oder tippen Sie hier, um Text einzugeben.</w:t>
          </w:r>
        </w:p>
      </w:docPartBody>
    </w:docPart>
    <w:docPart>
      <w:docPartPr>
        <w:name w:val="BC02937816D94D4DA9C9790D64EA534C"/>
        <w:category>
          <w:name w:val="Allgemein"/>
          <w:gallery w:val="placeholder"/>
        </w:category>
        <w:types>
          <w:type w:val="bbPlcHdr"/>
        </w:types>
        <w:behaviors>
          <w:behavior w:val="content"/>
        </w:behaviors>
        <w:guid w:val="{85623EC3-54BB-40E8-88A4-8B9DF16A31B8}"/>
      </w:docPartPr>
      <w:docPartBody>
        <w:p w:rsidR="002431E1" w:rsidRDefault="002431E1" w:rsidP="002431E1">
          <w:pPr>
            <w:pStyle w:val="BC02937816D94D4DA9C9790D64EA534C"/>
          </w:pPr>
          <w:r w:rsidRPr="00F670C3">
            <w:rPr>
              <w:rStyle w:val="Platzhaltertext"/>
              <w:rFonts w:eastAsiaTheme="minorHAnsi"/>
            </w:rPr>
            <w:t>Klicken oder tippen Sie hier, um Text einzugeben.</w:t>
          </w:r>
        </w:p>
      </w:docPartBody>
    </w:docPart>
    <w:docPart>
      <w:docPartPr>
        <w:name w:val="1DF0A145BC4744D6B076A9C173E2B5EE"/>
        <w:category>
          <w:name w:val="Allgemein"/>
          <w:gallery w:val="placeholder"/>
        </w:category>
        <w:types>
          <w:type w:val="bbPlcHdr"/>
        </w:types>
        <w:behaviors>
          <w:behavior w:val="content"/>
        </w:behaviors>
        <w:guid w:val="{1324D256-9314-4961-A12A-4F696D13BB78}"/>
      </w:docPartPr>
      <w:docPartBody>
        <w:p w:rsidR="002431E1" w:rsidRDefault="002431E1" w:rsidP="002431E1">
          <w:pPr>
            <w:pStyle w:val="1DF0A145BC4744D6B076A9C173E2B5EE"/>
          </w:pPr>
          <w:r w:rsidRPr="00F670C3">
            <w:rPr>
              <w:rStyle w:val="Platzhaltertext"/>
              <w:rFonts w:eastAsiaTheme="minorHAnsi"/>
            </w:rPr>
            <w:t>Klicken oder tippen Sie hier, um Text einzugeben.</w:t>
          </w:r>
        </w:p>
      </w:docPartBody>
    </w:docPart>
    <w:docPart>
      <w:docPartPr>
        <w:name w:val="9C501234068A44CE935F4998ACEE369A"/>
        <w:category>
          <w:name w:val="Allgemein"/>
          <w:gallery w:val="placeholder"/>
        </w:category>
        <w:types>
          <w:type w:val="bbPlcHdr"/>
        </w:types>
        <w:behaviors>
          <w:behavior w:val="content"/>
        </w:behaviors>
        <w:guid w:val="{7A5FCC42-6481-471D-8E94-ACE1576A85B5}"/>
      </w:docPartPr>
      <w:docPartBody>
        <w:p w:rsidR="002431E1" w:rsidRDefault="002431E1" w:rsidP="002431E1">
          <w:pPr>
            <w:pStyle w:val="9C501234068A44CE935F4998ACEE369A"/>
          </w:pPr>
          <w:r w:rsidRPr="00F670C3">
            <w:rPr>
              <w:rStyle w:val="Platzhaltertext"/>
              <w:rFonts w:eastAsiaTheme="minorHAnsi"/>
            </w:rPr>
            <w:t>Klicken oder tippen Sie hier, um Text einzugeben.</w:t>
          </w:r>
        </w:p>
      </w:docPartBody>
    </w:docPart>
    <w:docPart>
      <w:docPartPr>
        <w:name w:val="9CD638A65C664534AAE32EEFF31E322E"/>
        <w:category>
          <w:name w:val="Allgemein"/>
          <w:gallery w:val="placeholder"/>
        </w:category>
        <w:types>
          <w:type w:val="bbPlcHdr"/>
        </w:types>
        <w:behaviors>
          <w:behavior w:val="content"/>
        </w:behaviors>
        <w:guid w:val="{41B62C36-933E-4A93-85EB-D445082ECFA4}"/>
      </w:docPartPr>
      <w:docPartBody>
        <w:p w:rsidR="002431E1" w:rsidRDefault="002431E1" w:rsidP="002431E1">
          <w:pPr>
            <w:pStyle w:val="9CD638A65C664534AAE32EEFF31E322E"/>
          </w:pPr>
          <w:r w:rsidRPr="00F670C3">
            <w:rPr>
              <w:rStyle w:val="Platzhaltertext"/>
              <w:rFonts w:eastAsiaTheme="minorHAnsi"/>
            </w:rPr>
            <w:t>Klicken oder tippen Sie hier, um Text einzugeben.</w:t>
          </w:r>
        </w:p>
      </w:docPartBody>
    </w:docPart>
    <w:docPart>
      <w:docPartPr>
        <w:name w:val="F61CAC9989EF481D92E008FABDBC5A0F"/>
        <w:category>
          <w:name w:val="Allgemein"/>
          <w:gallery w:val="placeholder"/>
        </w:category>
        <w:types>
          <w:type w:val="bbPlcHdr"/>
        </w:types>
        <w:behaviors>
          <w:behavior w:val="content"/>
        </w:behaviors>
        <w:guid w:val="{335A5ECC-174D-4855-A90A-82CD259E31D7}"/>
      </w:docPartPr>
      <w:docPartBody>
        <w:p w:rsidR="002431E1" w:rsidRDefault="002431E1" w:rsidP="002431E1">
          <w:pPr>
            <w:pStyle w:val="F61CAC9989EF481D92E008FABDBC5A0F"/>
          </w:pPr>
          <w:r w:rsidRPr="00F670C3">
            <w:rPr>
              <w:rStyle w:val="Platzhaltertext"/>
              <w:rFonts w:eastAsiaTheme="minorHAnsi"/>
            </w:rPr>
            <w:t>Klicken oder tippen Sie hier, um Text einzugeben.</w:t>
          </w:r>
        </w:p>
      </w:docPartBody>
    </w:docPart>
    <w:docPart>
      <w:docPartPr>
        <w:name w:val="215BED7ED4E8494CAF6AEF1C2D55B4C6"/>
        <w:category>
          <w:name w:val="Allgemein"/>
          <w:gallery w:val="placeholder"/>
        </w:category>
        <w:types>
          <w:type w:val="bbPlcHdr"/>
        </w:types>
        <w:behaviors>
          <w:behavior w:val="content"/>
        </w:behaviors>
        <w:guid w:val="{BE188270-A6B5-4DF3-80FB-89D6394741F3}"/>
      </w:docPartPr>
      <w:docPartBody>
        <w:p w:rsidR="002431E1" w:rsidRDefault="002431E1" w:rsidP="002431E1">
          <w:pPr>
            <w:pStyle w:val="215BED7ED4E8494CAF6AEF1C2D55B4C6"/>
          </w:pPr>
          <w:r w:rsidRPr="00F670C3">
            <w:rPr>
              <w:rStyle w:val="Platzhaltertext"/>
              <w:rFonts w:eastAsiaTheme="minorHAnsi"/>
            </w:rPr>
            <w:t>Klicken oder tippen Sie hier, um Text einzugeben.</w:t>
          </w:r>
        </w:p>
      </w:docPartBody>
    </w:docPart>
    <w:docPart>
      <w:docPartPr>
        <w:name w:val="6B5C81F32687447A8C4406B2CE100961"/>
        <w:category>
          <w:name w:val="Allgemein"/>
          <w:gallery w:val="placeholder"/>
        </w:category>
        <w:types>
          <w:type w:val="bbPlcHdr"/>
        </w:types>
        <w:behaviors>
          <w:behavior w:val="content"/>
        </w:behaviors>
        <w:guid w:val="{DC96B82E-E8BF-4032-878F-22C6948F4679}"/>
      </w:docPartPr>
      <w:docPartBody>
        <w:p w:rsidR="002431E1" w:rsidRDefault="002431E1" w:rsidP="002431E1">
          <w:pPr>
            <w:pStyle w:val="6B5C81F32687447A8C4406B2CE100961"/>
          </w:pPr>
          <w:r w:rsidRPr="00F670C3">
            <w:rPr>
              <w:rStyle w:val="Platzhaltertext"/>
              <w:rFonts w:eastAsiaTheme="minorHAnsi"/>
            </w:rPr>
            <w:t>Klicken oder tippen Sie hier, um Text einzugeben.</w:t>
          </w:r>
        </w:p>
      </w:docPartBody>
    </w:docPart>
    <w:docPart>
      <w:docPartPr>
        <w:name w:val="E26B25777C8C45AB9552F0A4055B1214"/>
        <w:category>
          <w:name w:val="Allgemein"/>
          <w:gallery w:val="placeholder"/>
        </w:category>
        <w:types>
          <w:type w:val="bbPlcHdr"/>
        </w:types>
        <w:behaviors>
          <w:behavior w:val="content"/>
        </w:behaviors>
        <w:guid w:val="{7A4249CD-2739-401E-AF84-81F851D27046}"/>
      </w:docPartPr>
      <w:docPartBody>
        <w:p w:rsidR="002431E1" w:rsidRDefault="002431E1" w:rsidP="002431E1">
          <w:pPr>
            <w:pStyle w:val="E26B25777C8C45AB9552F0A4055B1214"/>
          </w:pPr>
          <w:r w:rsidRPr="00F670C3">
            <w:rPr>
              <w:rStyle w:val="Platzhaltertext"/>
              <w:rFonts w:eastAsiaTheme="minorHAnsi"/>
            </w:rPr>
            <w:t>Klicken oder tippen Sie hier, um Text einzugeben.</w:t>
          </w:r>
        </w:p>
      </w:docPartBody>
    </w:docPart>
    <w:docPart>
      <w:docPartPr>
        <w:name w:val="8916DC444C0F48BEB3E3E41498BA8BAD"/>
        <w:category>
          <w:name w:val="Allgemein"/>
          <w:gallery w:val="placeholder"/>
        </w:category>
        <w:types>
          <w:type w:val="bbPlcHdr"/>
        </w:types>
        <w:behaviors>
          <w:behavior w:val="content"/>
        </w:behaviors>
        <w:guid w:val="{F4BEF360-395B-4EB1-A03B-F462EA0DAAC0}"/>
      </w:docPartPr>
      <w:docPartBody>
        <w:p w:rsidR="002431E1" w:rsidRDefault="002431E1" w:rsidP="002431E1">
          <w:pPr>
            <w:pStyle w:val="8916DC444C0F48BEB3E3E41498BA8BAD"/>
          </w:pPr>
          <w:r w:rsidRPr="00F670C3">
            <w:rPr>
              <w:rStyle w:val="Platzhaltertext"/>
              <w:rFonts w:eastAsiaTheme="minorHAnsi"/>
            </w:rPr>
            <w:t>Klicken oder tippen Sie hier, um Text einzugeben.</w:t>
          </w:r>
        </w:p>
      </w:docPartBody>
    </w:docPart>
    <w:docPart>
      <w:docPartPr>
        <w:name w:val="5D64B41586464BD7961FA8B015CBFEDA"/>
        <w:category>
          <w:name w:val="Allgemein"/>
          <w:gallery w:val="placeholder"/>
        </w:category>
        <w:types>
          <w:type w:val="bbPlcHdr"/>
        </w:types>
        <w:behaviors>
          <w:behavior w:val="content"/>
        </w:behaviors>
        <w:guid w:val="{BBFE8417-01CF-49D5-B575-6B856C29D1CB}"/>
      </w:docPartPr>
      <w:docPartBody>
        <w:p w:rsidR="002431E1" w:rsidRDefault="002431E1" w:rsidP="002431E1">
          <w:pPr>
            <w:pStyle w:val="5D64B41586464BD7961FA8B015CBFEDA"/>
          </w:pPr>
          <w:r w:rsidRPr="00F670C3">
            <w:rPr>
              <w:rStyle w:val="Platzhaltertext"/>
              <w:rFonts w:eastAsiaTheme="minorHAnsi"/>
            </w:rPr>
            <w:t>Klicken oder tippen Sie hier, um Text einzugeben.</w:t>
          </w:r>
        </w:p>
      </w:docPartBody>
    </w:docPart>
    <w:docPart>
      <w:docPartPr>
        <w:name w:val="B4C9B4388CC94AB3B5B01BEAE0DCE0A5"/>
        <w:category>
          <w:name w:val="Allgemein"/>
          <w:gallery w:val="placeholder"/>
        </w:category>
        <w:types>
          <w:type w:val="bbPlcHdr"/>
        </w:types>
        <w:behaviors>
          <w:behavior w:val="content"/>
        </w:behaviors>
        <w:guid w:val="{D3E10B57-5D38-4DE6-A861-90451B28B344}"/>
      </w:docPartPr>
      <w:docPartBody>
        <w:p w:rsidR="002431E1" w:rsidRDefault="002431E1" w:rsidP="002431E1">
          <w:pPr>
            <w:pStyle w:val="B4C9B4388CC94AB3B5B01BEAE0DCE0A5"/>
          </w:pPr>
          <w:r w:rsidRPr="00F670C3">
            <w:rPr>
              <w:rStyle w:val="Platzhaltertext"/>
              <w:rFonts w:eastAsiaTheme="minorHAnsi"/>
            </w:rPr>
            <w:t>Klicken oder tippen Sie hier, um Text einzugeben.</w:t>
          </w:r>
        </w:p>
      </w:docPartBody>
    </w:docPart>
    <w:docPart>
      <w:docPartPr>
        <w:name w:val="F66676EFEEB54DDA98A0052E7EC0AE7B"/>
        <w:category>
          <w:name w:val="Allgemein"/>
          <w:gallery w:val="placeholder"/>
        </w:category>
        <w:types>
          <w:type w:val="bbPlcHdr"/>
        </w:types>
        <w:behaviors>
          <w:behavior w:val="content"/>
        </w:behaviors>
        <w:guid w:val="{2F555221-2C19-4DCC-A8CE-47EC0C9296CB}"/>
      </w:docPartPr>
      <w:docPartBody>
        <w:p w:rsidR="002431E1" w:rsidRDefault="002431E1" w:rsidP="002431E1">
          <w:pPr>
            <w:pStyle w:val="F66676EFEEB54DDA98A0052E7EC0AE7B"/>
          </w:pPr>
          <w:r w:rsidRPr="00F670C3">
            <w:rPr>
              <w:rStyle w:val="Platzhaltertext"/>
              <w:rFonts w:eastAsiaTheme="minorHAnsi"/>
            </w:rPr>
            <w:t>Klicken oder tippen Sie hier, um Text einzugeben.</w:t>
          </w:r>
        </w:p>
      </w:docPartBody>
    </w:docPart>
    <w:docPart>
      <w:docPartPr>
        <w:name w:val="BE27C431B8774515823DFD40115D62CB"/>
        <w:category>
          <w:name w:val="Allgemein"/>
          <w:gallery w:val="placeholder"/>
        </w:category>
        <w:types>
          <w:type w:val="bbPlcHdr"/>
        </w:types>
        <w:behaviors>
          <w:behavior w:val="content"/>
        </w:behaviors>
        <w:guid w:val="{B23317EF-D98F-4F4C-BE17-613EB0188026}"/>
      </w:docPartPr>
      <w:docPartBody>
        <w:p w:rsidR="002431E1" w:rsidRDefault="002431E1" w:rsidP="002431E1">
          <w:pPr>
            <w:pStyle w:val="BE27C431B8774515823DFD40115D62CB"/>
          </w:pPr>
          <w:r w:rsidRPr="00F670C3">
            <w:rPr>
              <w:rStyle w:val="Platzhaltertext"/>
              <w:rFonts w:eastAsiaTheme="minorHAnsi"/>
            </w:rPr>
            <w:t>Klicken oder tippen Sie hier, um Text einzugeben.</w:t>
          </w:r>
        </w:p>
      </w:docPartBody>
    </w:docPart>
    <w:docPart>
      <w:docPartPr>
        <w:name w:val="92F4C3D204164E3ABAB8672ACFD77012"/>
        <w:category>
          <w:name w:val="Allgemein"/>
          <w:gallery w:val="placeholder"/>
        </w:category>
        <w:types>
          <w:type w:val="bbPlcHdr"/>
        </w:types>
        <w:behaviors>
          <w:behavior w:val="content"/>
        </w:behaviors>
        <w:guid w:val="{1C83F0DC-E420-406B-AFD2-D7A25759A760}"/>
      </w:docPartPr>
      <w:docPartBody>
        <w:p w:rsidR="002431E1" w:rsidRDefault="002431E1" w:rsidP="002431E1">
          <w:pPr>
            <w:pStyle w:val="92F4C3D204164E3ABAB8672ACFD77012"/>
          </w:pPr>
          <w:r w:rsidRPr="00A21E21">
            <w:rPr>
              <w:rStyle w:val="Platzhaltertext"/>
            </w:rPr>
            <w:t>Klicken oder tippen Sie hier, um Text einzugeben.</w:t>
          </w:r>
        </w:p>
      </w:docPartBody>
    </w:docPart>
    <w:docPart>
      <w:docPartPr>
        <w:name w:val="D3AA06785FE64878B45D40D5D3E35D84"/>
        <w:category>
          <w:name w:val="Allgemein"/>
          <w:gallery w:val="placeholder"/>
        </w:category>
        <w:types>
          <w:type w:val="bbPlcHdr"/>
        </w:types>
        <w:behaviors>
          <w:behavior w:val="content"/>
        </w:behaviors>
        <w:guid w:val="{434B6B6C-6350-4361-8C70-752D29DDE929}"/>
      </w:docPartPr>
      <w:docPartBody>
        <w:p w:rsidR="002431E1" w:rsidRDefault="002431E1" w:rsidP="002431E1">
          <w:pPr>
            <w:pStyle w:val="D3AA06785FE64878B45D40D5D3E35D84"/>
          </w:pPr>
          <w:r w:rsidRPr="00F670C3">
            <w:rPr>
              <w:rStyle w:val="Platzhaltertext"/>
            </w:rPr>
            <w:t>Klicken oder tippen Sie hier, um Text einzugeben.</w:t>
          </w:r>
        </w:p>
      </w:docPartBody>
    </w:docPart>
    <w:docPart>
      <w:docPartPr>
        <w:name w:val="5EA7491EB6F147D89A40ECD438468616"/>
        <w:category>
          <w:name w:val="Allgemein"/>
          <w:gallery w:val="placeholder"/>
        </w:category>
        <w:types>
          <w:type w:val="bbPlcHdr"/>
        </w:types>
        <w:behaviors>
          <w:behavior w:val="content"/>
        </w:behaviors>
        <w:guid w:val="{2E19030B-D2FB-4D31-9983-F8A451D57788}"/>
      </w:docPartPr>
      <w:docPartBody>
        <w:p w:rsidR="002431E1" w:rsidRDefault="002431E1" w:rsidP="002431E1">
          <w:pPr>
            <w:pStyle w:val="5EA7491EB6F147D89A40ECD438468616"/>
          </w:pPr>
          <w:r w:rsidRPr="00553F33">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E1"/>
    <w:rsid w:val="00055926"/>
    <w:rsid w:val="002431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31E1"/>
    <w:rPr>
      <w:color w:val="808080"/>
    </w:rPr>
  </w:style>
  <w:style w:type="paragraph" w:customStyle="1" w:styleId="0C437C214184497BA5ECBB7F377CE7F3">
    <w:name w:val="0C437C214184497BA5ECBB7F377CE7F3"/>
    <w:rsid w:val="002431E1"/>
  </w:style>
  <w:style w:type="paragraph" w:customStyle="1" w:styleId="07D346CB891545DF90A94F1E723B6BD2">
    <w:name w:val="07D346CB891545DF90A94F1E723B6BD2"/>
    <w:rsid w:val="002431E1"/>
  </w:style>
  <w:style w:type="paragraph" w:customStyle="1" w:styleId="4D70B00CCA7E426A83A7A657FEEC52E8">
    <w:name w:val="4D70B00CCA7E426A83A7A657FEEC52E8"/>
    <w:rsid w:val="002431E1"/>
  </w:style>
  <w:style w:type="paragraph" w:customStyle="1" w:styleId="99F6CE929DB74A478FF83EEACAB61646">
    <w:name w:val="99F6CE929DB74A478FF83EEACAB61646"/>
    <w:rsid w:val="002431E1"/>
  </w:style>
  <w:style w:type="paragraph" w:customStyle="1" w:styleId="D39B764AB2C047D89E1F0E060D6A7386">
    <w:name w:val="D39B764AB2C047D89E1F0E060D6A7386"/>
    <w:rsid w:val="002431E1"/>
  </w:style>
  <w:style w:type="paragraph" w:customStyle="1" w:styleId="CD34CDF8DE6E4F73965EACE3861C276A">
    <w:name w:val="CD34CDF8DE6E4F73965EACE3861C276A"/>
    <w:rsid w:val="002431E1"/>
  </w:style>
  <w:style w:type="paragraph" w:customStyle="1" w:styleId="2DA2B17CB414462AB91CC98A8F908B1E">
    <w:name w:val="2DA2B17CB414462AB91CC98A8F908B1E"/>
    <w:rsid w:val="002431E1"/>
  </w:style>
  <w:style w:type="paragraph" w:customStyle="1" w:styleId="DA12E98EBA744AD8B3DF7D4CC9707D81">
    <w:name w:val="DA12E98EBA744AD8B3DF7D4CC9707D81"/>
    <w:rsid w:val="002431E1"/>
  </w:style>
  <w:style w:type="paragraph" w:customStyle="1" w:styleId="A53C250E39054ED28EA145AA60032927">
    <w:name w:val="A53C250E39054ED28EA145AA60032927"/>
    <w:rsid w:val="002431E1"/>
  </w:style>
  <w:style w:type="paragraph" w:customStyle="1" w:styleId="36CA3BE939F8417A9C41A30AA92F845B">
    <w:name w:val="36CA3BE939F8417A9C41A30AA92F845B"/>
    <w:rsid w:val="002431E1"/>
  </w:style>
  <w:style w:type="paragraph" w:customStyle="1" w:styleId="CFCA02DD43D14C25A58F112E8CD859B5">
    <w:name w:val="CFCA02DD43D14C25A58F112E8CD859B5"/>
    <w:rsid w:val="002431E1"/>
  </w:style>
  <w:style w:type="paragraph" w:customStyle="1" w:styleId="B92414859C144F25B93123C918331F1D">
    <w:name w:val="B92414859C144F25B93123C918331F1D"/>
    <w:rsid w:val="002431E1"/>
  </w:style>
  <w:style w:type="paragraph" w:customStyle="1" w:styleId="33CA5ABDC91D4CD2B1B00DBBC58329F5">
    <w:name w:val="33CA5ABDC91D4CD2B1B00DBBC58329F5"/>
    <w:rsid w:val="002431E1"/>
  </w:style>
  <w:style w:type="paragraph" w:customStyle="1" w:styleId="AE89BA0A25994F7F93A9C00AAAA7BAC1">
    <w:name w:val="AE89BA0A25994F7F93A9C00AAAA7BAC1"/>
    <w:rsid w:val="002431E1"/>
  </w:style>
  <w:style w:type="paragraph" w:customStyle="1" w:styleId="D435B18E758F4EA38FC8924EF6E7FD27">
    <w:name w:val="D435B18E758F4EA38FC8924EF6E7FD27"/>
    <w:rsid w:val="002431E1"/>
  </w:style>
  <w:style w:type="paragraph" w:customStyle="1" w:styleId="02CDC49E1D7D4D728E62395D53699C5D">
    <w:name w:val="02CDC49E1D7D4D728E62395D53699C5D"/>
    <w:rsid w:val="002431E1"/>
  </w:style>
  <w:style w:type="paragraph" w:customStyle="1" w:styleId="7911717360F2438FACC50CBD3BC536F9">
    <w:name w:val="7911717360F2438FACC50CBD3BC536F9"/>
    <w:rsid w:val="002431E1"/>
  </w:style>
  <w:style w:type="paragraph" w:customStyle="1" w:styleId="9A8E69EDAC784CA2922B664FCFF04732">
    <w:name w:val="9A8E69EDAC784CA2922B664FCFF04732"/>
    <w:rsid w:val="002431E1"/>
  </w:style>
  <w:style w:type="paragraph" w:customStyle="1" w:styleId="A2B4B865176C4E50AB728C34E656F88A">
    <w:name w:val="A2B4B865176C4E50AB728C34E656F88A"/>
    <w:rsid w:val="002431E1"/>
  </w:style>
  <w:style w:type="paragraph" w:customStyle="1" w:styleId="4CDEFA13C9684DF0A8C7048B77CFB8CB">
    <w:name w:val="4CDEFA13C9684DF0A8C7048B77CFB8CB"/>
    <w:rsid w:val="002431E1"/>
  </w:style>
  <w:style w:type="paragraph" w:customStyle="1" w:styleId="BC02937816D94D4DA9C9790D64EA534C">
    <w:name w:val="BC02937816D94D4DA9C9790D64EA534C"/>
    <w:rsid w:val="002431E1"/>
  </w:style>
  <w:style w:type="paragraph" w:customStyle="1" w:styleId="1DF0A145BC4744D6B076A9C173E2B5EE">
    <w:name w:val="1DF0A145BC4744D6B076A9C173E2B5EE"/>
    <w:rsid w:val="002431E1"/>
  </w:style>
  <w:style w:type="paragraph" w:customStyle="1" w:styleId="9C501234068A44CE935F4998ACEE369A">
    <w:name w:val="9C501234068A44CE935F4998ACEE369A"/>
    <w:rsid w:val="002431E1"/>
  </w:style>
  <w:style w:type="paragraph" w:customStyle="1" w:styleId="9CD638A65C664534AAE32EEFF31E322E">
    <w:name w:val="9CD638A65C664534AAE32EEFF31E322E"/>
    <w:rsid w:val="002431E1"/>
  </w:style>
  <w:style w:type="paragraph" w:customStyle="1" w:styleId="F61CAC9989EF481D92E008FABDBC5A0F">
    <w:name w:val="F61CAC9989EF481D92E008FABDBC5A0F"/>
    <w:rsid w:val="002431E1"/>
  </w:style>
  <w:style w:type="paragraph" w:customStyle="1" w:styleId="215BED7ED4E8494CAF6AEF1C2D55B4C6">
    <w:name w:val="215BED7ED4E8494CAF6AEF1C2D55B4C6"/>
    <w:rsid w:val="002431E1"/>
  </w:style>
  <w:style w:type="paragraph" w:customStyle="1" w:styleId="6B5C81F32687447A8C4406B2CE100961">
    <w:name w:val="6B5C81F32687447A8C4406B2CE100961"/>
    <w:rsid w:val="002431E1"/>
  </w:style>
  <w:style w:type="paragraph" w:customStyle="1" w:styleId="E26B25777C8C45AB9552F0A4055B1214">
    <w:name w:val="E26B25777C8C45AB9552F0A4055B1214"/>
    <w:rsid w:val="002431E1"/>
  </w:style>
  <w:style w:type="paragraph" w:customStyle="1" w:styleId="8916DC444C0F48BEB3E3E41498BA8BAD">
    <w:name w:val="8916DC444C0F48BEB3E3E41498BA8BAD"/>
    <w:rsid w:val="002431E1"/>
  </w:style>
  <w:style w:type="paragraph" w:customStyle="1" w:styleId="5D64B41586464BD7961FA8B015CBFEDA">
    <w:name w:val="5D64B41586464BD7961FA8B015CBFEDA"/>
    <w:rsid w:val="002431E1"/>
  </w:style>
  <w:style w:type="paragraph" w:customStyle="1" w:styleId="B4C9B4388CC94AB3B5B01BEAE0DCE0A5">
    <w:name w:val="B4C9B4388CC94AB3B5B01BEAE0DCE0A5"/>
    <w:rsid w:val="002431E1"/>
  </w:style>
  <w:style w:type="paragraph" w:customStyle="1" w:styleId="F66676EFEEB54DDA98A0052E7EC0AE7B">
    <w:name w:val="F66676EFEEB54DDA98A0052E7EC0AE7B"/>
    <w:rsid w:val="002431E1"/>
  </w:style>
  <w:style w:type="paragraph" w:customStyle="1" w:styleId="BE27C431B8774515823DFD40115D62CB">
    <w:name w:val="BE27C431B8774515823DFD40115D62CB"/>
    <w:rsid w:val="002431E1"/>
  </w:style>
  <w:style w:type="paragraph" w:customStyle="1" w:styleId="92F4C3D204164E3ABAB8672ACFD77012">
    <w:name w:val="92F4C3D204164E3ABAB8672ACFD77012"/>
    <w:rsid w:val="002431E1"/>
  </w:style>
  <w:style w:type="paragraph" w:customStyle="1" w:styleId="D3AA06785FE64878B45D40D5D3E35D84">
    <w:name w:val="D3AA06785FE64878B45D40D5D3E35D84"/>
    <w:rsid w:val="002431E1"/>
  </w:style>
  <w:style w:type="paragraph" w:customStyle="1" w:styleId="90F777A5723D4DC48247A9D5041D0311">
    <w:name w:val="90F777A5723D4DC48247A9D5041D0311"/>
    <w:rsid w:val="002431E1"/>
  </w:style>
  <w:style w:type="paragraph" w:customStyle="1" w:styleId="09B8BC7536DA41BFA8CDC133084B4346">
    <w:name w:val="09B8BC7536DA41BFA8CDC133084B4346"/>
    <w:rsid w:val="002431E1"/>
  </w:style>
  <w:style w:type="paragraph" w:customStyle="1" w:styleId="7920157F0C06469FA89433828FEA6285">
    <w:name w:val="7920157F0C06469FA89433828FEA6285"/>
    <w:rsid w:val="002431E1"/>
  </w:style>
  <w:style w:type="paragraph" w:customStyle="1" w:styleId="5EA7491EB6F147D89A40ECD438468616">
    <w:name w:val="5EA7491EB6F147D89A40ECD438468616"/>
    <w:rsid w:val="00243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UBA2025">
      <a:dk1>
        <a:sysClr val="windowText" lastClr="000000"/>
      </a:dk1>
      <a:lt1>
        <a:sysClr val="window" lastClr="FFFFFF"/>
      </a:lt1>
      <a:dk2>
        <a:srgbClr val="1B4A37"/>
      </a:dk2>
      <a:lt2>
        <a:srgbClr val="F9F7D3"/>
      </a:lt2>
      <a:accent1>
        <a:srgbClr val="5BB57F"/>
      </a:accent1>
      <a:accent2>
        <a:srgbClr val="D7E295"/>
      </a:accent2>
      <a:accent3>
        <a:srgbClr val="FFD25A"/>
      </a:accent3>
      <a:accent4>
        <a:srgbClr val="F0415A"/>
      </a:accent4>
      <a:accent5>
        <a:srgbClr val="19B9E1"/>
      </a:accent5>
      <a:accent6>
        <a:srgbClr val="05556E"/>
      </a:accent6>
      <a:hlink>
        <a:srgbClr val="25674D"/>
      </a:hlink>
      <a:folHlink>
        <a:srgbClr val="25674D"/>
      </a:folHlink>
    </a:clrScheme>
    <a:fontScheme name="UBA">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BD502087E3FC419E4F219F5168F5A2" ma:contentTypeVersion="3" ma:contentTypeDescription="Ein neues Dokument erstellen." ma:contentTypeScope="" ma:versionID="18c5dd602f4f65753b95a14762adf393">
  <xsd:schema xmlns:xsd="http://www.w3.org/2001/XMLSchema" xmlns:xs="http://www.w3.org/2001/XMLSchema" xmlns:p="http://schemas.microsoft.com/office/2006/metadata/properties" xmlns:ns2="f4eff894-f132-4283-a34a-79f5fd239a11" targetNamespace="http://schemas.microsoft.com/office/2006/metadata/properties" ma:root="true" ma:fieldsID="18778a65f2b51ca03c4e54cf173290e3" ns2:_="">
    <xsd:import namespace="f4eff894-f132-4283-a34a-79f5fd239a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f894-f132-4283-a34a-79f5fd239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D238E-BA8F-4CCE-AD0A-13E6D7E7DC0E}">
  <ds:schemaRefs>
    <ds:schemaRef ds:uri="http://schemas.microsoft.com/sharepoint/v3/contenttype/forms"/>
  </ds:schemaRefs>
</ds:datastoreItem>
</file>

<file path=customXml/itemProps2.xml><?xml version="1.0" encoding="utf-8"?>
<ds:datastoreItem xmlns:ds="http://schemas.openxmlformats.org/officeDocument/2006/customXml" ds:itemID="{04373EA9-5C80-4460-BD1D-1A2320F5DF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ABA1AB-7E41-4D9E-A2B5-AC502EEC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f894-f132-4283-a34a-79f5fd239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Einfache%20Dokumentvorlage%202025</Template>
  <TotalTime>0</TotalTime>
  <Pages>4</Pages>
  <Words>891</Words>
  <Characters>5614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Umweltbundesamt GmbH</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Eibeck Neo</dc:creator>
  <cp:keywords/>
  <dc:description/>
  <cp:lastModifiedBy>Eibeck Neo</cp:lastModifiedBy>
  <cp:revision>7</cp:revision>
  <dcterms:created xsi:type="dcterms:W3CDTF">2026-01-19T07:05:00Z</dcterms:created>
  <dcterms:modified xsi:type="dcterms:W3CDTF">2026-01-19T09:54:00Z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0x010100FFBD502087E3FC419E4F219F5168F5A2</vt:lpwstr>
  </property>
</Properties>
</file>